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C6F1" w14:textId="77777777" w:rsidR="00CB5CEF" w:rsidRPr="006B16A0" w:rsidRDefault="00CB5CEF" w:rsidP="00CB5CEF">
      <w:r w:rsidRPr="006B16A0">
        <w:rPr>
          <w:rFonts w:hint="eastAsia"/>
        </w:rPr>
        <w:t>東京農工大学長</w:t>
      </w:r>
      <w:r w:rsidRPr="006B16A0">
        <w:rPr>
          <w:rFonts w:hint="eastAsia"/>
        </w:rPr>
        <w:t xml:space="preserve"> </w:t>
      </w:r>
      <w:r w:rsidRPr="006B16A0">
        <w:rPr>
          <w:rFonts w:hint="eastAsia"/>
        </w:rPr>
        <w:t>殿</w:t>
      </w:r>
    </w:p>
    <w:p w14:paraId="0114F6ED" w14:textId="77777777" w:rsidR="00CB5CEF" w:rsidRPr="006B16A0" w:rsidRDefault="00CB5CEF" w:rsidP="00CB5CEF"/>
    <w:p w14:paraId="1C51A0D1" w14:textId="77777777" w:rsidR="00CB5CEF" w:rsidRPr="006B16A0" w:rsidRDefault="00CB5CEF" w:rsidP="00CB5CEF">
      <w:pPr>
        <w:jc w:val="center"/>
      </w:pPr>
      <w:r w:rsidRPr="006B16A0">
        <w:rPr>
          <w:rFonts w:hint="eastAsia"/>
        </w:rPr>
        <w:t>東京農工大学派遣事業応募に際しての</w:t>
      </w:r>
      <w:bookmarkStart w:id="0" w:name="_GoBack"/>
      <w:r w:rsidRPr="006B16A0">
        <w:rPr>
          <w:rFonts w:hint="eastAsia"/>
        </w:rPr>
        <w:t>承諾書兼誓約書</w:t>
      </w:r>
      <w:bookmarkEnd w:id="0"/>
    </w:p>
    <w:p w14:paraId="029326AE" w14:textId="77777777" w:rsidR="00CB5CEF" w:rsidRPr="006B16A0" w:rsidRDefault="00CB5CEF" w:rsidP="00CB5CEF">
      <w:pPr>
        <w:jc w:val="center"/>
      </w:pPr>
    </w:p>
    <w:p w14:paraId="623F9B64" w14:textId="77777777" w:rsidR="00CB5CEF" w:rsidRPr="006B16A0" w:rsidRDefault="00CB5CEF" w:rsidP="00CB5CEF">
      <w:pPr>
        <w:jc w:val="center"/>
      </w:pPr>
    </w:p>
    <w:p w14:paraId="3D393A0A" w14:textId="77777777" w:rsidR="00CB5CEF" w:rsidRPr="006B16A0" w:rsidRDefault="00CB5CEF" w:rsidP="00CB5CEF">
      <w:r w:rsidRPr="006B16A0">
        <w:rPr>
          <w:rFonts w:hint="eastAsia"/>
        </w:rPr>
        <w:t xml:space="preserve">　私は、東京農工大学派遣事業への応募にあたり、同事業の趣旨を理解し、以下の事項を承諾（誓約）します。</w:t>
      </w:r>
    </w:p>
    <w:p w14:paraId="5774573D" w14:textId="77777777" w:rsidR="00CB5CEF" w:rsidRPr="006B16A0" w:rsidRDefault="00CB5CEF" w:rsidP="00CB5CEF">
      <w:r w:rsidRPr="006B16A0">
        <w:rPr>
          <w:rFonts w:hint="eastAsia"/>
        </w:rPr>
        <w:t xml:space="preserve">　なお、承諾（誓約）事項に違反した場合は、参加資格や奨学金・助成金を含む東京農工大学（以下「本学」という。）の支援を取り消されても異議を申し立てません。</w:t>
      </w:r>
    </w:p>
    <w:p w14:paraId="2543B58C" w14:textId="77777777" w:rsidR="00CB5CEF" w:rsidRPr="006B16A0" w:rsidRDefault="00CB5CEF" w:rsidP="00CB5CEF"/>
    <w:p w14:paraId="31989566" w14:textId="77777777" w:rsidR="00CB5CEF" w:rsidRPr="006B16A0" w:rsidRDefault="00CB5CEF" w:rsidP="00CB5CEF">
      <w:r w:rsidRPr="006B16A0">
        <w:rPr>
          <w:rFonts w:hint="eastAsia"/>
        </w:rPr>
        <w:t>＜遵守事項＞</w:t>
      </w:r>
    </w:p>
    <w:p w14:paraId="45A84637" w14:textId="77777777" w:rsidR="00CB5CEF" w:rsidRPr="00162AF4" w:rsidRDefault="00CB5CEF" w:rsidP="00CB5CEF">
      <w:r w:rsidRPr="00162AF4">
        <w:rPr>
          <w:rFonts w:hint="eastAsia"/>
        </w:rPr>
        <w:t>1.</w:t>
      </w:r>
      <w:r w:rsidRPr="00162AF4">
        <w:t xml:space="preserve"> </w:t>
      </w:r>
      <w:r w:rsidRPr="00162AF4">
        <w:rPr>
          <w:rFonts w:hint="eastAsia"/>
        </w:rPr>
        <w:t>日本での事前説明会、</w:t>
      </w:r>
      <w:r>
        <w:rPr>
          <w:rFonts w:hint="eastAsia"/>
        </w:rPr>
        <w:t>及び</w:t>
      </w:r>
      <w:r w:rsidRPr="00162AF4">
        <w:rPr>
          <w:rFonts w:hint="eastAsia"/>
        </w:rPr>
        <w:t>現地での研修に全て参加し、本学が指定する提出物等の期限を遵守すること。</w:t>
      </w:r>
    </w:p>
    <w:p w14:paraId="639A95DA" w14:textId="77777777" w:rsidR="00CB5CEF" w:rsidRDefault="00CB5CEF" w:rsidP="00CB5CEF"/>
    <w:p w14:paraId="3C73BF49" w14:textId="77777777" w:rsidR="00CB5CEF" w:rsidRDefault="00CB5CEF" w:rsidP="00CB5CEF">
      <w:r>
        <w:t>2</w:t>
      </w:r>
      <w:r w:rsidRPr="00B158DF">
        <w:rPr>
          <w:rFonts w:hint="eastAsia"/>
        </w:rPr>
        <w:t>.</w:t>
      </w:r>
      <w:r w:rsidRPr="00B158DF">
        <w:t xml:space="preserve"> </w:t>
      </w:r>
      <w:r w:rsidRPr="00B158DF">
        <w:rPr>
          <w:rFonts w:hint="eastAsia"/>
        </w:rPr>
        <w:t>派遣先の国</w:t>
      </w:r>
      <w:r>
        <w:rPr>
          <w:rFonts w:hint="eastAsia"/>
        </w:rPr>
        <w:t>又は</w:t>
      </w:r>
      <w:r w:rsidRPr="00B158DF">
        <w:rPr>
          <w:rFonts w:hint="eastAsia"/>
        </w:rPr>
        <w:t>地域では自己の責任において危機管理を行うこと。</w:t>
      </w:r>
    </w:p>
    <w:p w14:paraId="3F7E2D5C" w14:textId="77777777" w:rsidR="00CB5CEF" w:rsidRPr="00B158DF" w:rsidRDefault="00CB5CEF" w:rsidP="00CB5CEF"/>
    <w:p w14:paraId="669EF417" w14:textId="77777777" w:rsidR="00CB5CEF" w:rsidRDefault="00CB5CEF" w:rsidP="00CB5CEF">
      <w:r>
        <w:t>3</w:t>
      </w:r>
      <w:r w:rsidRPr="00B158DF">
        <w:rPr>
          <w:rFonts w:hint="eastAsia"/>
        </w:rPr>
        <w:t>.</w:t>
      </w:r>
      <w:r w:rsidRPr="00B158DF">
        <w:t xml:space="preserve"> </w:t>
      </w:r>
      <w:r w:rsidRPr="00B158DF">
        <w:rPr>
          <w:rFonts w:hint="eastAsia"/>
        </w:rPr>
        <w:t>渡航時や帰国時、研修・団体行動を離れる時間（研修の設定されていない時間）での活動については自己の責任において行動すること。</w:t>
      </w:r>
    </w:p>
    <w:p w14:paraId="7B07161B" w14:textId="77777777" w:rsidR="00CB5CEF" w:rsidRDefault="00CB5CEF" w:rsidP="00CB5CEF"/>
    <w:p w14:paraId="59E7FE65" w14:textId="77777777" w:rsidR="00CB5CEF" w:rsidRDefault="00CB5CEF" w:rsidP="00CB5CEF"/>
    <w:p w14:paraId="34175ACF" w14:textId="77777777" w:rsidR="00CB5CEF" w:rsidRDefault="00CB5CEF" w:rsidP="00CB5CEF">
      <w:r>
        <w:rPr>
          <w:rFonts w:hint="eastAsia"/>
        </w:rPr>
        <w:t>＜</w:t>
      </w:r>
      <w:r w:rsidRPr="00285332">
        <w:rPr>
          <w:rFonts w:hint="eastAsia"/>
        </w:rPr>
        <w:t>同意</w:t>
      </w:r>
      <w:r>
        <w:rPr>
          <w:rFonts w:hint="eastAsia"/>
        </w:rPr>
        <w:t>事項＞</w:t>
      </w:r>
    </w:p>
    <w:p w14:paraId="7F03832C" w14:textId="77777777" w:rsidR="00CB5CEF" w:rsidRPr="00B158DF" w:rsidRDefault="00CB5CEF" w:rsidP="00CB5CEF">
      <w:r w:rsidRPr="00B158DF">
        <w:rPr>
          <w:rFonts w:hint="eastAsia"/>
        </w:rPr>
        <w:t>なお、上記項目の遵守に関連して、以下の事項に同意します。</w:t>
      </w:r>
    </w:p>
    <w:p w14:paraId="44CC363B" w14:textId="77777777" w:rsidR="00CB5CEF" w:rsidRDefault="00CB5CEF" w:rsidP="00CB5CEF">
      <w:r>
        <w:rPr>
          <w:rFonts w:hint="eastAsia"/>
        </w:rPr>
        <w:t>1</w:t>
      </w:r>
      <w:r>
        <w:t xml:space="preserve">. </w:t>
      </w:r>
      <w:r w:rsidRPr="00B158DF">
        <w:rPr>
          <w:rFonts w:hint="eastAsia"/>
        </w:rPr>
        <w:t>所定の期限以降に参加を辞退又は期間を変更する場合は、原則、キャンセル又は変更に伴う料金の全額又は一部を支払うこと。</w:t>
      </w:r>
    </w:p>
    <w:p w14:paraId="69494A07" w14:textId="77777777" w:rsidR="00CB5CEF" w:rsidRPr="00B158DF" w:rsidRDefault="00CB5CEF" w:rsidP="00CB5CEF"/>
    <w:p w14:paraId="3BA9CB28" w14:textId="77777777" w:rsidR="00CB5CEF" w:rsidRDefault="00CB5CEF" w:rsidP="00CB5CEF">
      <w:r>
        <w:rPr>
          <w:rFonts w:hint="eastAsia"/>
        </w:rPr>
        <w:t>2</w:t>
      </w:r>
      <w:r>
        <w:t xml:space="preserve">. </w:t>
      </w:r>
      <w:r w:rsidRPr="00B158DF">
        <w:rPr>
          <w:rFonts w:hint="eastAsia"/>
        </w:rPr>
        <w:t>派遣前</w:t>
      </w:r>
      <w:r>
        <w:rPr>
          <w:rFonts w:hint="eastAsia"/>
        </w:rPr>
        <w:t>及び</w:t>
      </w:r>
      <w:r w:rsidRPr="00B158DF">
        <w:rPr>
          <w:rFonts w:hint="eastAsia"/>
        </w:rPr>
        <w:t>派遣期間中に、この誓約書に記載された事項に違反するなどして、本派遣の参加者として不適格であると派遣先大学</w:t>
      </w:r>
      <w:r>
        <w:rPr>
          <w:rFonts w:hint="eastAsia"/>
        </w:rPr>
        <w:t>又は</w:t>
      </w:r>
      <w:r w:rsidRPr="00B158DF">
        <w:rPr>
          <w:rFonts w:hint="eastAsia"/>
        </w:rPr>
        <w:t>本学が判断した場合には、本学は、本派遣への参加資格を取り消す権利を有している。参加許可を取り消された場合、参加費用を納入した後であっても参加費用の返金については</w:t>
      </w:r>
      <w:r>
        <w:rPr>
          <w:rFonts w:hint="eastAsia"/>
        </w:rPr>
        <w:t>原則、</w:t>
      </w:r>
      <w:r w:rsidRPr="00B158DF">
        <w:rPr>
          <w:rFonts w:hint="eastAsia"/>
        </w:rPr>
        <w:t>行われない。</w:t>
      </w:r>
    </w:p>
    <w:p w14:paraId="7BE3847C" w14:textId="77777777" w:rsidR="00CB5CEF" w:rsidRPr="006B16A0" w:rsidRDefault="00CB5CEF" w:rsidP="00CB5CEF"/>
    <w:p w14:paraId="625E89C6" w14:textId="77777777" w:rsidR="00CB5CEF" w:rsidRPr="006B16A0" w:rsidRDefault="00CB5CEF" w:rsidP="00CB5CEF"/>
    <w:p w14:paraId="5FD84D2A" w14:textId="77777777" w:rsidR="00CB5CEF" w:rsidRPr="006B16A0" w:rsidRDefault="00CB5CEF" w:rsidP="00CB5CEF">
      <w:r w:rsidRPr="006B16A0">
        <w:rPr>
          <w:rFonts w:hint="eastAsia"/>
        </w:rPr>
        <w:t xml:space="preserve">　　　　年　　　　月　　　　日</w:t>
      </w:r>
    </w:p>
    <w:p w14:paraId="0815351B" w14:textId="77777777" w:rsidR="00CB5CEF" w:rsidRPr="006B16A0" w:rsidRDefault="00CB5CEF" w:rsidP="00CB5CEF"/>
    <w:p w14:paraId="30A2EF0D" w14:textId="77777777" w:rsidR="00CB5CEF" w:rsidRPr="006B16A0" w:rsidRDefault="00CB5CEF" w:rsidP="00CB5CEF"/>
    <w:p w14:paraId="75B99FEF" w14:textId="591A74AA" w:rsidR="00CB5CEF" w:rsidRDefault="00CB5CEF" w:rsidP="00CB5CEF">
      <w:r w:rsidRPr="006B16A0">
        <w:rPr>
          <w:rFonts w:hint="eastAsia"/>
        </w:rPr>
        <w:t>学生氏名（自署のこと）　　　　　　　　　　保証人氏名（自署のこと）</w:t>
      </w:r>
    </w:p>
    <w:p w14:paraId="66FA9185" w14:textId="77777777" w:rsidR="00CB5CEF" w:rsidRPr="00CB5CEF" w:rsidRDefault="00CB5CEF" w:rsidP="00CB5CEF"/>
    <w:p w14:paraId="6D398856" w14:textId="77777777" w:rsidR="00CB5CEF" w:rsidRPr="006B16A0" w:rsidRDefault="00CB5CEF" w:rsidP="00CB5CEF">
      <w:pPr>
        <w:rPr>
          <w:u w:val="single"/>
        </w:rPr>
      </w:pPr>
      <w:r w:rsidRPr="006B16A0">
        <w:rPr>
          <w:rFonts w:hint="eastAsia"/>
          <w:u w:val="single"/>
        </w:rPr>
        <w:t xml:space="preserve">　　　　　　　　　　　　　　　　　　　</w:t>
      </w:r>
      <w:r w:rsidRPr="006B16A0">
        <w:rPr>
          <w:rFonts w:hint="eastAsia"/>
        </w:rPr>
        <w:t xml:space="preserve">　　</w:t>
      </w:r>
      <w:r w:rsidRPr="006B16A0">
        <w:rPr>
          <w:rFonts w:hint="eastAsia"/>
          <w:u w:val="single"/>
        </w:rPr>
        <w:t xml:space="preserve">　　　　　　　　　　　　　　　　　　　　</w:t>
      </w:r>
    </w:p>
    <w:p w14:paraId="5185153E" w14:textId="77777777" w:rsidR="00CB5CEF" w:rsidRPr="00547A65" w:rsidRDefault="00CB5CEF" w:rsidP="00055A4B">
      <w:pPr>
        <w:jc w:val="center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sectPr w:rsidR="00CB5CEF" w:rsidRPr="00547A65" w:rsidSect="00D55C30">
      <w:footerReference w:type="default" r:id="rId8"/>
      <w:pgSz w:w="11906" w:h="16838" w:code="9"/>
      <w:pgMar w:top="1418" w:right="1418" w:bottom="993" w:left="1418" w:header="851" w:footer="567" w:gutter="0"/>
      <w:cols w:space="425"/>
      <w:docGrid w:type="linesAndChars" w:linePitch="332" w:charSpace="19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CA9735" w16cid:durableId="210FD8D4"/>
  <w16cid:commentId w16cid:paraId="7E17978E" w16cid:durableId="210FD8D5"/>
  <w16cid:commentId w16cid:paraId="6A1E117A" w16cid:durableId="210FD8D6"/>
  <w16cid:commentId w16cid:paraId="1E916EEE" w16cid:durableId="210FD8D7"/>
  <w16cid:commentId w16cid:paraId="1E935AB5" w16cid:durableId="210FD8D8"/>
  <w16cid:commentId w16cid:paraId="3BC076F6" w16cid:durableId="210FD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80758" w14:textId="77777777" w:rsidR="00D504A9" w:rsidRDefault="00D504A9" w:rsidP="0017102D">
      <w:r>
        <w:separator/>
      </w:r>
    </w:p>
  </w:endnote>
  <w:endnote w:type="continuationSeparator" w:id="0">
    <w:p w14:paraId="1C8C3EEC" w14:textId="77777777" w:rsidR="00D504A9" w:rsidRDefault="00D504A9" w:rsidP="001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850496"/>
      <w:docPartObj>
        <w:docPartGallery w:val="Page Numbers (Bottom of Page)"/>
        <w:docPartUnique/>
      </w:docPartObj>
    </w:sdtPr>
    <w:sdtEndPr/>
    <w:sdtContent>
      <w:p w14:paraId="40DF3571" w14:textId="651B2DBD" w:rsidR="00D55C30" w:rsidRDefault="00D55C30" w:rsidP="00BE08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9DF" w:rsidRPr="006069D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CCE5" w14:textId="77777777" w:rsidR="00D504A9" w:rsidRDefault="00D504A9" w:rsidP="0017102D">
      <w:r>
        <w:separator/>
      </w:r>
    </w:p>
  </w:footnote>
  <w:footnote w:type="continuationSeparator" w:id="0">
    <w:p w14:paraId="3899E148" w14:textId="77777777" w:rsidR="00D504A9" w:rsidRDefault="00D504A9" w:rsidP="0017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BEE"/>
    <w:multiLevelType w:val="hybridMultilevel"/>
    <w:tmpl w:val="5A88775A"/>
    <w:lvl w:ilvl="0" w:tplc="B8C61596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B754223"/>
    <w:multiLevelType w:val="hybridMultilevel"/>
    <w:tmpl w:val="B64ABCE0"/>
    <w:lvl w:ilvl="0" w:tplc="53B22974">
      <w:numFmt w:val="bullet"/>
      <w:lvlText w:val="＊"/>
      <w:lvlJc w:val="left"/>
      <w:pPr>
        <w:ind w:left="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116D3C7D"/>
    <w:multiLevelType w:val="hybridMultilevel"/>
    <w:tmpl w:val="55BC63EA"/>
    <w:lvl w:ilvl="0" w:tplc="04090005">
      <w:start w:val="1"/>
      <w:numFmt w:val="bullet"/>
      <w:lvlText w:val="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" w15:restartNumberingAfterBreak="0">
    <w:nsid w:val="17415E50"/>
    <w:multiLevelType w:val="hybridMultilevel"/>
    <w:tmpl w:val="C9B01A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0DE7BD4">
      <w:numFmt w:val="bullet"/>
      <w:lvlText w:val="※"/>
      <w:lvlJc w:val="left"/>
      <w:pPr>
        <w:ind w:left="780" w:hanging="360"/>
      </w:pPr>
      <w:rPr>
        <w:rFonts w:ascii="UD デジタル 教科書体 NK-R" w:eastAsia="UD デジタル 教科書体 NK-R" w:hAnsiTheme="minorEastAsia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CB0B49"/>
    <w:multiLevelType w:val="hybridMultilevel"/>
    <w:tmpl w:val="39F273F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D91CF5"/>
    <w:multiLevelType w:val="hybridMultilevel"/>
    <w:tmpl w:val="135CF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CA37DF"/>
    <w:multiLevelType w:val="hybridMultilevel"/>
    <w:tmpl w:val="64AA608A"/>
    <w:lvl w:ilvl="0" w:tplc="B5F29CA2">
      <w:numFmt w:val="bullet"/>
      <w:lvlText w:val="＊"/>
      <w:lvlJc w:val="left"/>
      <w:pPr>
        <w:ind w:left="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7" w15:restartNumberingAfterBreak="0">
    <w:nsid w:val="461C6C3E"/>
    <w:multiLevelType w:val="hybridMultilevel"/>
    <w:tmpl w:val="ACCCA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CE3A63"/>
    <w:multiLevelType w:val="hybridMultilevel"/>
    <w:tmpl w:val="EF7276D4"/>
    <w:lvl w:ilvl="0" w:tplc="04090003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56954A34"/>
    <w:multiLevelType w:val="hybridMultilevel"/>
    <w:tmpl w:val="6164D8D0"/>
    <w:lvl w:ilvl="0" w:tplc="04090005">
      <w:start w:val="1"/>
      <w:numFmt w:val="bullet"/>
      <w:lvlText w:val="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815887"/>
    <w:multiLevelType w:val="hybridMultilevel"/>
    <w:tmpl w:val="B3C87528"/>
    <w:lvl w:ilvl="0" w:tplc="4164E9B0">
      <w:start w:val="1"/>
      <w:numFmt w:val="decimalEnclosedCircle"/>
      <w:lvlText w:val="%1"/>
      <w:lvlJc w:val="left"/>
      <w:pPr>
        <w:ind w:left="782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1" w15:restartNumberingAfterBreak="0">
    <w:nsid w:val="7EA609BD"/>
    <w:multiLevelType w:val="hybridMultilevel"/>
    <w:tmpl w:val="D87806AA"/>
    <w:lvl w:ilvl="0" w:tplc="8B5A7DCC">
      <w:start w:val="1"/>
      <w:numFmt w:val="decimalFullWidth"/>
      <w:lvlText w:val="%1．"/>
      <w:lvlJc w:val="left"/>
      <w:pPr>
        <w:ind w:left="1200" w:hanging="360"/>
      </w:pPr>
      <w:rPr>
        <w:rFonts w:hint="default"/>
      </w:rPr>
    </w:lvl>
    <w:lvl w:ilvl="1" w:tplc="071E8A1A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0E"/>
    <w:rsid w:val="0000278B"/>
    <w:rsid w:val="00005906"/>
    <w:rsid w:val="00005AE3"/>
    <w:rsid w:val="00013FA4"/>
    <w:rsid w:val="0002529B"/>
    <w:rsid w:val="00035FBC"/>
    <w:rsid w:val="0005060A"/>
    <w:rsid w:val="00055A4B"/>
    <w:rsid w:val="000617E6"/>
    <w:rsid w:val="0006512C"/>
    <w:rsid w:val="00070255"/>
    <w:rsid w:val="000739C3"/>
    <w:rsid w:val="00073F7E"/>
    <w:rsid w:val="00077AB1"/>
    <w:rsid w:val="000851B6"/>
    <w:rsid w:val="00091E06"/>
    <w:rsid w:val="000949AC"/>
    <w:rsid w:val="000A30FB"/>
    <w:rsid w:val="000B6488"/>
    <w:rsid w:val="000C224A"/>
    <w:rsid w:val="000D2D51"/>
    <w:rsid w:val="000D42E7"/>
    <w:rsid w:val="000D7059"/>
    <w:rsid w:val="000E2834"/>
    <w:rsid w:val="000E7876"/>
    <w:rsid w:val="000F1887"/>
    <w:rsid w:val="00104E4A"/>
    <w:rsid w:val="001129A3"/>
    <w:rsid w:val="00143314"/>
    <w:rsid w:val="00145A17"/>
    <w:rsid w:val="00145F0A"/>
    <w:rsid w:val="00146325"/>
    <w:rsid w:val="00166042"/>
    <w:rsid w:val="0017102D"/>
    <w:rsid w:val="001758CA"/>
    <w:rsid w:val="001763D8"/>
    <w:rsid w:val="00182ADB"/>
    <w:rsid w:val="00182FA8"/>
    <w:rsid w:val="00191C6D"/>
    <w:rsid w:val="00194425"/>
    <w:rsid w:val="00197D67"/>
    <w:rsid w:val="001B12E6"/>
    <w:rsid w:val="001B2729"/>
    <w:rsid w:val="001B6210"/>
    <w:rsid w:val="001C707B"/>
    <w:rsid w:val="001E0291"/>
    <w:rsid w:val="001E485E"/>
    <w:rsid w:val="001E515C"/>
    <w:rsid w:val="001E7284"/>
    <w:rsid w:val="0020084F"/>
    <w:rsid w:val="002036ED"/>
    <w:rsid w:val="00220CF1"/>
    <w:rsid w:val="00221619"/>
    <w:rsid w:val="0022253C"/>
    <w:rsid w:val="00225660"/>
    <w:rsid w:val="00225891"/>
    <w:rsid w:val="002279BD"/>
    <w:rsid w:val="00232FCF"/>
    <w:rsid w:val="00234FCC"/>
    <w:rsid w:val="002374AC"/>
    <w:rsid w:val="002374F3"/>
    <w:rsid w:val="0024032E"/>
    <w:rsid w:val="00241229"/>
    <w:rsid w:val="00244AF9"/>
    <w:rsid w:val="00245D56"/>
    <w:rsid w:val="002557B6"/>
    <w:rsid w:val="00256523"/>
    <w:rsid w:val="002636C8"/>
    <w:rsid w:val="00267C2C"/>
    <w:rsid w:val="00274ADB"/>
    <w:rsid w:val="00277055"/>
    <w:rsid w:val="00283D28"/>
    <w:rsid w:val="002946BE"/>
    <w:rsid w:val="0029492F"/>
    <w:rsid w:val="0029500D"/>
    <w:rsid w:val="002A2C9A"/>
    <w:rsid w:val="002A3EC5"/>
    <w:rsid w:val="002A7E4E"/>
    <w:rsid w:val="002B18E5"/>
    <w:rsid w:val="002B35BC"/>
    <w:rsid w:val="002B72A5"/>
    <w:rsid w:val="002C3860"/>
    <w:rsid w:val="002D2D2E"/>
    <w:rsid w:val="002D5112"/>
    <w:rsid w:val="002D55EA"/>
    <w:rsid w:val="002E6C6B"/>
    <w:rsid w:val="002E7F3F"/>
    <w:rsid w:val="00305BF8"/>
    <w:rsid w:val="00307E0E"/>
    <w:rsid w:val="00312932"/>
    <w:rsid w:val="0032348C"/>
    <w:rsid w:val="00323C07"/>
    <w:rsid w:val="00324041"/>
    <w:rsid w:val="0032727D"/>
    <w:rsid w:val="003274F2"/>
    <w:rsid w:val="003322C3"/>
    <w:rsid w:val="003354B0"/>
    <w:rsid w:val="00375C0E"/>
    <w:rsid w:val="00376723"/>
    <w:rsid w:val="00376A9B"/>
    <w:rsid w:val="003942F7"/>
    <w:rsid w:val="003B71BA"/>
    <w:rsid w:val="003E29C9"/>
    <w:rsid w:val="003E7065"/>
    <w:rsid w:val="003F6421"/>
    <w:rsid w:val="003F7EB1"/>
    <w:rsid w:val="00404F60"/>
    <w:rsid w:val="00407262"/>
    <w:rsid w:val="00407F83"/>
    <w:rsid w:val="0041025F"/>
    <w:rsid w:val="00415834"/>
    <w:rsid w:val="00420BF8"/>
    <w:rsid w:val="00422FE0"/>
    <w:rsid w:val="00424F02"/>
    <w:rsid w:val="00432584"/>
    <w:rsid w:val="00434D53"/>
    <w:rsid w:val="00437F08"/>
    <w:rsid w:val="00441B64"/>
    <w:rsid w:val="004637D9"/>
    <w:rsid w:val="00472471"/>
    <w:rsid w:val="004816B4"/>
    <w:rsid w:val="00486C74"/>
    <w:rsid w:val="0049103A"/>
    <w:rsid w:val="00491CC1"/>
    <w:rsid w:val="00494CE1"/>
    <w:rsid w:val="004A73DB"/>
    <w:rsid w:val="004B318F"/>
    <w:rsid w:val="004C57AB"/>
    <w:rsid w:val="004D1E0A"/>
    <w:rsid w:val="004D4802"/>
    <w:rsid w:val="004E22C5"/>
    <w:rsid w:val="00505AE6"/>
    <w:rsid w:val="005202CC"/>
    <w:rsid w:val="00521816"/>
    <w:rsid w:val="00521894"/>
    <w:rsid w:val="00525529"/>
    <w:rsid w:val="00547A65"/>
    <w:rsid w:val="00551ACD"/>
    <w:rsid w:val="00556047"/>
    <w:rsid w:val="0055687B"/>
    <w:rsid w:val="00560817"/>
    <w:rsid w:val="005615A8"/>
    <w:rsid w:val="00564709"/>
    <w:rsid w:val="00570E5E"/>
    <w:rsid w:val="00572343"/>
    <w:rsid w:val="00575402"/>
    <w:rsid w:val="00590ABA"/>
    <w:rsid w:val="005A4342"/>
    <w:rsid w:val="005B72D6"/>
    <w:rsid w:val="005B7A32"/>
    <w:rsid w:val="005B7D60"/>
    <w:rsid w:val="005C4DEC"/>
    <w:rsid w:val="005C7C25"/>
    <w:rsid w:val="005D0720"/>
    <w:rsid w:val="005D0849"/>
    <w:rsid w:val="005E1E10"/>
    <w:rsid w:val="006069DF"/>
    <w:rsid w:val="00610294"/>
    <w:rsid w:val="00616FC5"/>
    <w:rsid w:val="006213EC"/>
    <w:rsid w:val="00624100"/>
    <w:rsid w:val="00633E34"/>
    <w:rsid w:val="006342F8"/>
    <w:rsid w:val="00637F66"/>
    <w:rsid w:val="006474C8"/>
    <w:rsid w:val="006536F2"/>
    <w:rsid w:val="00684F5A"/>
    <w:rsid w:val="0069368F"/>
    <w:rsid w:val="00696216"/>
    <w:rsid w:val="006A7AD5"/>
    <w:rsid w:val="006D5AE6"/>
    <w:rsid w:val="006F74E9"/>
    <w:rsid w:val="00700131"/>
    <w:rsid w:val="0070479C"/>
    <w:rsid w:val="00712066"/>
    <w:rsid w:val="00722B14"/>
    <w:rsid w:val="007235C5"/>
    <w:rsid w:val="0073102A"/>
    <w:rsid w:val="007419FC"/>
    <w:rsid w:val="007639F4"/>
    <w:rsid w:val="00780478"/>
    <w:rsid w:val="00785095"/>
    <w:rsid w:val="00793EDB"/>
    <w:rsid w:val="00797D96"/>
    <w:rsid w:val="007A0FA4"/>
    <w:rsid w:val="007A1E47"/>
    <w:rsid w:val="007C0306"/>
    <w:rsid w:val="007E2299"/>
    <w:rsid w:val="007E2B74"/>
    <w:rsid w:val="007E2DCF"/>
    <w:rsid w:val="00807481"/>
    <w:rsid w:val="00814BC6"/>
    <w:rsid w:val="00821286"/>
    <w:rsid w:val="0082267C"/>
    <w:rsid w:val="00837DA6"/>
    <w:rsid w:val="00844946"/>
    <w:rsid w:val="00846483"/>
    <w:rsid w:val="0085629C"/>
    <w:rsid w:val="00856568"/>
    <w:rsid w:val="0085699E"/>
    <w:rsid w:val="00870963"/>
    <w:rsid w:val="00872E0B"/>
    <w:rsid w:val="008930BB"/>
    <w:rsid w:val="00895415"/>
    <w:rsid w:val="00895571"/>
    <w:rsid w:val="008A593C"/>
    <w:rsid w:val="008B1157"/>
    <w:rsid w:val="008B64F5"/>
    <w:rsid w:val="008D15ED"/>
    <w:rsid w:val="008E1350"/>
    <w:rsid w:val="008E14CF"/>
    <w:rsid w:val="008F1C38"/>
    <w:rsid w:val="008F4B01"/>
    <w:rsid w:val="009154D5"/>
    <w:rsid w:val="00923D49"/>
    <w:rsid w:val="0093022F"/>
    <w:rsid w:val="0093663D"/>
    <w:rsid w:val="00940884"/>
    <w:rsid w:val="00942376"/>
    <w:rsid w:val="009462CE"/>
    <w:rsid w:val="00947C87"/>
    <w:rsid w:val="0095465A"/>
    <w:rsid w:val="00954CCA"/>
    <w:rsid w:val="009550AE"/>
    <w:rsid w:val="009575E2"/>
    <w:rsid w:val="00964262"/>
    <w:rsid w:val="00976A4F"/>
    <w:rsid w:val="00982E35"/>
    <w:rsid w:val="00986550"/>
    <w:rsid w:val="0099289D"/>
    <w:rsid w:val="00992CB0"/>
    <w:rsid w:val="00997FBD"/>
    <w:rsid w:val="009A27A6"/>
    <w:rsid w:val="009A3C12"/>
    <w:rsid w:val="009B1E7D"/>
    <w:rsid w:val="009B658F"/>
    <w:rsid w:val="009C5A8F"/>
    <w:rsid w:val="009D05EB"/>
    <w:rsid w:val="009D3658"/>
    <w:rsid w:val="009D3DC2"/>
    <w:rsid w:val="009D7A22"/>
    <w:rsid w:val="009F026E"/>
    <w:rsid w:val="009F30BD"/>
    <w:rsid w:val="009F600F"/>
    <w:rsid w:val="00A040D5"/>
    <w:rsid w:val="00A12137"/>
    <w:rsid w:val="00A14374"/>
    <w:rsid w:val="00A163BF"/>
    <w:rsid w:val="00A206B9"/>
    <w:rsid w:val="00A2546C"/>
    <w:rsid w:val="00A30E0A"/>
    <w:rsid w:val="00A44795"/>
    <w:rsid w:val="00A45D6C"/>
    <w:rsid w:val="00A535EA"/>
    <w:rsid w:val="00A55A28"/>
    <w:rsid w:val="00A565CA"/>
    <w:rsid w:val="00A566D3"/>
    <w:rsid w:val="00A70468"/>
    <w:rsid w:val="00A71250"/>
    <w:rsid w:val="00A86138"/>
    <w:rsid w:val="00A86CB9"/>
    <w:rsid w:val="00A87CA3"/>
    <w:rsid w:val="00AA27A4"/>
    <w:rsid w:val="00AA78F6"/>
    <w:rsid w:val="00AB3180"/>
    <w:rsid w:val="00AB38BF"/>
    <w:rsid w:val="00AB3FA0"/>
    <w:rsid w:val="00AB6BE1"/>
    <w:rsid w:val="00AC0AFE"/>
    <w:rsid w:val="00AD5748"/>
    <w:rsid w:val="00AE02EA"/>
    <w:rsid w:val="00AE75AE"/>
    <w:rsid w:val="00AE7FC1"/>
    <w:rsid w:val="00AF57DD"/>
    <w:rsid w:val="00AF63DE"/>
    <w:rsid w:val="00B066D3"/>
    <w:rsid w:val="00B12B73"/>
    <w:rsid w:val="00B17BCA"/>
    <w:rsid w:val="00B30E16"/>
    <w:rsid w:val="00B33D80"/>
    <w:rsid w:val="00B42298"/>
    <w:rsid w:val="00B43579"/>
    <w:rsid w:val="00B452B4"/>
    <w:rsid w:val="00B47361"/>
    <w:rsid w:val="00B60D7E"/>
    <w:rsid w:val="00B61D03"/>
    <w:rsid w:val="00B759BA"/>
    <w:rsid w:val="00B80B65"/>
    <w:rsid w:val="00B8721D"/>
    <w:rsid w:val="00BA0BF6"/>
    <w:rsid w:val="00BB1A49"/>
    <w:rsid w:val="00BC1767"/>
    <w:rsid w:val="00BC4A22"/>
    <w:rsid w:val="00BC4B2F"/>
    <w:rsid w:val="00BC6C39"/>
    <w:rsid w:val="00BE08D7"/>
    <w:rsid w:val="00BE6E87"/>
    <w:rsid w:val="00BF3AFD"/>
    <w:rsid w:val="00C106FD"/>
    <w:rsid w:val="00C12AD4"/>
    <w:rsid w:val="00C138D4"/>
    <w:rsid w:val="00C15FD5"/>
    <w:rsid w:val="00C168B4"/>
    <w:rsid w:val="00C27CCF"/>
    <w:rsid w:val="00C301DB"/>
    <w:rsid w:val="00C332E2"/>
    <w:rsid w:val="00C344F0"/>
    <w:rsid w:val="00C42E0A"/>
    <w:rsid w:val="00C43E9E"/>
    <w:rsid w:val="00C54DDB"/>
    <w:rsid w:val="00C6323A"/>
    <w:rsid w:val="00C64C83"/>
    <w:rsid w:val="00C66F4E"/>
    <w:rsid w:val="00C7066E"/>
    <w:rsid w:val="00C80B96"/>
    <w:rsid w:val="00C95A98"/>
    <w:rsid w:val="00CA1255"/>
    <w:rsid w:val="00CA3ADD"/>
    <w:rsid w:val="00CB5CEF"/>
    <w:rsid w:val="00CB653C"/>
    <w:rsid w:val="00CB7C8F"/>
    <w:rsid w:val="00CC068E"/>
    <w:rsid w:val="00CC2313"/>
    <w:rsid w:val="00CC4F5A"/>
    <w:rsid w:val="00CC5D78"/>
    <w:rsid w:val="00CD0C7F"/>
    <w:rsid w:val="00CD22B8"/>
    <w:rsid w:val="00CD72A4"/>
    <w:rsid w:val="00CD73BF"/>
    <w:rsid w:val="00CE0961"/>
    <w:rsid w:val="00CE7A62"/>
    <w:rsid w:val="00D13E77"/>
    <w:rsid w:val="00D14E2E"/>
    <w:rsid w:val="00D21913"/>
    <w:rsid w:val="00D21D27"/>
    <w:rsid w:val="00D25BC3"/>
    <w:rsid w:val="00D32224"/>
    <w:rsid w:val="00D33D20"/>
    <w:rsid w:val="00D37BF0"/>
    <w:rsid w:val="00D472B9"/>
    <w:rsid w:val="00D504A9"/>
    <w:rsid w:val="00D55C30"/>
    <w:rsid w:val="00D57361"/>
    <w:rsid w:val="00D60BE1"/>
    <w:rsid w:val="00D652DC"/>
    <w:rsid w:val="00D66D99"/>
    <w:rsid w:val="00D7093D"/>
    <w:rsid w:val="00D81DD3"/>
    <w:rsid w:val="00D949F2"/>
    <w:rsid w:val="00D96C3E"/>
    <w:rsid w:val="00D978E4"/>
    <w:rsid w:val="00DB0F30"/>
    <w:rsid w:val="00DB237E"/>
    <w:rsid w:val="00DB4D9A"/>
    <w:rsid w:val="00DB70FB"/>
    <w:rsid w:val="00DC278F"/>
    <w:rsid w:val="00DE70DB"/>
    <w:rsid w:val="00DF6E2C"/>
    <w:rsid w:val="00DF7D60"/>
    <w:rsid w:val="00E026D4"/>
    <w:rsid w:val="00E10BC7"/>
    <w:rsid w:val="00E2141C"/>
    <w:rsid w:val="00E23005"/>
    <w:rsid w:val="00E230D3"/>
    <w:rsid w:val="00E352AA"/>
    <w:rsid w:val="00E44738"/>
    <w:rsid w:val="00E51935"/>
    <w:rsid w:val="00E615B4"/>
    <w:rsid w:val="00E62A06"/>
    <w:rsid w:val="00E64809"/>
    <w:rsid w:val="00E64E8B"/>
    <w:rsid w:val="00E708FA"/>
    <w:rsid w:val="00E70A6C"/>
    <w:rsid w:val="00E720BB"/>
    <w:rsid w:val="00E74F29"/>
    <w:rsid w:val="00E76298"/>
    <w:rsid w:val="00E82FC4"/>
    <w:rsid w:val="00E90969"/>
    <w:rsid w:val="00E91DC9"/>
    <w:rsid w:val="00E92000"/>
    <w:rsid w:val="00E93100"/>
    <w:rsid w:val="00E945B7"/>
    <w:rsid w:val="00E94C58"/>
    <w:rsid w:val="00EA5450"/>
    <w:rsid w:val="00EB6049"/>
    <w:rsid w:val="00EC5767"/>
    <w:rsid w:val="00EC5EA7"/>
    <w:rsid w:val="00ED0F2F"/>
    <w:rsid w:val="00EE1780"/>
    <w:rsid w:val="00EE45F3"/>
    <w:rsid w:val="00EE5656"/>
    <w:rsid w:val="00EE581D"/>
    <w:rsid w:val="00EF15A8"/>
    <w:rsid w:val="00F018A2"/>
    <w:rsid w:val="00F021A5"/>
    <w:rsid w:val="00F050B3"/>
    <w:rsid w:val="00F122BA"/>
    <w:rsid w:val="00F12D58"/>
    <w:rsid w:val="00F20CFE"/>
    <w:rsid w:val="00F22311"/>
    <w:rsid w:val="00F22D0C"/>
    <w:rsid w:val="00F34DF5"/>
    <w:rsid w:val="00F4328E"/>
    <w:rsid w:val="00F45DCC"/>
    <w:rsid w:val="00F71591"/>
    <w:rsid w:val="00F7424F"/>
    <w:rsid w:val="00F7436E"/>
    <w:rsid w:val="00F83094"/>
    <w:rsid w:val="00F839FD"/>
    <w:rsid w:val="00F92201"/>
    <w:rsid w:val="00F92ACC"/>
    <w:rsid w:val="00F93F75"/>
    <w:rsid w:val="00FA5FBF"/>
    <w:rsid w:val="00FB78F2"/>
    <w:rsid w:val="00FD2DD4"/>
    <w:rsid w:val="00FD55F4"/>
    <w:rsid w:val="00FD5B8C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849378"/>
  <w15:docId w15:val="{53A7F1A4-D5B5-4CB5-BFD6-2401B15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2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27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102D"/>
  </w:style>
  <w:style w:type="paragraph" w:styleId="a9">
    <w:name w:val="footer"/>
    <w:basedOn w:val="a"/>
    <w:link w:val="aa"/>
    <w:uiPriority w:val="99"/>
    <w:unhideWhenUsed/>
    <w:rsid w:val="00171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102D"/>
  </w:style>
  <w:style w:type="paragraph" w:styleId="ab">
    <w:name w:val="List Paragraph"/>
    <w:basedOn w:val="a"/>
    <w:uiPriority w:val="34"/>
    <w:qFormat/>
    <w:rsid w:val="00F021A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E02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02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E029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02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029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D73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D73B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Default">
    <w:name w:val="Default"/>
    <w:rsid w:val="00FB78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055A4B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B30E16"/>
    <w:rPr>
      <w:b/>
      <w:bCs/>
    </w:rPr>
  </w:style>
  <w:style w:type="paragraph" w:styleId="af2">
    <w:name w:val="Revision"/>
    <w:hidden/>
    <w:uiPriority w:val="99"/>
    <w:semiHidden/>
    <w:rsid w:val="00D2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E6D2-6E58-4056-88B5-37EEB677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8280A8C3.dotm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前田 亜美</dc:creator>
  <cp:lastModifiedBy>新井 麻有</cp:lastModifiedBy>
  <cp:revision>2</cp:revision>
  <cp:lastPrinted>2019-09-20T06:23:00Z</cp:lastPrinted>
  <dcterms:created xsi:type="dcterms:W3CDTF">2020-01-27T02:14:00Z</dcterms:created>
  <dcterms:modified xsi:type="dcterms:W3CDTF">2020-01-27T02:14:00Z</dcterms:modified>
  <cp:contentStatus/>
</cp:coreProperties>
</file>