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5F" w:rsidRDefault="00313C33" w:rsidP="00683091">
      <w:r>
        <w:rPr>
          <w:rFonts w:hint="eastAsia"/>
        </w:rPr>
        <w:t>別紙様式</w:t>
      </w:r>
      <w:r w:rsidR="00DD52C3">
        <w:rPr>
          <w:rFonts w:hint="eastAsia"/>
        </w:rPr>
        <w:t>１１</w:t>
      </w:r>
      <w:bookmarkStart w:id="0" w:name="_GoBack"/>
      <w:bookmarkEnd w:id="0"/>
      <w:r w:rsidR="00CA7D0E">
        <w:rPr>
          <w:rFonts w:hint="eastAsia"/>
        </w:rPr>
        <w:t>（第２３条関係）</w:t>
      </w:r>
    </w:p>
    <w:tbl>
      <w:tblPr>
        <w:tblpPr w:leftFromText="142" w:rightFromText="142" w:vertAnchor="text" w:horzAnchor="margin" w:tblpXSpec="center" w:tblpY="404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EB58B6" w:rsidRPr="004471F6" w:rsidTr="00EB58B6">
        <w:trPr>
          <w:cantSplit/>
          <w:trHeight w:val="5797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58B6" w:rsidRPr="004471F6" w:rsidRDefault="00EB58B6" w:rsidP="00EB58B6">
            <w:pPr>
              <w:ind w:leftChars="54" w:left="113" w:right="113" w:firstLineChars="600" w:firstLine="1260"/>
            </w:pPr>
            <w:r w:rsidRPr="004471F6">
              <w:rPr>
                <w:rFonts w:hint="eastAsia"/>
              </w:rPr>
              <w:t>学　　位　　記</w:t>
            </w:r>
          </w:p>
          <w:p w:rsidR="00EB58B6" w:rsidRPr="004471F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Chars="54" w:left="113" w:right="113" w:firstLineChars="1500" w:firstLine="3150"/>
            </w:pPr>
            <w:r w:rsidRPr="004471F6">
              <w:rPr>
                <w:rFonts w:hint="eastAsia"/>
              </w:rPr>
              <w:t>氏　　　　　名</w:t>
            </w:r>
          </w:p>
          <w:p w:rsidR="00EB58B6" w:rsidRPr="004471F6" w:rsidRDefault="00EB58B6" w:rsidP="00EB58B6">
            <w:pPr>
              <w:ind w:leftChars="54" w:left="113" w:right="113" w:firstLineChars="1500" w:firstLine="3150"/>
            </w:pPr>
            <w:r w:rsidRPr="004471F6">
              <w:rPr>
                <w:rFonts w:hint="eastAsia"/>
              </w:rPr>
              <w:t>生　年　月　日</w:t>
            </w:r>
          </w:p>
          <w:p w:rsidR="00EB58B6" w:rsidRPr="004471F6" w:rsidRDefault="00EB58B6" w:rsidP="00EB58B6">
            <w:pPr>
              <w:ind w:left="113" w:right="113"/>
            </w:pPr>
          </w:p>
          <w:p w:rsidR="00EB58B6" w:rsidRDefault="00EB58B6" w:rsidP="00EB58B6">
            <w:pPr>
              <w:ind w:left="113" w:right="113"/>
            </w:pPr>
            <w:r w:rsidRPr="004471F6">
              <w:rPr>
                <w:rFonts w:hint="eastAsia"/>
              </w:rPr>
              <w:t xml:space="preserve">　　東京農工大学</w:t>
            </w:r>
            <w:r>
              <w:rPr>
                <w:rFonts w:hint="eastAsia"/>
              </w:rPr>
              <w:t>及び早稲田大学に学位論文</w:t>
            </w:r>
          </w:p>
          <w:p w:rsidR="00EB58B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="113" w:right="113"/>
            </w:pPr>
            <w:r>
              <w:rPr>
                <w:rFonts w:hint="eastAsia"/>
              </w:rPr>
              <w:t xml:space="preserve">　題名○○○○○○○○○</w:t>
            </w:r>
          </w:p>
          <w:p w:rsidR="00EB58B6" w:rsidRPr="004471F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を提出し東京農工大学大学院生物システム応用</w:t>
            </w:r>
          </w:p>
          <w:p w:rsidR="00EB58B6" w:rsidRPr="004471F6" w:rsidRDefault="00EB58B6" w:rsidP="00EB58B6">
            <w:pPr>
              <w:ind w:leftChars="54" w:left="113" w:right="113" w:firstLineChars="100" w:firstLine="210"/>
            </w:pPr>
          </w:p>
          <w:p w:rsidR="00EB58B6" w:rsidRDefault="00EB58B6" w:rsidP="00EB58B6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科学府及び早稲田大学大学院先進理工学研究科</w:t>
            </w:r>
          </w:p>
          <w:p w:rsidR="00EB58B6" w:rsidRDefault="00EB58B6" w:rsidP="00EB58B6">
            <w:pPr>
              <w:ind w:leftChars="54" w:left="113" w:right="113" w:firstLineChars="100" w:firstLine="210"/>
            </w:pPr>
          </w:p>
          <w:p w:rsidR="00EB58B6" w:rsidRPr="004471F6" w:rsidRDefault="00EB58B6" w:rsidP="00EB58B6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において所定の審査及び試験に合格したので</w:t>
            </w:r>
          </w:p>
          <w:p w:rsidR="00EB58B6" w:rsidRPr="00973D04" w:rsidRDefault="00EB58B6" w:rsidP="00EB58B6">
            <w:pPr>
              <w:ind w:leftChars="54" w:left="113" w:right="113" w:firstLineChars="100" w:firstLine="210"/>
            </w:pPr>
          </w:p>
          <w:p w:rsidR="00EB58B6" w:rsidRPr="004471F6" w:rsidRDefault="00EB58B6" w:rsidP="00EB58B6">
            <w:pPr>
              <w:ind w:leftChars="54" w:left="113" w:right="113" w:firstLineChars="100" w:firstLine="210"/>
            </w:pPr>
            <w:r w:rsidRPr="004471F6">
              <w:rPr>
                <w:rFonts w:hint="eastAsia"/>
              </w:rPr>
              <w:t>博士（生命科学）の学位を授与する</w:t>
            </w:r>
          </w:p>
          <w:p w:rsidR="00EB58B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="113" w:right="113"/>
            </w:pPr>
          </w:p>
          <w:p w:rsidR="00EB58B6" w:rsidRPr="004471F6" w:rsidRDefault="00EB58B6" w:rsidP="00EB58B6">
            <w:pPr>
              <w:ind w:leftChars="54" w:left="113" w:right="113" w:firstLineChars="700" w:firstLine="1470"/>
              <w:rPr>
                <w:lang w:eastAsia="zh-TW"/>
              </w:rPr>
            </w:pPr>
            <w:r w:rsidRPr="004471F6">
              <w:rPr>
                <w:rFonts w:hint="eastAsia"/>
                <w:lang w:eastAsia="zh-TW"/>
              </w:rPr>
              <w:t>年　　月　　日</w:t>
            </w:r>
          </w:p>
          <w:p w:rsidR="00EB58B6" w:rsidRPr="004471F6" w:rsidRDefault="00EB58B6" w:rsidP="00EB58B6">
            <w:pPr>
              <w:ind w:left="113" w:right="113"/>
              <w:rPr>
                <w:lang w:eastAsia="zh-TW"/>
              </w:rPr>
            </w:pPr>
          </w:p>
          <w:p w:rsidR="00EB58B6" w:rsidRPr="004471F6" w:rsidRDefault="00EB58B6" w:rsidP="00313C33">
            <w:pPr>
              <w:ind w:leftChars="54" w:left="113" w:right="113" w:firstLineChars="200" w:firstLine="480"/>
              <w:rPr>
                <w:lang w:eastAsia="zh-TW"/>
              </w:rPr>
            </w:pP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東</w:t>
            </w:r>
            <w:r w:rsidRPr="00A26B2F">
              <w:rPr>
                <w:spacing w:val="15"/>
                <w:kern w:val="0"/>
                <w:fitText w:val="2625" w:id="749988609"/>
                <w:lang w:eastAsia="zh-TW"/>
              </w:rPr>
              <w:t xml:space="preserve"> 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京</w:t>
            </w:r>
            <w:r w:rsidRPr="00A26B2F">
              <w:rPr>
                <w:spacing w:val="15"/>
                <w:kern w:val="0"/>
                <w:fitText w:val="2625" w:id="749988609"/>
                <w:lang w:eastAsia="zh-TW"/>
              </w:rPr>
              <w:t xml:space="preserve"> 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農</w:t>
            </w:r>
            <w:r w:rsidRPr="00A26B2F">
              <w:rPr>
                <w:spacing w:val="15"/>
                <w:kern w:val="0"/>
                <w:fitText w:val="2625" w:id="749988609"/>
                <w:lang w:eastAsia="zh-TW"/>
              </w:rPr>
              <w:t xml:space="preserve"> 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工</w:t>
            </w:r>
            <w:r w:rsidRPr="00A26B2F">
              <w:rPr>
                <w:spacing w:val="15"/>
                <w:kern w:val="0"/>
                <w:fitText w:val="2625" w:id="749988609"/>
                <w:lang w:eastAsia="zh-TW"/>
              </w:rPr>
              <w:t xml:space="preserve"> 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大</w:t>
            </w:r>
            <w:r w:rsidRPr="00A26B2F">
              <w:rPr>
                <w:spacing w:val="15"/>
                <w:kern w:val="0"/>
                <w:fitText w:val="2625" w:id="749988609"/>
                <w:lang w:eastAsia="zh-TW"/>
              </w:rPr>
              <w:t xml:space="preserve"> 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  <w:lang w:eastAsia="zh-TW"/>
              </w:rPr>
              <w:t>学</w:t>
            </w:r>
            <w:r w:rsidRPr="00A26B2F">
              <w:rPr>
                <w:rFonts w:hint="eastAsia"/>
                <w:spacing w:val="15"/>
                <w:kern w:val="0"/>
                <w:fitText w:val="2625" w:id="749988609"/>
              </w:rPr>
              <w:t xml:space="preserve"> </w:t>
            </w:r>
            <w:r w:rsidRPr="00A26B2F">
              <w:rPr>
                <w:rFonts w:hint="eastAsia"/>
                <w:spacing w:val="82"/>
                <w:kern w:val="0"/>
                <w:fitText w:val="2625" w:id="749988609"/>
              </w:rPr>
              <w:t>長</w:t>
            </w:r>
            <w:r>
              <w:rPr>
                <w:rFonts w:hint="eastAsia"/>
              </w:rPr>
              <w:t xml:space="preserve">　　氏　名</w:t>
            </w:r>
            <w:r w:rsidRPr="004471F6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  <w:r w:rsidRPr="004471F6">
              <w:rPr>
                <w:rFonts w:hint="eastAsia"/>
                <w:lang w:eastAsia="zh-TW"/>
              </w:rPr>
              <w:t xml:space="preserve">　</w:t>
            </w:r>
          </w:p>
          <w:p w:rsidR="00EB58B6" w:rsidRPr="004471F6" w:rsidRDefault="00EB58B6" w:rsidP="00EB58B6">
            <w:pPr>
              <w:ind w:leftChars="54" w:left="113" w:right="113" w:firstLineChars="800" w:firstLine="1680"/>
              <w:rPr>
                <w:lang w:eastAsia="zh-TW"/>
              </w:rPr>
            </w:pPr>
          </w:p>
          <w:p w:rsidR="00EB58B6" w:rsidRPr="004471F6" w:rsidRDefault="00EB58B6" w:rsidP="00E95AD0">
            <w:pPr>
              <w:ind w:leftChars="54" w:left="113" w:right="113" w:firstLineChars="200" w:firstLine="420"/>
            </w:pPr>
            <w:r w:rsidRPr="004471F6">
              <w:rPr>
                <w:rFonts w:hint="eastAsia"/>
                <w:lang w:eastAsia="zh-CN"/>
              </w:rPr>
              <w:t xml:space="preserve">早　稲　田　大　学　</w:t>
            </w:r>
            <w:r w:rsidR="007702FA">
              <w:rPr>
                <w:rFonts w:hint="eastAsia"/>
              </w:rPr>
              <w:t xml:space="preserve">総　</w:t>
            </w:r>
            <w:r>
              <w:rPr>
                <w:rFonts w:hint="eastAsia"/>
              </w:rPr>
              <w:t>長　　氏　名</w:t>
            </w:r>
            <w:r w:rsidRPr="004471F6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印　</w:t>
            </w:r>
          </w:p>
          <w:p w:rsidR="00EB58B6" w:rsidRPr="004471F6" w:rsidRDefault="00EB58B6" w:rsidP="00EB58B6">
            <w:pPr>
              <w:ind w:left="113" w:right="113"/>
              <w:rPr>
                <w:lang w:eastAsia="zh-CN"/>
              </w:rPr>
            </w:pPr>
          </w:p>
          <w:p w:rsidR="00EB58B6" w:rsidRPr="004471F6" w:rsidRDefault="00EB58B6" w:rsidP="00EB58B6">
            <w:pPr>
              <w:ind w:left="113" w:right="113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 xml:space="preserve">　博生乙第　　号</w:t>
            </w:r>
          </w:p>
        </w:tc>
      </w:tr>
    </w:tbl>
    <w:p w:rsidR="00CA7D0E" w:rsidRPr="00343593" w:rsidRDefault="00653F8C" w:rsidP="004C22CF">
      <w:pPr>
        <w:ind w:firstLineChars="200" w:firstLine="420"/>
      </w:pPr>
      <w:r>
        <w:rPr>
          <w:rFonts w:hint="eastAsia"/>
        </w:rPr>
        <w:t>第</w:t>
      </w:r>
      <w:r w:rsidR="00BE525F">
        <w:rPr>
          <w:rFonts w:hint="eastAsia"/>
        </w:rPr>
        <w:t>３</w:t>
      </w:r>
      <w:r>
        <w:rPr>
          <w:rFonts w:hint="eastAsia"/>
        </w:rPr>
        <w:t>条第</w:t>
      </w:r>
      <w:r w:rsidR="00BE525F">
        <w:rPr>
          <w:rFonts w:hint="eastAsia"/>
        </w:rPr>
        <w:t>５</w:t>
      </w:r>
      <w:r>
        <w:rPr>
          <w:rFonts w:hint="eastAsia"/>
        </w:rPr>
        <w:t>項の</w:t>
      </w:r>
      <w:r w:rsidR="00C04873">
        <w:rPr>
          <w:rFonts w:hint="eastAsia"/>
        </w:rPr>
        <w:t>規定により</w:t>
      </w:r>
      <w:r>
        <w:rPr>
          <w:rFonts w:hint="eastAsia"/>
        </w:rPr>
        <w:t>授与</w:t>
      </w:r>
      <w:r w:rsidR="007E3787">
        <w:rPr>
          <w:rFonts w:hint="eastAsia"/>
        </w:rPr>
        <w:t>する</w:t>
      </w:r>
      <w:r w:rsidR="00683091">
        <w:rPr>
          <w:rFonts w:hint="eastAsia"/>
        </w:rPr>
        <w:t>共同専攻の博士の</w:t>
      </w:r>
      <w:r w:rsidR="00E95AD0" w:rsidRPr="00E95AD0">
        <w:rPr>
          <w:rFonts w:hint="eastAsia"/>
        </w:rPr>
        <w:t>学位記の様式</w:t>
      </w:r>
    </w:p>
    <w:sectPr w:rsidR="00CA7D0E" w:rsidRPr="00343593" w:rsidSect="0045467A">
      <w:footerReference w:type="default" r:id="rId6"/>
      <w:pgSz w:w="11906" w:h="16838" w:code="9"/>
      <w:pgMar w:top="1588" w:right="1701" w:bottom="158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D0" w:rsidRDefault="00FB3CD0" w:rsidP="00740E8C">
      <w:r>
        <w:separator/>
      </w:r>
    </w:p>
  </w:endnote>
  <w:endnote w:type="continuationSeparator" w:id="0">
    <w:p w:rsidR="00FB3CD0" w:rsidRDefault="00FB3CD0" w:rsidP="007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0E" w:rsidRDefault="00CA7D0E" w:rsidP="00053A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D0" w:rsidRDefault="00FB3CD0" w:rsidP="00740E8C">
      <w:r>
        <w:separator/>
      </w:r>
    </w:p>
  </w:footnote>
  <w:footnote w:type="continuationSeparator" w:id="0">
    <w:p w:rsidR="00FB3CD0" w:rsidRDefault="00FB3CD0" w:rsidP="0074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72"/>
    <w:rsid w:val="00053ADB"/>
    <w:rsid w:val="00064467"/>
    <w:rsid w:val="000744D4"/>
    <w:rsid w:val="000A0654"/>
    <w:rsid w:val="000C23D2"/>
    <w:rsid w:val="000D0F30"/>
    <w:rsid w:val="000D2870"/>
    <w:rsid w:val="000D3422"/>
    <w:rsid w:val="000E4C42"/>
    <w:rsid w:val="00107517"/>
    <w:rsid w:val="0019019F"/>
    <w:rsid w:val="00193861"/>
    <w:rsid w:val="001B4E51"/>
    <w:rsid w:val="001B6630"/>
    <w:rsid w:val="001F57E4"/>
    <w:rsid w:val="00211139"/>
    <w:rsid w:val="002445C1"/>
    <w:rsid w:val="00246B4C"/>
    <w:rsid w:val="002A0EA3"/>
    <w:rsid w:val="002D7312"/>
    <w:rsid w:val="00304919"/>
    <w:rsid w:val="00312344"/>
    <w:rsid w:val="00313C33"/>
    <w:rsid w:val="00343593"/>
    <w:rsid w:val="00393938"/>
    <w:rsid w:val="00397B3B"/>
    <w:rsid w:val="00403244"/>
    <w:rsid w:val="004429A1"/>
    <w:rsid w:val="00445572"/>
    <w:rsid w:val="004471F6"/>
    <w:rsid w:val="0045467A"/>
    <w:rsid w:val="004736B4"/>
    <w:rsid w:val="004C22CF"/>
    <w:rsid w:val="004E11E2"/>
    <w:rsid w:val="005004F4"/>
    <w:rsid w:val="00507F8C"/>
    <w:rsid w:val="0051726F"/>
    <w:rsid w:val="00524CBD"/>
    <w:rsid w:val="0058209A"/>
    <w:rsid w:val="005842BE"/>
    <w:rsid w:val="005A5323"/>
    <w:rsid w:val="005C3157"/>
    <w:rsid w:val="005D1DC7"/>
    <w:rsid w:val="005D414B"/>
    <w:rsid w:val="006017FD"/>
    <w:rsid w:val="00621DF2"/>
    <w:rsid w:val="00635558"/>
    <w:rsid w:val="00653C07"/>
    <w:rsid w:val="00653F8C"/>
    <w:rsid w:val="00683091"/>
    <w:rsid w:val="006B6261"/>
    <w:rsid w:val="006C44F9"/>
    <w:rsid w:val="006C4C89"/>
    <w:rsid w:val="007069D9"/>
    <w:rsid w:val="0071128E"/>
    <w:rsid w:val="00740E8C"/>
    <w:rsid w:val="007702FA"/>
    <w:rsid w:val="00771223"/>
    <w:rsid w:val="007916A5"/>
    <w:rsid w:val="007E3787"/>
    <w:rsid w:val="00822BC2"/>
    <w:rsid w:val="00824D38"/>
    <w:rsid w:val="00830A0E"/>
    <w:rsid w:val="0083245D"/>
    <w:rsid w:val="00834EFC"/>
    <w:rsid w:val="00845FEC"/>
    <w:rsid w:val="00850E98"/>
    <w:rsid w:val="00862591"/>
    <w:rsid w:val="008838B0"/>
    <w:rsid w:val="00890118"/>
    <w:rsid w:val="008E571A"/>
    <w:rsid w:val="008F474C"/>
    <w:rsid w:val="00910B34"/>
    <w:rsid w:val="00911815"/>
    <w:rsid w:val="00926A96"/>
    <w:rsid w:val="00927716"/>
    <w:rsid w:val="00940B45"/>
    <w:rsid w:val="00973D04"/>
    <w:rsid w:val="0097674C"/>
    <w:rsid w:val="00993DEF"/>
    <w:rsid w:val="009A7763"/>
    <w:rsid w:val="009B4BB4"/>
    <w:rsid w:val="009C65C8"/>
    <w:rsid w:val="00A109D9"/>
    <w:rsid w:val="00A26B2F"/>
    <w:rsid w:val="00A464B3"/>
    <w:rsid w:val="00AC0325"/>
    <w:rsid w:val="00B14072"/>
    <w:rsid w:val="00B17F02"/>
    <w:rsid w:val="00B300F8"/>
    <w:rsid w:val="00B411A7"/>
    <w:rsid w:val="00B513E3"/>
    <w:rsid w:val="00B61D18"/>
    <w:rsid w:val="00B6727A"/>
    <w:rsid w:val="00B841D9"/>
    <w:rsid w:val="00BE525F"/>
    <w:rsid w:val="00BF3E29"/>
    <w:rsid w:val="00BF53EA"/>
    <w:rsid w:val="00C04873"/>
    <w:rsid w:val="00C86839"/>
    <w:rsid w:val="00CA7D0E"/>
    <w:rsid w:val="00CB2A0C"/>
    <w:rsid w:val="00CE177B"/>
    <w:rsid w:val="00D42072"/>
    <w:rsid w:val="00D5512D"/>
    <w:rsid w:val="00D55753"/>
    <w:rsid w:val="00D62C1F"/>
    <w:rsid w:val="00D872BB"/>
    <w:rsid w:val="00D97CD4"/>
    <w:rsid w:val="00DB28B0"/>
    <w:rsid w:val="00DD4819"/>
    <w:rsid w:val="00DD52C3"/>
    <w:rsid w:val="00DF6415"/>
    <w:rsid w:val="00E020D7"/>
    <w:rsid w:val="00E241AD"/>
    <w:rsid w:val="00E256C4"/>
    <w:rsid w:val="00E320B4"/>
    <w:rsid w:val="00E642B9"/>
    <w:rsid w:val="00E818CE"/>
    <w:rsid w:val="00E95AD0"/>
    <w:rsid w:val="00EA5C46"/>
    <w:rsid w:val="00EB58B6"/>
    <w:rsid w:val="00F11790"/>
    <w:rsid w:val="00F134F9"/>
    <w:rsid w:val="00F37A44"/>
    <w:rsid w:val="00F455A3"/>
    <w:rsid w:val="00F5044D"/>
    <w:rsid w:val="00F6136B"/>
    <w:rsid w:val="00F70885"/>
    <w:rsid w:val="00F7134B"/>
    <w:rsid w:val="00F7516E"/>
    <w:rsid w:val="00F84AA6"/>
    <w:rsid w:val="00F978A1"/>
    <w:rsid w:val="00FA71AE"/>
    <w:rsid w:val="00FB3CD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3A74D8"/>
  <w15:docId w15:val="{23C29EAB-1F32-48B8-9197-2F14230D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DE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3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3A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53ADB"/>
    <w:rPr>
      <w:rFonts w:cs="Times New Roman"/>
    </w:rPr>
  </w:style>
  <w:style w:type="paragraph" w:styleId="a7">
    <w:name w:val="Balloon Text"/>
    <w:basedOn w:val="a"/>
    <w:link w:val="a8"/>
    <w:semiHidden/>
    <w:rsid w:val="00FF2B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FF2B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85F56C4F.dotm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国立大学法人東京農工大学学位規程</vt:lpstr>
    </vt:vector>
  </TitlesOfParts>
  <Company>国立大学法人東京農工大学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gakkcho</dc:creator>
  <cp:lastModifiedBy>事務局</cp:lastModifiedBy>
  <cp:revision>4</cp:revision>
  <cp:lastPrinted>2014-12-22T06:43:00Z</cp:lastPrinted>
  <dcterms:created xsi:type="dcterms:W3CDTF">2017-12-12T10:09:00Z</dcterms:created>
  <dcterms:modified xsi:type="dcterms:W3CDTF">2019-11-25T00:31:00Z</dcterms:modified>
</cp:coreProperties>
</file>