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20F" w:rsidRDefault="00B5120F" w:rsidP="00251D6C">
      <w:pPr>
        <w:ind w:leftChars="550" w:left="1260" w:hangingChars="50" w:hanging="105"/>
        <w:rPr>
          <w:rFonts w:ascii="ＭＳ 明朝" w:hAnsi="ＭＳ 明朝"/>
          <w:szCs w:val="21"/>
        </w:rPr>
      </w:pPr>
    </w:p>
    <w:p w:rsidR="00B5120F" w:rsidRPr="001777EF" w:rsidRDefault="00DF606D" w:rsidP="00B5120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（所定書式</w:t>
      </w:r>
      <w:r w:rsidR="00B5120F" w:rsidRPr="001777EF">
        <w:rPr>
          <w:rFonts w:asciiTheme="minorEastAsia" w:hAnsiTheme="minorEastAsia" w:hint="eastAsia"/>
          <w:sz w:val="24"/>
          <w:szCs w:val="24"/>
        </w:rPr>
        <w:t>）</w:t>
      </w:r>
    </w:p>
    <w:p w:rsidR="00B5120F" w:rsidRPr="001777EF" w:rsidRDefault="00B5120F" w:rsidP="00B5120F">
      <w:pPr>
        <w:rPr>
          <w:rFonts w:asciiTheme="minorEastAsia" w:hAnsiTheme="minorEastAsia"/>
          <w:sz w:val="24"/>
          <w:szCs w:val="24"/>
        </w:rPr>
      </w:pPr>
    </w:p>
    <w:p w:rsidR="00B5120F" w:rsidRPr="00824D1D" w:rsidRDefault="00B5120F" w:rsidP="00B5120F">
      <w:pPr>
        <w:jc w:val="center"/>
        <w:rPr>
          <w:rFonts w:asciiTheme="minorEastAsia" w:hAnsiTheme="minorEastAsia"/>
          <w:sz w:val="24"/>
          <w:szCs w:val="24"/>
        </w:rPr>
      </w:pPr>
      <w:r w:rsidRPr="00B5120F">
        <w:rPr>
          <w:rFonts w:asciiTheme="minorEastAsia" w:hAnsiTheme="minorEastAsia" w:hint="eastAsia"/>
          <w:spacing w:val="68"/>
          <w:kern w:val="0"/>
          <w:sz w:val="24"/>
          <w:szCs w:val="24"/>
          <w:fitText w:val="2880" w:id="406478592"/>
        </w:rPr>
        <w:t>公表保留の申請</w:t>
      </w:r>
      <w:r w:rsidRPr="00B5120F">
        <w:rPr>
          <w:rFonts w:asciiTheme="minorEastAsia" w:hAnsiTheme="minorEastAsia" w:hint="eastAsia"/>
          <w:spacing w:val="4"/>
          <w:kern w:val="0"/>
          <w:sz w:val="24"/>
          <w:szCs w:val="24"/>
          <w:fitText w:val="2880" w:id="406478592"/>
        </w:rPr>
        <w:t>書</w:t>
      </w:r>
    </w:p>
    <w:p w:rsidR="00B5120F" w:rsidRPr="00824D1D" w:rsidRDefault="00B5120F" w:rsidP="00B5120F">
      <w:pPr>
        <w:rPr>
          <w:rFonts w:asciiTheme="minorEastAsia" w:hAnsiTheme="minorEastAsia"/>
          <w:sz w:val="24"/>
          <w:szCs w:val="24"/>
        </w:rPr>
      </w:pPr>
    </w:p>
    <w:p w:rsidR="00B5120F" w:rsidRPr="00824D1D" w:rsidRDefault="00B5120F" w:rsidP="00B5120F">
      <w:pPr>
        <w:jc w:val="right"/>
        <w:rPr>
          <w:rFonts w:asciiTheme="minorEastAsia" w:hAnsiTheme="minorEastAsia"/>
          <w:sz w:val="24"/>
          <w:szCs w:val="24"/>
        </w:rPr>
      </w:pPr>
      <w:r w:rsidRPr="00824D1D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提出日：平成○○年○○月○○日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350"/>
        <w:gridCol w:w="4352"/>
      </w:tblGrid>
      <w:tr w:rsidR="00B5120F" w:rsidRPr="00824D1D" w:rsidTr="00CB3B4E">
        <w:trPr>
          <w:trHeight w:val="454"/>
        </w:trPr>
        <w:tc>
          <w:tcPr>
            <w:tcW w:w="4350" w:type="dxa"/>
            <w:tcBorders>
              <w:bottom w:val="single" w:sz="4" w:space="0" w:color="auto"/>
            </w:tcBorders>
            <w:vAlign w:val="center"/>
          </w:tcPr>
          <w:p w:rsidR="00B5120F" w:rsidRPr="00824D1D" w:rsidRDefault="00B5120F" w:rsidP="00CB3B4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24D1D">
              <w:rPr>
                <w:rFonts w:asciiTheme="minorEastAsia" w:hAnsiTheme="minorEastAsia" w:hint="eastAsia"/>
                <w:sz w:val="24"/>
                <w:szCs w:val="24"/>
              </w:rPr>
              <w:t>氏　名</w:t>
            </w:r>
          </w:p>
        </w:tc>
        <w:tc>
          <w:tcPr>
            <w:tcW w:w="4352" w:type="dxa"/>
            <w:tcBorders>
              <w:bottom w:val="single" w:sz="4" w:space="0" w:color="auto"/>
            </w:tcBorders>
            <w:vAlign w:val="center"/>
          </w:tcPr>
          <w:p w:rsidR="00B5120F" w:rsidRPr="00824D1D" w:rsidRDefault="00B5120F" w:rsidP="00CB3B4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24D1D">
              <w:rPr>
                <w:rFonts w:asciiTheme="minorEastAsia" w:hAnsiTheme="minorEastAsia" w:hint="eastAsia"/>
                <w:sz w:val="24"/>
                <w:szCs w:val="24"/>
              </w:rPr>
              <w:t>学 籍 番 号</w:t>
            </w:r>
          </w:p>
        </w:tc>
      </w:tr>
      <w:tr w:rsidR="00B5120F" w:rsidRPr="00824D1D" w:rsidTr="00CB3B4E">
        <w:trPr>
          <w:trHeight w:val="454"/>
        </w:trPr>
        <w:tc>
          <w:tcPr>
            <w:tcW w:w="4350" w:type="dxa"/>
            <w:shd w:val="clear" w:color="auto" w:fill="auto"/>
            <w:vAlign w:val="center"/>
          </w:tcPr>
          <w:p w:rsidR="00B5120F" w:rsidRPr="00824D1D" w:rsidRDefault="00B5120F" w:rsidP="00CB3B4E">
            <w:pPr>
              <w:rPr>
                <w:rFonts w:asciiTheme="minorEastAsia" w:hAnsiTheme="minorEastAsia"/>
                <w:sz w:val="24"/>
                <w:szCs w:val="24"/>
              </w:rPr>
            </w:pPr>
            <w:r w:rsidRPr="00824D1D">
              <w:rPr>
                <w:rFonts w:asciiTheme="minorEastAsia" w:hAnsiTheme="minorEastAsia" w:hint="eastAsia"/>
                <w:sz w:val="24"/>
                <w:szCs w:val="24"/>
              </w:rPr>
              <w:t>○○○○○</w:t>
            </w:r>
          </w:p>
        </w:tc>
        <w:tc>
          <w:tcPr>
            <w:tcW w:w="4352" w:type="dxa"/>
            <w:shd w:val="clear" w:color="auto" w:fill="auto"/>
            <w:vAlign w:val="center"/>
          </w:tcPr>
          <w:p w:rsidR="00B5120F" w:rsidRPr="00824D1D" w:rsidRDefault="00B5120F" w:rsidP="00CB3B4E">
            <w:pPr>
              <w:rPr>
                <w:rFonts w:asciiTheme="minorEastAsia" w:hAnsiTheme="minorEastAsia"/>
                <w:sz w:val="24"/>
                <w:szCs w:val="24"/>
              </w:rPr>
            </w:pPr>
            <w:r w:rsidRPr="00824D1D">
              <w:rPr>
                <w:rFonts w:asciiTheme="minorEastAsia" w:hAnsiTheme="minorEastAsia" w:hint="eastAsia"/>
                <w:sz w:val="24"/>
                <w:szCs w:val="24"/>
              </w:rPr>
              <w:t>○○○○○○○○</w:t>
            </w:r>
          </w:p>
        </w:tc>
      </w:tr>
      <w:tr w:rsidR="00B5120F" w:rsidRPr="00824D1D" w:rsidTr="00CB3B4E">
        <w:trPr>
          <w:trHeight w:val="454"/>
        </w:trPr>
        <w:tc>
          <w:tcPr>
            <w:tcW w:w="4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120F" w:rsidRPr="00824D1D" w:rsidRDefault="00B5120F" w:rsidP="00CB3B4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24D1D">
              <w:rPr>
                <w:rFonts w:asciiTheme="minorEastAsia" w:hAnsiTheme="minorEastAsia" w:hint="eastAsia"/>
                <w:sz w:val="24"/>
                <w:szCs w:val="24"/>
              </w:rPr>
              <w:t>所属学府名又は研究科名</w:t>
            </w:r>
          </w:p>
        </w:tc>
        <w:tc>
          <w:tcPr>
            <w:tcW w:w="43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120F" w:rsidRPr="00824D1D" w:rsidRDefault="004C0A7A" w:rsidP="00CB3B4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所属専修</w:t>
            </w:r>
            <w:r w:rsidR="00B5120F" w:rsidRPr="00824D1D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</w:tr>
      <w:tr w:rsidR="00B5120F" w:rsidRPr="00824D1D" w:rsidTr="00CB3B4E">
        <w:trPr>
          <w:trHeight w:val="454"/>
        </w:trPr>
        <w:tc>
          <w:tcPr>
            <w:tcW w:w="4350" w:type="dxa"/>
            <w:shd w:val="clear" w:color="auto" w:fill="auto"/>
            <w:vAlign w:val="center"/>
          </w:tcPr>
          <w:p w:rsidR="00B5120F" w:rsidRPr="00824D1D" w:rsidRDefault="00B5120F" w:rsidP="00CB3B4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大学院</w:t>
            </w:r>
            <w:r w:rsidR="004C0A7A">
              <w:rPr>
                <w:rFonts w:asciiTheme="minorEastAsia" w:hAnsiTheme="minorEastAsia" w:hint="eastAsia"/>
                <w:sz w:val="24"/>
                <w:szCs w:val="24"/>
              </w:rPr>
              <w:t>生物システム応用科学府</w:t>
            </w:r>
          </w:p>
        </w:tc>
        <w:tc>
          <w:tcPr>
            <w:tcW w:w="4352" w:type="dxa"/>
            <w:shd w:val="clear" w:color="auto" w:fill="auto"/>
            <w:vAlign w:val="center"/>
          </w:tcPr>
          <w:p w:rsidR="00B5120F" w:rsidRPr="00824D1D" w:rsidRDefault="00B5120F" w:rsidP="00CB3B4E">
            <w:pPr>
              <w:rPr>
                <w:rFonts w:asciiTheme="minorEastAsia" w:hAnsiTheme="minorEastAsia"/>
                <w:sz w:val="24"/>
                <w:szCs w:val="24"/>
              </w:rPr>
            </w:pPr>
            <w:r w:rsidRPr="00824D1D">
              <w:rPr>
                <w:rFonts w:asciiTheme="minorEastAsia" w:hAnsiTheme="minorEastAsia" w:hint="eastAsia"/>
                <w:sz w:val="24"/>
                <w:szCs w:val="24"/>
              </w:rPr>
              <w:t>○○○○○○○専攻</w:t>
            </w:r>
          </w:p>
        </w:tc>
      </w:tr>
      <w:tr w:rsidR="00B5120F" w:rsidRPr="00824D1D" w:rsidTr="00CB3B4E">
        <w:trPr>
          <w:trHeight w:val="5670"/>
        </w:trPr>
        <w:tc>
          <w:tcPr>
            <w:tcW w:w="87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5120F" w:rsidRPr="00824D1D" w:rsidRDefault="00B5120F" w:rsidP="00CB3B4E">
            <w:pPr>
              <w:rPr>
                <w:rFonts w:asciiTheme="minorEastAsia" w:hAnsiTheme="minorEastAsia"/>
                <w:sz w:val="24"/>
                <w:szCs w:val="24"/>
              </w:rPr>
            </w:pPr>
            <w:r w:rsidRPr="00824D1D">
              <w:rPr>
                <w:rFonts w:asciiTheme="minorEastAsia" w:hAnsiTheme="minorEastAsia" w:hint="eastAsia"/>
                <w:sz w:val="24"/>
                <w:szCs w:val="24"/>
              </w:rPr>
              <w:t>公表を保留する</w:t>
            </w:r>
            <w:r w:rsidRPr="005501DE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やむを得ない</w:t>
            </w:r>
            <w:r w:rsidRPr="00824D1D">
              <w:rPr>
                <w:rFonts w:asciiTheme="minorEastAsia" w:hAnsiTheme="minorEastAsia" w:hint="eastAsia"/>
                <w:sz w:val="24"/>
                <w:szCs w:val="24"/>
              </w:rPr>
              <w:t>事由（具体的に記述ください）</w:t>
            </w:r>
          </w:p>
          <w:p w:rsidR="00B5120F" w:rsidRDefault="00B5120F" w:rsidP="00CB3B4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B5120F" w:rsidRPr="00824D1D" w:rsidRDefault="00B5120F" w:rsidP="00CB3B4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記入例：</w:t>
            </w:r>
          </w:p>
          <w:p w:rsidR="00B5120F" w:rsidRPr="00824D1D" w:rsidRDefault="00B5120F" w:rsidP="00CB3B4E">
            <w:pPr>
              <w:rPr>
                <w:rFonts w:asciiTheme="minorEastAsia" w:hAnsiTheme="minorEastAsia"/>
                <w:sz w:val="24"/>
                <w:szCs w:val="24"/>
              </w:rPr>
            </w:pPr>
            <w:r w:rsidRPr="00824D1D">
              <w:rPr>
                <w:rFonts w:asciiTheme="minorEastAsia" w:hAnsiTheme="minorEastAsia" w:hint="eastAsia"/>
                <w:sz w:val="24"/>
                <w:szCs w:val="24"/>
              </w:rPr>
              <w:t xml:space="preserve">　○○のため、平成○○年○月○○日までインターネットを利用した公表の保留を申請します。</w:t>
            </w:r>
          </w:p>
          <w:p w:rsidR="00B5120F" w:rsidRPr="00824D1D" w:rsidRDefault="00B5120F" w:rsidP="00CB3B4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B5120F" w:rsidRPr="00824D1D" w:rsidRDefault="00B5120F" w:rsidP="00CB3B4E">
            <w:pPr>
              <w:ind w:firstLineChars="100" w:firstLine="240"/>
              <w:rPr>
                <w:rFonts w:asciiTheme="minorEastAsia" w:hAnsiTheme="minorEastAsia"/>
                <w:dstrike/>
                <w:sz w:val="24"/>
                <w:szCs w:val="24"/>
              </w:rPr>
            </w:pPr>
          </w:p>
        </w:tc>
      </w:tr>
      <w:tr w:rsidR="00B5120F" w:rsidRPr="00824D1D" w:rsidTr="00CB3B4E">
        <w:trPr>
          <w:trHeight w:val="1565"/>
        </w:trPr>
        <w:tc>
          <w:tcPr>
            <w:tcW w:w="8702" w:type="dxa"/>
            <w:gridSpan w:val="2"/>
            <w:shd w:val="clear" w:color="auto" w:fill="auto"/>
          </w:tcPr>
          <w:p w:rsidR="00B5120F" w:rsidRDefault="00B5120F" w:rsidP="00CB3B4E">
            <w:pPr>
              <w:rPr>
                <w:rFonts w:asciiTheme="minorEastAsia" w:hAnsiTheme="minorEastAsia"/>
                <w:sz w:val="24"/>
                <w:szCs w:val="24"/>
              </w:rPr>
            </w:pPr>
            <w:r w:rsidRPr="00824D1D">
              <w:rPr>
                <w:rFonts w:asciiTheme="minorEastAsia" w:hAnsiTheme="minorEastAsia" w:hint="eastAsia"/>
                <w:sz w:val="24"/>
                <w:szCs w:val="24"/>
              </w:rPr>
              <w:t>やむを得ない事由がなくなる日</w:t>
            </w:r>
          </w:p>
          <w:p w:rsidR="00B5120F" w:rsidRDefault="00B5120F" w:rsidP="00CB3B4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B5120F" w:rsidRPr="00824D1D" w:rsidRDefault="00B5120F" w:rsidP="00CB3B4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平成○○年○○月○○日（予定）</w:t>
            </w:r>
          </w:p>
        </w:tc>
      </w:tr>
      <w:tr w:rsidR="00B5120F" w:rsidRPr="00824D1D" w:rsidTr="00CB3B4E">
        <w:trPr>
          <w:trHeight w:val="2678"/>
        </w:trPr>
        <w:tc>
          <w:tcPr>
            <w:tcW w:w="8702" w:type="dxa"/>
            <w:gridSpan w:val="2"/>
            <w:shd w:val="clear" w:color="auto" w:fill="auto"/>
          </w:tcPr>
          <w:p w:rsidR="00B5120F" w:rsidRPr="00824D1D" w:rsidRDefault="00B5120F" w:rsidP="00CB3B4E">
            <w:pPr>
              <w:rPr>
                <w:rFonts w:asciiTheme="minorEastAsia" w:hAnsiTheme="minorEastAsia"/>
                <w:sz w:val="24"/>
                <w:szCs w:val="24"/>
              </w:rPr>
            </w:pPr>
            <w:r w:rsidRPr="00824D1D">
              <w:rPr>
                <w:rFonts w:asciiTheme="minorEastAsia" w:hAnsiTheme="minorEastAsia" w:hint="eastAsia"/>
                <w:sz w:val="24"/>
                <w:szCs w:val="24"/>
              </w:rPr>
              <w:t>備考</w:t>
            </w:r>
          </w:p>
          <w:p w:rsidR="00B5120F" w:rsidRPr="005501DE" w:rsidRDefault="00B5120F" w:rsidP="00CB3B4E">
            <w:pPr>
              <w:ind w:left="240" w:hangingChars="100" w:hanging="24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824D1D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5501DE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</w:t>
            </w:r>
            <w:r w:rsidRPr="005501DE"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  <w:u w:val="thick"/>
              </w:rPr>
              <w:t>やむを得ない事由がなくなった際は、必ず所属していた学府又は研究科の教務担当まで連絡ください。本学リポジトリを通じて</w:t>
            </w:r>
            <w:r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  <w:u w:val="thick"/>
              </w:rPr>
              <w:t>学位論文</w:t>
            </w:r>
            <w:r w:rsidRPr="005501DE"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  <w:u w:val="thick"/>
              </w:rPr>
              <w:t>の全文をインターネットの利用により公表します。</w:t>
            </w:r>
          </w:p>
          <w:p w:rsidR="00B5120F" w:rsidRPr="00824D1D" w:rsidRDefault="00B5120F" w:rsidP="00CB3B4E">
            <w:pPr>
              <w:ind w:left="240" w:hangingChars="100" w:hanging="240"/>
              <w:rPr>
                <w:rFonts w:asciiTheme="minorEastAsia" w:hAnsiTheme="minorEastAsia"/>
                <w:sz w:val="24"/>
                <w:szCs w:val="24"/>
              </w:rPr>
            </w:pPr>
            <w:r w:rsidRPr="00824D1D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  <w:p w:rsidR="00B5120F" w:rsidRPr="00824D1D" w:rsidRDefault="00B5120F" w:rsidP="00CB3B4E">
            <w:pPr>
              <w:ind w:left="240" w:hangingChars="100" w:hanging="24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B5120F" w:rsidRPr="006B670B" w:rsidRDefault="00B5120F" w:rsidP="00B5120F">
      <w:pPr>
        <w:rPr>
          <w:rFonts w:asciiTheme="minorEastAsia" w:hAnsiTheme="minorEastAsia"/>
          <w:color w:val="FF0000"/>
          <w:sz w:val="24"/>
          <w:szCs w:val="24"/>
        </w:rPr>
      </w:pPr>
    </w:p>
    <w:p w:rsidR="00B5120F" w:rsidRDefault="00B5120F" w:rsidP="00251D6C">
      <w:pPr>
        <w:ind w:leftChars="550" w:left="1260" w:hangingChars="50" w:hanging="105"/>
        <w:rPr>
          <w:rFonts w:ascii="ＭＳ 明朝" w:hAnsi="ＭＳ 明朝"/>
          <w:szCs w:val="21"/>
        </w:rPr>
      </w:pPr>
    </w:p>
    <w:p w:rsidR="004C0A7A" w:rsidRDefault="004C0A7A" w:rsidP="00251D6C">
      <w:pPr>
        <w:ind w:leftChars="550" w:left="1260" w:hangingChars="50" w:hanging="105"/>
        <w:rPr>
          <w:rFonts w:ascii="ＭＳ 明朝" w:hAnsi="ＭＳ 明朝"/>
          <w:szCs w:val="21"/>
        </w:rPr>
      </w:pPr>
    </w:p>
    <w:p w:rsidR="004C0A7A" w:rsidRDefault="004C0A7A" w:rsidP="00251D6C">
      <w:pPr>
        <w:ind w:leftChars="550" w:left="1260" w:hangingChars="50" w:hanging="105"/>
        <w:rPr>
          <w:rFonts w:ascii="ＭＳ 明朝" w:hAnsi="ＭＳ 明朝"/>
          <w:szCs w:val="21"/>
        </w:rPr>
      </w:pPr>
      <w:bookmarkStart w:id="0" w:name="_GoBack"/>
      <w:bookmarkEnd w:id="0"/>
    </w:p>
    <w:sectPr w:rsidR="004C0A7A" w:rsidSect="00B34E5A">
      <w:pgSz w:w="11906" w:h="16838" w:code="9"/>
      <w:pgMar w:top="1134" w:right="1418" w:bottom="567" w:left="1418" w:header="851" w:footer="992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98D" w:rsidRDefault="0092798D" w:rsidP="004609EE">
      <w:r>
        <w:separator/>
      </w:r>
    </w:p>
  </w:endnote>
  <w:endnote w:type="continuationSeparator" w:id="0">
    <w:p w:rsidR="0092798D" w:rsidRDefault="0092798D" w:rsidP="00460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98D" w:rsidRDefault="0092798D" w:rsidP="004609EE">
      <w:r>
        <w:separator/>
      </w:r>
    </w:p>
  </w:footnote>
  <w:footnote w:type="continuationSeparator" w:id="0">
    <w:p w:rsidR="0092798D" w:rsidRDefault="0092798D" w:rsidP="004609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A503D"/>
    <w:multiLevelType w:val="hybridMultilevel"/>
    <w:tmpl w:val="BAAC101A"/>
    <w:lvl w:ilvl="0" w:tplc="8A1AA258">
      <w:numFmt w:val="bullet"/>
      <w:lvlText w:val="○"/>
      <w:lvlJc w:val="left"/>
      <w:pPr>
        <w:ind w:left="53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57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2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6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0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4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8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3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730" w:hanging="420"/>
      </w:pPr>
      <w:rPr>
        <w:rFonts w:ascii="Wingdings" w:hAnsi="Wingdings" w:hint="default"/>
      </w:rPr>
    </w:lvl>
  </w:abstractNum>
  <w:abstractNum w:abstractNumId="1">
    <w:nsid w:val="14C75C33"/>
    <w:multiLevelType w:val="hybridMultilevel"/>
    <w:tmpl w:val="D910E07A"/>
    <w:lvl w:ilvl="0" w:tplc="FD80A538">
      <w:start w:val="2"/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VerticalSpacing w:val="161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A0D6E"/>
    <w:rsid w:val="00002D85"/>
    <w:rsid w:val="00041A7A"/>
    <w:rsid w:val="00087E96"/>
    <w:rsid w:val="000C656D"/>
    <w:rsid w:val="000E1025"/>
    <w:rsid w:val="000E5E9F"/>
    <w:rsid w:val="00120284"/>
    <w:rsid w:val="00141903"/>
    <w:rsid w:val="00147498"/>
    <w:rsid w:val="001744F4"/>
    <w:rsid w:val="0018318C"/>
    <w:rsid w:val="00194338"/>
    <w:rsid w:val="001B017A"/>
    <w:rsid w:val="001B0C75"/>
    <w:rsid w:val="001D3946"/>
    <w:rsid w:val="002045A7"/>
    <w:rsid w:val="00251D6C"/>
    <w:rsid w:val="00264770"/>
    <w:rsid w:val="00291BDB"/>
    <w:rsid w:val="00296F47"/>
    <w:rsid w:val="00297A7B"/>
    <w:rsid w:val="003363DB"/>
    <w:rsid w:val="00354F57"/>
    <w:rsid w:val="00391428"/>
    <w:rsid w:val="00397644"/>
    <w:rsid w:val="003D2561"/>
    <w:rsid w:val="00412DCA"/>
    <w:rsid w:val="00417170"/>
    <w:rsid w:val="00425712"/>
    <w:rsid w:val="00427FDE"/>
    <w:rsid w:val="004455D4"/>
    <w:rsid w:val="004609EE"/>
    <w:rsid w:val="004B2F60"/>
    <w:rsid w:val="004B3CC0"/>
    <w:rsid w:val="004B79A0"/>
    <w:rsid w:val="004C086E"/>
    <w:rsid w:val="004C0A7A"/>
    <w:rsid w:val="004D2B1A"/>
    <w:rsid w:val="004D664E"/>
    <w:rsid w:val="004E4AC5"/>
    <w:rsid w:val="00516B73"/>
    <w:rsid w:val="005506E7"/>
    <w:rsid w:val="005577EC"/>
    <w:rsid w:val="00577F2D"/>
    <w:rsid w:val="005A57CB"/>
    <w:rsid w:val="005D361D"/>
    <w:rsid w:val="00635118"/>
    <w:rsid w:val="0063543B"/>
    <w:rsid w:val="00657FFC"/>
    <w:rsid w:val="006614D2"/>
    <w:rsid w:val="00686DD9"/>
    <w:rsid w:val="006A690F"/>
    <w:rsid w:val="006D481B"/>
    <w:rsid w:val="00702C52"/>
    <w:rsid w:val="007268D2"/>
    <w:rsid w:val="007733AB"/>
    <w:rsid w:val="007E376C"/>
    <w:rsid w:val="007E525E"/>
    <w:rsid w:val="00866547"/>
    <w:rsid w:val="008E0E67"/>
    <w:rsid w:val="008E3E5C"/>
    <w:rsid w:val="008F049C"/>
    <w:rsid w:val="0092798D"/>
    <w:rsid w:val="00994F6F"/>
    <w:rsid w:val="00A53C14"/>
    <w:rsid w:val="00AC064F"/>
    <w:rsid w:val="00AC4035"/>
    <w:rsid w:val="00AD49A0"/>
    <w:rsid w:val="00AF47E9"/>
    <w:rsid w:val="00B267A5"/>
    <w:rsid w:val="00B34E5A"/>
    <w:rsid w:val="00B5120F"/>
    <w:rsid w:val="00BA76FD"/>
    <w:rsid w:val="00BB4598"/>
    <w:rsid w:val="00BE44E5"/>
    <w:rsid w:val="00BF0379"/>
    <w:rsid w:val="00C36494"/>
    <w:rsid w:val="00C50ACD"/>
    <w:rsid w:val="00C57EA2"/>
    <w:rsid w:val="00C905FC"/>
    <w:rsid w:val="00C96A09"/>
    <w:rsid w:val="00CA0D6E"/>
    <w:rsid w:val="00D00404"/>
    <w:rsid w:val="00D645D9"/>
    <w:rsid w:val="00D8316B"/>
    <w:rsid w:val="00DA7F41"/>
    <w:rsid w:val="00DC2298"/>
    <w:rsid w:val="00DF3193"/>
    <w:rsid w:val="00DF38A4"/>
    <w:rsid w:val="00DF606D"/>
    <w:rsid w:val="00DF6E61"/>
    <w:rsid w:val="00E37EE3"/>
    <w:rsid w:val="00EF3F50"/>
    <w:rsid w:val="00F00240"/>
    <w:rsid w:val="00F0089E"/>
    <w:rsid w:val="00F71803"/>
    <w:rsid w:val="00F82186"/>
    <w:rsid w:val="00FC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1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09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609EE"/>
  </w:style>
  <w:style w:type="paragraph" w:styleId="a5">
    <w:name w:val="footer"/>
    <w:basedOn w:val="a"/>
    <w:link w:val="a6"/>
    <w:uiPriority w:val="99"/>
    <w:unhideWhenUsed/>
    <w:rsid w:val="004609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609EE"/>
  </w:style>
  <w:style w:type="table" w:styleId="a7">
    <w:name w:val="Table Grid"/>
    <w:basedOn w:val="a1"/>
    <w:uiPriority w:val="59"/>
    <w:rsid w:val="004609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0E1025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397644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97644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397644"/>
  </w:style>
  <w:style w:type="paragraph" w:styleId="ac">
    <w:name w:val="annotation subject"/>
    <w:basedOn w:val="aa"/>
    <w:next w:val="aa"/>
    <w:link w:val="ad"/>
    <w:uiPriority w:val="99"/>
    <w:semiHidden/>
    <w:unhideWhenUsed/>
    <w:rsid w:val="00397644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397644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3976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397644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Note Heading"/>
    <w:basedOn w:val="a"/>
    <w:next w:val="a"/>
    <w:link w:val="af1"/>
    <w:uiPriority w:val="99"/>
    <w:unhideWhenUsed/>
    <w:rsid w:val="00B5120F"/>
    <w:pPr>
      <w:jc w:val="center"/>
    </w:pPr>
    <w:rPr>
      <w:rFonts w:ascii="ＭＳ 明朝" w:hAnsi="ＭＳ 明朝"/>
      <w:szCs w:val="21"/>
    </w:rPr>
  </w:style>
  <w:style w:type="character" w:customStyle="1" w:styleId="af1">
    <w:name w:val="記 (文字)"/>
    <w:basedOn w:val="a0"/>
    <w:link w:val="af0"/>
    <w:uiPriority w:val="99"/>
    <w:rsid w:val="00B5120F"/>
    <w:rPr>
      <w:rFonts w:ascii="ＭＳ 明朝" w:hAnsi="ＭＳ 明朝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09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609EE"/>
  </w:style>
  <w:style w:type="paragraph" w:styleId="a5">
    <w:name w:val="footer"/>
    <w:basedOn w:val="a"/>
    <w:link w:val="a6"/>
    <w:uiPriority w:val="99"/>
    <w:unhideWhenUsed/>
    <w:rsid w:val="004609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609EE"/>
  </w:style>
  <w:style w:type="table" w:styleId="a7">
    <w:name w:val="Table Grid"/>
    <w:basedOn w:val="a1"/>
    <w:uiPriority w:val="59"/>
    <w:rsid w:val="004609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0E1025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397644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97644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397644"/>
  </w:style>
  <w:style w:type="paragraph" w:styleId="ac">
    <w:name w:val="annotation subject"/>
    <w:basedOn w:val="aa"/>
    <w:next w:val="aa"/>
    <w:link w:val="ad"/>
    <w:uiPriority w:val="99"/>
    <w:semiHidden/>
    <w:unhideWhenUsed/>
    <w:rsid w:val="00397644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397644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3976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3976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CFB15-7F88-48A6-BF92-063B32B15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FE0D532.dotm</Template>
  <TotalTime>6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国立大学法人東京農工大学</Company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小金井地区学生SCT</dc:creator>
  <cp:lastModifiedBy>榎本 和子</cp:lastModifiedBy>
  <cp:revision>9</cp:revision>
  <cp:lastPrinted>2013-06-20T01:03:00Z</cp:lastPrinted>
  <dcterms:created xsi:type="dcterms:W3CDTF">2013-08-07T00:34:00Z</dcterms:created>
  <dcterms:modified xsi:type="dcterms:W3CDTF">2013-12-04T07:53:00Z</dcterms:modified>
</cp:coreProperties>
</file>