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0F" w:rsidRDefault="00B5120F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p w:rsidR="00B5120F" w:rsidRPr="00C45F03" w:rsidRDefault="00B5120F" w:rsidP="00B5120F">
      <w:pPr>
        <w:rPr>
          <w:lang w:eastAsia="zh-CN"/>
        </w:rPr>
      </w:pPr>
      <w:r w:rsidRPr="00C45F03">
        <w:rPr>
          <w:rFonts w:hint="eastAsia"/>
          <w:lang w:eastAsia="zh-CN"/>
        </w:rPr>
        <w:t>（様式</w:t>
      </w:r>
      <w:r w:rsidR="004E4AC5">
        <w:rPr>
          <w:rFonts w:hint="eastAsia"/>
        </w:rPr>
        <w:t>20</w:t>
      </w:r>
      <w:r w:rsidRPr="00C45F03">
        <w:rPr>
          <w:rFonts w:hint="eastAsia"/>
          <w:lang w:eastAsia="zh-CN"/>
        </w:rPr>
        <w:t>）</w:t>
      </w:r>
    </w:p>
    <w:p w:rsidR="00B5120F" w:rsidRPr="00C45F03" w:rsidRDefault="00B5120F" w:rsidP="00B5120F">
      <w:pPr>
        <w:rPr>
          <w:lang w:eastAsia="zh-CN"/>
        </w:rPr>
      </w:pPr>
    </w:p>
    <w:p w:rsidR="00B5120F" w:rsidRPr="00C45F03" w:rsidRDefault="00B5120F" w:rsidP="00B5120F">
      <w:pPr>
        <w:rPr>
          <w:lang w:eastAsia="zh-CN"/>
        </w:rPr>
      </w:pPr>
      <w:r w:rsidRPr="00C45F03">
        <w:rPr>
          <w:rFonts w:hint="eastAsia"/>
          <w:lang w:eastAsia="zh-CN"/>
        </w:rPr>
        <w:t xml:space="preserve">　　　　　　　　　　　　　　　　　　　　　　　　　　　　　　　　年　　月　　日</w:t>
      </w:r>
    </w:p>
    <w:p w:rsidR="00B5120F" w:rsidRPr="00C45F03" w:rsidRDefault="00B5120F" w:rsidP="00B5120F">
      <w:pPr>
        <w:rPr>
          <w:lang w:eastAsia="zh-CN"/>
        </w:rPr>
      </w:pPr>
    </w:p>
    <w:p w:rsidR="00B5120F" w:rsidRDefault="00B5120F" w:rsidP="00B5120F">
      <w:pPr>
        <w:rPr>
          <w:rFonts w:ascii="ＭＳ 明朝" w:hAnsi="ＭＳ 明朝"/>
          <w:szCs w:val="21"/>
        </w:rPr>
      </w:pPr>
      <w:r w:rsidRPr="00AC4035">
        <w:rPr>
          <w:rFonts w:ascii="ＭＳ 明朝" w:hAnsi="ＭＳ 明朝" w:hint="eastAsia"/>
          <w:szCs w:val="21"/>
          <w:lang w:eastAsia="zh-TW"/>
        </w:rPr>
        <w:t>東京農工大学</w:t>
      </w:r>
      <w:r>
        <w:rPr>
          <w:rFonts w:ascii="ＭＳ 明朝" w:hAnsi="ＭＳ 明朝" w:hint="eastAsia"/>
          <w:szCs w:val="21"/>
        </w:rPr>
        <w:t>大学院</w:t>
      </w:r>
    </w:p>
    <w:p w:rsidR="00B5120F" w:rsidRDefault="00B5120F" w:rsidP="00B5120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生物システム応用科学府長</w:t>
      </w:r>
      <w:r w:rsidRPr="00AC4035">
        <w:rPr>
          <w:rFonts w:ascii="ＭＳ 明朝" w:hAnsi="ＭＳ 明朝" w:hint="eastAsia"/>
          <w:szCs w:val="21"/>
          <w:lang w:eastAsia="zh-TW"/>
        </w:rPr>
        <w:t xml:space="preserve">　殿</w:t>
      </w:r>
    </w:p>
    <w:p w:rsidR="00B5120F" w:rsidRPr="00C45F03" w:rsidRDefault="00B5120F" w:rsidP="00B5120F">
      <w:pPr>
        <w:rPr>
          <w:lang w:eastAsia="zh-CN"/>
        </w:rPr>
      </w:pPr>
    </w:p>
    <w:p w:rsidR="00B5120F" w:rsidRPr="00C45F03" w:rsidRDefault="00B5120F" w:rsidP="00B5120F">
      <w:pPr>
        <w:jc w:val="center"/>
        <w:rPr>
          <w:rFonts w:ascii="ＭＳ 明朝" w:hAnsi="ＭＳ 明朝"/>
          <w:szCs w:val="21"/>
        </w:rPr>
      </w:pPr>
      <w:r w:rsidRPr="00B5120F">
        <w:rPr>
          <w:rFonts w:ascii="ＭＳ 明朝" w:hAnsi="ＭＳ 明朝" w:hint="eastAsia"/>
          <w:spacing w:val="79"/>
          <w:kern w:val="0"/>
          <w:szCs w:val="21"/>
          <w:fitText w:val="3150" w:id="406478336"/>
        </w:rPr>
        <w:t>公表に関する承諾</w:t>
      </w:r>
      <w:r w:rsidRPr="00B5120F">
        <w:rPr>
          <w:rFonts w:ascii="ＭＳ 明朝" w:hAnsi="ＭＳ 明朝" w:hint="eastAsia"/>
          <w:spacing w:val="-1"/>
          <w:kern w:val="0"/>
          <w:szCs w:val="21"/>
          <w:fitText w:val="3150" w:id="406478336"/>
        </w:rPr>
        <w:t>書</w:t>
      </w:r>
    </w:p>
    <w:p w:rsidR="00B5120F" w:rsidRPr="00C45F03" w:rsidRDefault="00B5120F" w:rsidP="00B5120F">
      <w:pPr>
        <w:rPr>
          <w:rFonts w:ascii="ＭＳ 明朝" w:hAnsi="ＭＳ 明朝"/>
          <w:szCs w:val="21"/>
        </w:rPr>
      </w:pPr>
    </w:p>
    <w:p w:rsidR="00B5120F" w:rsidRPr="00C45F03" w:rsidRDefault="00B5120F" w:rsidP="00B5120F">
      <w:pPr>
        <w:rPr>
          <w:rFonts w:ascii="ＭＳ 明朝" w:hAnsi="ＭＳ 明朝"/>
          <w:szCs w:val="21"/>
        </w:rPr>
      </w:pPr>
      <w:r w:rsidRPr="00C45F03">
        <w:rPr>
          <w:rFonts w:ascii="ＭＳ 明朝" w:hAnsi="ＭＳ 明朝" w:hint="eastAsia"/>
          <w:szCs w:val="21"/>
        </w:rPr>
        <w:t xml:space="preserve">　　　　　　　　　　　　　　　　　　　　　　　　共著者氏名</w:t>
      </w:r>
      <w:r w:rsidRPr="00C45F03">
        <w:rPr>
          <w:rFonts w:ascii="ＭＳ 明朝" w:hAnsi="ＭＳ 明朝" w:hint="eastAsia"/>
          <w:szCs w:val="21"/>
          <w:u w:val="single"/>
        </w:rPr>
        <w:t xml:space="preserve">　　　　　　　　　　印</w:t>
      </w:r>
    </w:p>
    <w:p w:rsidR="00B5120F" w:rsidRPr="00C45F03" w:rsidRDefault="00B5120F" w:rsidP="00B5120F">
      <w:pPr>
        <w:rPr>
          <w:rFonts w:ascii="ＭＳ 明朝" w:hAnsi="ＭＳ 明朝"/>
          <w:szCs w:val="21"/>
        </w:rPr>
      </w:pPr>
    </w:p>
    <w:p w:rsidR="00B5120F" w:rsidRPr="00C45F03" w:rsidRDefault="00B5120F" w:rsidP="00B5120F">
      <w:pPr>
        <w:rPr>
          <w:rFonts w:ascii="ＭＳ 明朝" w:hAnsi="ＭＳ 明朝"/>
          <w:szCs w:val="21"/>
        </w:rPr>
      </w:pPr>
    </w:p>
    <w:p w:rsidR="00B5120F" w:rsidRPr="00C45F03" w:rsidRDefault="00B5120F" w:rsidP="00B5120F">
      <w:pPr>
        <w:ind w:firstLineChars="100" w:firstLine="210"/>
        <w:rPr>
          <w:rFonts w:ascii="ＭＳ 明朝" w:hAnsi="ＭＳ 明朝"/>
          <w:szCs w:val="21"/>
        </w:rPr>
      </w:pPr>
      <w:r w:rsidRPr="00C45F03">
        <w:rPr>
          <w:rFonts w:ascii="ＭＳ 明朝" w:hAnsi="ＭＳ 明朝" w:hint="eastAsia"/>
          <w:szCs w:val="21"/>
        </w:rPr>
        <w:t>下記の論文について、</w:t>
      </w:r>
      <w:r w:rsidRPr="00C45F03">
        <w:rPr>
          <w:rFonts w:ascii="ＭＳ 明朝" w:hAnsi="ＭＳ 明朝" w:hint="eastAsia"/>
          <w:szCs w:val="21"/>
          <w:u w:val="single"/>
        </w:rPr>
        <w:t xml:space="preserve">　　　　　　　</w:t>
      </w:r>
      <w:r w:rsidRPr="00C45F03">
        <w:rPr>
          <w:rFonts w:ascii="ＭＳ 明朝" w:hAnsi="ＭＳ 明朝" w:hint="eastAsia"/>
          <w:szCs w:val="21"/>
        </w:rPr>
        <w:t>氏の</w:t>
      </w:r>
      <w:r>
        <w:rPr>
          <w:rFonts w:ascii="ＭＳ 明朝" w:hAnsi="ＭＳ 明朝" w:hint="eastAsia"/>
          <w:szCs w:val="21"/>
        </w:rPr>
        <w:t>学位論文</w:t>
      </w:r>
      <w:r w:rsidRPr="00C45F03">
        <w:rPr>
          <w:rFonts w:ascii="ＭＳ 明朝" w:hAnsi="ＭＳ 明朝" w:hint="eastAsia"/>
          <w:szCs w:val="21"/>
        </w:rPr>
        <w:t>の内容として認め、</w:t>
      </w:r>
      <w:r w:rsidR="00E3718F">
        <w:rPr>
          <w:rFonts w:ascii="ＭＳ 明朝" w:hAnsi="ＭＳ 明朝" w:hint="eastAsia"/>
          <w:szCs w:val="21"/>
        </w:rPr>
        <w:t>同氏の学位論文を</w:t>
      </w:r>
      <w:bookmarkStart w:id="0" w:name="_GoBack"/>
      <w:bookmarkEnd w:id="0"/>
      <w:r w:rsidRPr="00C45F03">
        <w:rPr>
          <w:rFonts w:ascii="ＭＳ 明朝" w:hAnsi="ＭＳ 明朝" w:hint="eastAsia"/>
          <w:szCs w:val="21"/>
        </w:rPr>
        <w:t>インターネットの利用により公表することを承諾いたします。</w:t>
      </w:r>
    </w:p>
    <w:p w:rsidR="00B5120F" w:rsidRPr="00C45F03" w:rsidRDefault="00B5120F" w:rsidP="00B5120F">
      <w:pPr>
        <w:rPr>
          <w:rFonts w:ascii="ＭＳ 明朝" w:hAnsi="ＭＳ 明朝"/>
          <w:szCs w:val="21"/>
        </w:rPr>
      </w:pPr>
    </w:p>
    <w:p w:rsidR="00B5120F" w:rsidRPr="00C45F03" w:rsidRDefault="00B5120F" w:rsidP="00B5120F">
      <w:pPr>
        <w:pStyle w:val="af0"/>
      </w:pPr>
      <w:r w:rsidRPr="00C45F03">
        <w:rPr>
          <w:rFonts w:hint="eastAsia"/>
        </w:rPr>
        <w:t>記</w:t>
      </w:r>
    </w:p>
    <w:p w:rsidR="00B5120F" w:rsidRPr="00C45F03" w:rsidRDefault="00B5120F" w:rsidP="00B5120F"/>
    <w:p w:rsidR="00B5120F" w:rsidRPr="00C45F03" w:rsidRDefault="00B5120F" w:rsidP="00B5120F">
      <w:pPr>
        <w:rPr>
          <w:color w:val="FF0000"/>
        </w:rPr>
      </w:pPr>
      <w:r w:rsidRPr="00C45F03">
        <w:rPr>
          <w:rFonts w:hint="eastAsia"/>
        </w:rPr>
        <w:t>１．</w:t>
      </w:r>
    </w:p>
    <w:p w:rsidR="00B5120F" w:rsidRPr="00C45F03" w:rsidRDefault="00B5120F" w:rsidP="00B5120F"/>
    <w:p w:rsidR="00B5120F" w:rsidRPr="00C45F03" w:rsidRDefault="00B5120F" w:rsidP="00B5120F">
      <w:r w:rsidRPr="00C45F03">
        <w:rPr>
          <w:rFonts w:hint="eastAsia"/>
        </w:rPr>
        <w:t>２．</w:t>
      </w:r>
    </w:p>
    <w:p w:rsidR="00B5120F" w:rsidRPr="00C45F03" w:rsidRDefault="00B5120F" w:rsidP="00B5120F"/>
    <w:p w:rsidR="00B5120F" w:rsidRPr="00C45F03" w:rsidRDefault="00B5120F" w:rsidP="00B5120F">
      <w:r w:rsidRPr="00C45F03">
        <w:rPr>
          <w:rFonts w:hint="eastAsia"/>
        </w:rPr>
        <w:t>３．</w:t>
      </w:r>
    </w:p>
    <w:p w:rsidR="00B5120F" w:rsidRPr="00C45F03" w:rsidRDefault="00B5120F" w:rsidP="00B5120F"/>
    <w:p w:rsidR="00B5120F" w:rsidRPr="00C45F03" w:rsidRDefault="00B5120F" w:rsidP="00B5120F">
      <w:r w:rsidRPr="00C45F03">
        <w:rPr>
          <w:rFonts w:hint="eastAsia"/>
        </w:rPr>
        <w:t xml:space="preserve">　　</w:t>
      </w:r>
    </w:p>
    <w:p w:rsidR="00B5120F" w:rsidRPr="00C45F03" w:rsidRDefault="00B5120F" w:rsidP="00B5120F"/>
    <w:p w:rsidR="00B5120F" w:rsidRPr="00C45F03" w:rsidRDefault="00B5120F" w:rsidP="00B5120F"/>
    <w:p w:rsidR="00B5120F" w:rsidRPr="00C45F03" w:rsidRDefault="00B5120F" w:rsidP="00B5120F">
      <w:r w:rsidRPr="00C45F03">
        <w:rPr>
          <w:rFonts w:hint="eastAsia"/>
        </w:rPr>
        <w:t>留意事項：</w:t>
      </w:r>
    </w:p>
    <w:p w:rsidR="00B5120F" w:rsidRPr="00C45F03" w:rsidRDefault="00B5120F" w:rsidP="00B5120F">
      <w:pPr>
        <w:ind w:left="420" w:hangingChars="200" w:hanging="420"/>
        <w:rPr>
          <w:rFonts w:ascii="ＭＳ 明朝" w:hAnsi="ＭＳ 明朝"/>
          <w:szCs w:val="21"/>
        </w:rPr>
      </w:pPr>
      <w:r w:rsidRPr="00C45F03">
        <w:rPr>
          <w:rFonts w:hint="eastAsia"/>
        </w:rPr>
        <w:t xml:space="preserve">　　　</w:t>
      </w:r>
      <w:r w:rsidRPr="00C45F03">
        <w:rPr>
          <w:rFonts w:ascii="ＭＳ 明朝" w:hAnsi="ＭＳ 明朝" w:hint="eastAsia"/>
          <w:szCs w:val="21"/>
        </w:rPr>
        <w:t>この承諾書は、</w:t>
      </w:r>
      <w:r>
        <w:rPr>
          <w:rFonts w:ascii="ＭＳ 明朝" w:hAnsi="ＭＳ 明朝" w:hint="eastAsia"/>
          <w:szCs w:val="21"/>
        </w:rPr>
        <w:t>学位論文</w:t>
      </w:r>
      <w:r w:rsidRPr="00C45F03">
        <w:rPr>
          <w:rFonts w:ascii="ＭＳ 明朝" w:hAnsi="ＭＳ 明朝" w:hint="eastAsia"/>
          <w:szCs w:val="21"/>
        </w:rPr>
        <w:t>のインターネット公表のため、著作権のうち複製権・公衆送信権について大学に許諾を与えていただくもので、著作権を移譲するものではありません。</w:t>
      </w:r>
    </w:p>
    <w:p w:rsidR="00B5120F" w:rsidRDefault="00B5120F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p w:rsidR="00B5120F" w:rsidRDefault="00B5120F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p w:rsidR="00B5120F" w:rsidRDefault="00B5120F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p w:rsidR="00B5120F" w:rsidRDefault="00B5120F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p w:rsidR="00B5120F" w:rsidRDefault="00B5120F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p w:rsidR="00B5120F" w:rsidRDefault="00B5120F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p w:rsidR="00B5120F" w:rsidRDefault="00B5120F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p w:rsidR="00B5120F" w:rsidRDefault="00B5120F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p w:rsidR="00B5120F" w:rsidRDefault="00B5120F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p w:rsidR="00B5120F" w:rsidRDefault="00B5120F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p w:rsidR="00B5120F" w:rsidRDefault="00B5120F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p w:rsidR="00B5120F" w:rsidRDefault="00B5120F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p w:rsidR="00B5120F" w:rsidRDefault="00B5120F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p w:rsidR="00B5120F" w:rsidRDefault="00B5120F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p w:rsidR="00B5120F" w:rsidRDefault="00B5120F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p w:rsidR="00B5120F" w:rsidRDefault="00B5120F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p w:rsidR="00B5120F" w:rsidRDefault="00B5120F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sectPr w:rsidR="00B5120F" w:rsidSect="00B34E5A">
      <w:pgSz w:w="11906" w:h="16838" w:code="9"/>
      <w:pgMar w:top="1134" w:right="1418" w:bottom="567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98D" w:rsidRDefault="0092798D" w:rsidP="004609EE">
      <w:r>
        <w:separator/>
      </w:r>
    </w:p>
  </w:endnote>
  <w:endnote w:type="continuationSeparator" w:id="0">
    <w:p w:rsidR="0092798D" w:rsidRDefault="0092798D" w:rsidP="0046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98D" w:rsidRDefault="0092798D" w:rsidP="004609EE">
      <w:r>
        <w:separator/>
      </w:r>
    </w:p>
  </w:footnote>
  <w:footnote w:type="continuationSeparator" w:id="0">
    <w:p w:rsidR="0092798D" w:rsidRDefault="0092798D" w:rsidP="00460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503D"/>
    <w:multiLevelType w:val="hybridMultilevel"/>
    <w:tmpl w:val="BAAC101A"/>
    <w:lvl w:ilvl="0" w:tplc="8A1AA258">
      <w:numFmt w:val="bullet"/>
      <w:lvlText w:val="○"/>
      <w:lvlJc w:val="left"/>
      <w:pPr>
        <w:ind w:left="53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30" w:hanging="420"/>
      </w:pPr>
      <w:rPr>
        <w:rFonts w:ascii="Wingdings" w:hAnsi="Wingdings" w:hint="default"/>
      </w:rPr>
    </w:lvl>
  </w:abstractNum>
  <w:abstractNum w:abstractNumId="1">
    <w:nsid w:val="14C75C33"/>
    <w:multiLevelType w:val="hybridMultilevel"/>
    <w:tmpl w:val="D910E07A"/>
    <w:lvl w:ilvl="0" w:tplc="FD80A538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0D6E"/>
    <w:rsid w:val="00002D85"/>
    <w:rsid w:val="00041A7A"/>
    <w:rsid w:val="00087E96"/>
    <w:rsid w:val="000C656D"/>
    <w:rsid w:val="000E1025"/>
    <w:rsid w:val="000E5E9F"/>
    <w:rsid w:val="00120284"/>
    <w:rsid w:val="00141903"/>
    <w:rsid w:val="00147498"/>
    <w:rsid w:val="001744F4"/>
    <w:rsid w:val="0018318C"/>
    <w:rsid w:val="001B017A"/>
    <w:rsid w:val="001B0C75"/>
    <w:rsid w:val="001D3946"/>
    <w:rsid w:val="002045A7"/>
    <w:rsid w:val="00251D6C"/>
    <w:rsid w:val="00264770"/>
    <w:rsid w:val="00291BDB"/>
    <w:rsid w:val="00296F47"/>
    <w:rsid w:val="00297A7B"/>
    <w:rsid w:val="003363DB"/>
    <w:rsid w:val="00354F57"/>
    <w:rsid w:val="00391428"/>
    <w:rsid w:val="00397644"/>
    <w:rsid w:val="003D2561"/>
    <w:rsid w:val="00412DCA"/>
    <w:rsid w:val="00417170"/>
    <w:rsid w:val="00425712"/>
    <w:rsid w:val="00427FDE"/>
    <w:rsid w:val="004455D4"/>
    <w:rsid w:val="004609EE"/>
    <w:rsid w:val="004B2F60"/>
    <w:rsid w:val="004B3CC0"/>
    <w:rsid w:val="004B79A0"/>
    <w:rsid w:val="004C086E"/>
    <w:rsid w:val="004C0A7A"/>
    <w:rsid w:val="004D2B1A"/>
    <w:rsid w:val="004D664E"/>
    <w:rsid w:val="004E4AC5"/>
    <w:rsid w:val="00516B73"/>
    <w:rsid w:val="005506E7"/>
    <w:rsid w:val="005577EC"/>
    <w:rsid w:val="00577F2D"/>
    <w:rsid w:val="005A57CB"/>
    <w:rsid w:val="005D361D"/>
    <w:rsid w:val="00635118"/>
    <w:rsid w:val="0063543B"/>
    <w:rsid w:val="00657FFC"/>
    <w:rsid w:val="006614D2"/>
    <w:rsid w:val="00686DD9"/>
    <w:rsid w:val="006A690F"/>
    <w:rsid w:val="006D481B"/>
    <w:rsid w:val="00702C52"/>
    <w:rsid w:val="007268D2"/>
    <w:rsid w:val="007733AB"/>
    <w:rsid w:val="007E376C"/>
    <w:rsid w:val="007E525E"/>
    <w:rsid w:val="00866547"/>
    <w:rsid w:val="008E0E67"/>
    <w:rsid w:val="008E3E5C"/>
    <w:rsid w:val="008F049C"/>
    <w:rsid w:val="0092798D"/>
    <w:rsid w:val="00994F6F"/>
    <w:rsid w:val="00A53C14"/>
    <w:rsid w:val="00AC064F"/>
    <w:rsid w:val="00AC4035"/>
    <w:rsid w:val="00AD49A0"/>
    <w:rsid w:val="00AF47E9"/>
    <w:rsid w:val="00B267A5"/>
    <w:rsid w:val="00B34E5A"/>
    <w:rsid w:val="00B5120F"/>
    <w:rsid w:val="00BA76FD"/>
    <w:rsid w:val="00BB4598"/>
    <w:rsid w:val="00BE44E5"/>
    <w:rsid w:val="00BF0379"/>
    <w:rsid w:val="00C36494"/>
    <w:rsid w:val="00C50ACD"/>
    <w:rsid w:val="00C57EA2"/>
    <w:rsid w:val="00C905FC"/>
    <w:rsid w:val="00C96A09"/>
    <w:rsid w:val="00CA0D6E"/>
    <w:rsid w:val="00D00404"/>
    <w:rsid w:val="00D136DD"/>
    <w:rsid w:val="00D645D9"/>
    <w:rsid w:val="00D8316B"/>
    <w:rsid w:val="00DA7F41"/>
    <w:rsid w:val="00DC2298"/>
    <w:rsid w:val="00DF3193"/>
    <w:rsid w:val="00DF38A4"/>
    <w:rsid w:val="00DF606D"/>
    <w:rsid w:val="00DF6E61"/>
    <w:rsid w:val="00E3718F"/>
    <w:rsid w:val="00E37EE3"/>
    <w:rsid w:val="00EF3F50"/>
    <w:rsid w:val="00F00240"/>
    <w:rsid w:val="00F0089E"/>
    <w:rsid w:val="00F71803"/>
    <w:rsid w:val="00F82186"/>
    <w:rsid w:val="00F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9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9EE"/>
  </w:style>
  <w:style w:type="paragraph" w:styleId="a5">
    <w:name w:val="footer"/>
    <w:basedOn w:val="a"/>
    <w:link w:val="a6"/>
    <w:uiPriority w:val="99"/>
    <w:unhideWhenUsed/>
    <w:rsid w:val="004609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9EE"/>
  </w:style>
  <w:style w:type="table" w:styleId="a7">
    <w:name w:val="Table Grid"/>
    <w:basedOn w:val="a1"/>
    <w:uiPriority w:val="59"/>
    <w:rsid w:val="00460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E1025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3976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9764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976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39764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9764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976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9764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B5120F"/>
    <w:pPr>
      <w:jc w:val="center"/>
    </w:pPr>
    <w:rPr>
      <w:rFonts w:ascii="ＭＳ 明朝" w:hAnsi="ＭＳ 明朝"/>
      <w:szCs w:val="21"/>
    </w:rPr>
  </w:style>
  <w:style w:type="character" w:customStyle="1" w:styleId="af1">
    <w:name w:val="記 (文字)"/>
    <w:basedOn w:val="a0"/>
    <w:link w:val="af0"/>
    <w:uiPriority w:val="99"/>
    <w:rsid w:val="00B5120F"/>
    <w:rPr>
      <w:rFonts w:ascii="ＭＳ 明朝" w:hAnsi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9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9EE"/>
  </w:style>
  <w:style w:type="paragraph" w:styleId="a5">
    <w:name w:val="footer"/>
    <w:basedOn w:val="a"/>
    <w:link w:val="a6"/>
    <w:uiPriority w:val="99"/>
    <w:unhideWhenUsed/>
    <w:rsid w:val="004609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9EE"/>
  </w:style>
  <w:style w:type="table" w:styleId="a7">
    <w:name w:val="Table Grid"/>
    <w:basedOn w:val="a1"/>
    <w:uiPriority w:val="59"/>
    <w:rsid w:val="00460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E1025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3976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9764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976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39764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9764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976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976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3CCDF-2B4C-40B9-98F6-84B1518C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852A49A0.dotm</Template>
  <TotalTime>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小金井地区学生SCT</dc:creator>
  <cp:lastModifiedBy>榎本 和子</cp:lastModifiedBy>
  <cp:revision>10</cp:revision>
  <cp:lastPrinted>2013-06-20T01:03:00Z</cp:lastPrinted>
  <dcterms:created xsi:type="dcterms:W3CDTF">2013-08-07T00:34:00Z</dcterms:created>
  <dcterms:modified xsi:type="dcterms:W3CDTF">2013-12-11T01:51:00Z</dcterms:modified>
</cp:coreProperties>
</file>