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33B" w:rsidRDefault="008B4D6B" w:rsidP="00C8333B">
      <w:pPr>
        <w:tabs>
          <w:tab w:val="left" w:pos="6204"/>
        </w:tabs>
      </w:pPr>
      <w:r>
        <w:rPr>
          <w:rFonts w:hint="eastAsia"/>
        </w:rPr>
        <w:t>別紙様式３</w:t>
      </w:r>
      <w:r w:rsidR="00C8333B">
        <w:rPr>
          <w:rFonts w:hint="eastAsia"/>
        </w:rPr>
        <w:t>（第２３条関係）</w:t>
      </w:r>
    </w:p>
    <w:p w:rsidR="00C8333B" w:rsidRDefault="00C8333B" w:rsidP="00B204A6">
      <w:pPr>
        <w:tabs>
          <w:tab w:val="left" w:pos="6204"/>
        </w:tabs>
        <w:ind w:firstLineChars="100" w:firstLine="210"/>
      </w:pPr>
      <w:r>
        <w:rPr>
          <w:rFonts w:hint="eastAsia"/>
        </w:rPr>
        <w:t>第３条第２項の規定により授与する修士の学位記の様式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</w:tblGrid>
      <w:tr w:rsidR="00C8333B" w:rsidTr="00C8333B">
        <w:trPr>
          <w:cantSplit/>
          <w:trHeight w:val="5489"/>
        </w:trPr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C8333B" w:rsidRDefault="00C8333B" w:rsidP="00C8333B">
            <w:pPr>
              <w:ind w:left="113" w:right="113"/>
            </w:pPr>
          </w:p>
          <w:p w:rsidR="00C8333B" w:rsidRDefault="00C8333B" w:rsidP="00C8333B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学　　位　　記</w:t>
            </w:r>
          </w:p>
          <w:p w:rsidR="00C8333B" w:rsidRDefault="00C8333B" w:rsidP="00C8333B">
            <w:pPr>
              <w:ind w:left="113" w:right="113"/>
            </w:pPr>
          </w:p>
          <w:p w:rsidR="00C8333B" w:rsidRDefault="00C8333B" w:rsidP="00C8333B">
            <w:pPr>
              <w:ind w:left="113" w:right="113"/>
            </w:pPr>
          </w:p>
          <w:p w:rsidR="00C8333B" w:rsidRDefault="00C8333B" w:rsidP="00C8333B">
            <w:pPr>
              <w:ind w:leftChars="54" w:left="113" w:right="113" w:firstLineChars="1300" w:firstLine="2730"/>
            </w:pPr>
          </w:p>
          <w:p w:rsidR="00C8333B" w:rsidRDefault="00C8333B" w:rsidP="00C8333B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氏　　　　　名</w:t>
            </w:r>
          </w:p>
          <w:p w:rsidR="00C8333B" w:rsidRDefault="00C8333B" w:rsidP="00C8333B">
            <w:pPr>
              <w:ind w:leftChars="54" w:left="113" w:right="113" w:firstLineChars="1500" w:firstLine="3150"/>
            </w:pPr>
            <w:r>
              <w:rPr>
                <w:rFonts w:hint="eastAsia"/>
              </w:rPr>
              <w:t>生　年　月　日</w:t>
            </w:r>
          </w:p>
          <w:p w:rsidR="00C8333B" w:rsidRDefault="00C8333B" w:rsidP="00C8333B">
            <w:pPr>
              <w:ind w:left="113" w:right="113"/>
            </w:pPr>
          </w:p>
          <w:p w:rsidR="002C3955" w:rsidRDefault="003B423E" w:rsidP="00717014">
            <w:pPr>
              <w:ind w:left="113" w:right="113"/>
            </w:pPr>
            <w:r>
              <w:rPr>
                <w:rFonts w:hint="eastAsia"/>
              </w:rPr>
              <w:t xml:space="preserve">　　本学大学院○○学府○○</w:t>
            </w:r>
            <w:r w:rsidR="00C8333B">
              <w:rPr>
                <w:rFonts w:hint="eastAsia"/>
              </w:rPr>
              <w:t>学専攻</w:t>
            </w:r>
            <w:r>
              <w:rPr>
                <w:rFonts w:hint="eastAsia"/>
              </w:rPr>
              <w:t>（</w:t>
            </w:r>
            <w:r w:rsidR="00C8333B">
              <w:rPr>
                <w:rFonts w:hint="eastAsia"/>
              </w:rPr>
              <w:t>○○コース</w:t>
            </w:r>
            <w:r>
              <w:rPr>
                <w:rFonts w:hint="eastAsia"/>
              </w:rPr>
              <w:t>）</w:t>
            </w:r>
            <w:r w:rsidR="00C8333B">
              <w:rPr>
                <w:rFonts w:hint="eastAsia"/>
              </w:rPr>
              <w:t>の</w:t>
            </w:r>
          </w:p>
          <w:p w:rsidR="002C3955" w:rsidRPr="003B423E" w:rsidRDefault="002C3955" w:rsidP="00717014">
            <w:pPr>
              <w:ind w:left="113" w:right="113"/>
            </w:pPr>
          </w:p>
          <w:p w:rsidR="003B423E" w:rsidRDefault="003B423E" w:rsidP="00717014">
            <w:pPr>
              <w:ind w:left="113" w:right="113"/>
            </w:pPr>
            <w:r>
              <w:rPr>
                <w:rFonts w:hint="eastAsia"/>
              </w:rPr>
              <w:t>（</w:t>
            </w:r>
            <w:r w:rsidR="00C8333B">
              <w:rPr>
                <w:rFonts w:hint="eastAsia"/>
              </w:rPr>
              <w:t>修士</w:t>
            </w:r>
            <w:r>
              <w:rPr>
                <w:rFonts w:hint="eastAsia"/>
              </w:rPr>
              <w:t>）（博士の前期）</w:t>
            </w:r>
            <w:r w:rsidR="00C8333B">
              <w:rPr>
                <w:rFonts w:hint="eastAsia"/>
              </w:rPr>
              <w:t>課程</w:t>
            </w:r>
            <w:r>
              <w:rPr>
                <w:rFonts w:hint="eastAsia"/>
              </w:rPr>
              <w:t>を修了したので修士（○○）</w:t>
            </w:r>
          </w:p>
          <w:p w:rsidR="003B423E" w:rsidRDefault="003B423E" w:rsidP="00717014">
            <w:pPr>
              <w:ind w:left="113" w:right="113"/>
            </w:pPr>
          </w:p>
          <w:p w:rsidR="00C8333B" w:rsidRDefault="003B423E" w:rsidP="00C8333B">
            <w:pPr>
              <w:ind w:left="113" w:right="113"/>
            </w:pPr>
            <w:r>
              <w:rPr>
                <w:rFonts w:hint="eastAsia"/>
              </w:rPr>
              <w:t>の学位を</w:t>
            </w:r>
            <w:r w:rsidR="00C8333B">
              <w:rPr>
                <w:rFonts w:hint="eastAsia"/>
              </w:rPr>
              <w:t>授与する</w:t>
            </w:r>
          </w:p>
          <w:p w:rsidR="00717014" w:rsidRDefault="00717014" w:rsidP="00C8333B">
            <w:pPr>
              <w:ind w:left="113" w:right="113"/>
            </w:pPr>
          </w:p>
          <w:p w:rsidR="003B423E" w:rsidRPr="00717014" w:rsidRDefault="003B423E" w:rsidP="00C8333B">
            <w:pPr>
              <w:ind w:left="113" w:right="113"/>
            </w:pPr>
          </w:p>
          <w:p w:rsidR="00C8333B" w:rsidRDefault="00C8333B" w:rsidP="00C8333B">
            <w:pPr>
              <w:ind w:leftChars="54" w:left="113" w:right="113" w:firstLineChars="600" w:firstLine="1260"/>
            </w:pPr>
            <w:r>
              <w:rPr>
                <w:rFonts w:hint="eastAsia"/>
              </w:rPr>
              <w:t>年　　月　　日</w:t>
            </w:r>
          </w:p>
          <w:p w:rsidR="00C8333B" w:rsidRDefault="00C8333B" w:rsidP="00C8333B">
            <w:pPr>
              <w:ind w:leftChars="54" w:left="113" w:right="113" w:firstLineChars="200" w:firstLine="420"/>
            </w:pPr>
          </w:p>
          <w:p w:rsidR="00C8333B" w:rsidRDefault="00C8333B" w:rsidP="00C8333B">
            <w:pPr>
              <w:ind w:leftChars="54" w:left="113" w:right="113" w:firstLineChars="300" w:firstLine="630"/>
            </w:pPr>
            <w:r>
              <w:rPr>
                <w:rFonts w:hint="eastAsia"/>
              </w:rPr>
              <w:t>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　　氏　名　　　　　印</w:t>
            </w:r>
          </w:p>
          <w:p w:rsidR="00C8333B" w:rsidRDefault="00C8333B" w:rsidP="00C8333B">
            <w:pPr>
              <w:ind w:left="113" w:right="113"/>
            </w:pPr>
          </w:p>
          <w:p w:rsidR="00C8333B" w:rsidRDefault="00C8333B" w:rsidP="00C8333B">
            <w:pPr>
              <w:ind w:leftChars="54" w:left="113" w:right="113" w:firstLineChars="200" w:firstLine="420"/>
            </w:pPr>
            <w:r>
              <w:rPr>
                <w:rFonts w:hint="eastAsia"/>
              </w:rPr>
              <w:t>修〇第　　号</w:t>
            </w:r>
          </w:p>
          <w:p w:rsidR="00C8333B" w:rsidRDefault="00C8333B" w:rsidP="00C8333B">
            <w:pPr>
              <w:ind w:leftChars="54" w:left="113" w:right="113" w:firstLineChars="200" w:firstLine="420"/>
            </w:pPr>
          </w:p>
          <w:p w:rsidR="00C8333B" w:rsidRDefault="003B423E" w:rsidP="00C8333B">
            <w:pPr>
              <w:ind w:leftChars="54" w:left="113" w:right="113"/>
            </w:pPr>
            <w:r>
              <w:rPr>
                <w:rFonts w:hint="eastAsia"/>
              </w:rPr>
              <w:t>（</w:t>
            </w:r>
            <w:r w:rsidR="00C8333B">
              <w:rPr>
                <w:rFonts w:hint="eastAsia"/>
              </w:rPr>
              <w:t>付記</w:t>
            </w:r>
          </w:p>
          <w:p w:rsidR="00C8333B" w:rsidRDefault="00C8333B" w:rsidP="00C8333B">
            <w:pPr>
              <w:ind w:leftChars="54" w:left="113" w:right="113"/>
            </w:pPr>
            <w:r>
              <w:rPr>
                <w:rFonts w:hint="eastAsia"/>
              </w:rPr>
              <w:t>「○○プログラム」の教育課程を修了した</w:t>
            </w:r>
            <w:r w:rsidR="003B423E">
              <w:rPr>
                <w:rFonts w:hint="eastAsia"/>
              </w:rPr>
              <w:t>）</w:t>
            </w:r>
          </w:p>
        </w:tc>
      </w:tr>
    </w:tbl>
    <w:p w:rsidR="00962426" w:rsidRDefault="00962426" w:rsidP="00F76051">
      <w:r>
        <w:rPr>
          <w:rFonts w:hint="eastAsia"/>
        </w:rPr>
        <w:t>備考　農学府農学専攻の場合コースを記入し、第</w:t>
      </w:r>
      <w:r>
        <w:rPr>
          <w:rFonts w:hint="eastAsia"/>
        </w:rPr>
        <w:t>23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項の規定に基づきプログラム</w:t>
      </w:r>
    </w:p>
    <w:p w:rsidR="00962426" w:rsidRPr="00C8333B" w:rsidRDefault="00962426" w:rsidP="00F76051">
      <w:pPr>
        <w:rPr>
          <w:rFonts w:hint="eastAsia"/>
        </w:rPr>
      </w:pPr>
      <w:r>
        <w:rPr>
          <w:rFonts w:hint="eastAsia"/>
        </w:rPr>
        <w:t>を修了した旨を付記する。</w:t>
      </w:r>
      <w:bookmarkStart w:id="0" w:name="_GoBack"/>
      <w:bookmarkEnd w:id="0"/>
    </w:p>
    <w:sectPr w:rsidR="00962426" w:rsidRPr="00C8333B" w:rsidSect="0045467A">
      <w:footerReference w:type="default" r:id="rId6"/>
      <w:pgSz w:w="11906" w:h="16838" w:code="9"/>
      <w:pgMar w:top="1588" w:right="1701" w:bottom="1588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33B" w:rsidRDefault="00C8333B" w:rsidP="00740E8C">
      <w:r>
        <w:separator/>
      </w:r>
    </w:p>
  </w:endnote>
  <w:endnote w:type="continuationSeparator" w:id="0">
    <w:p w:rsidR="00C8333B" w:rsidRDefault="00C8333B" w:rsidP="007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33B" w:rsidRDefault="00C8333B" w:rsidP="00053ADB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33B" w:rsidRDefault="00C8333B" w:rsidP="00740E8C">
      <w:r>
        <w:separator/>
      </w:r>
    </w:p>
  </w:footnote>
  <w:footnote w:type="continuationSeparator" w:id="0">
    <w:p w:rsidR="00C8333B" w:rsidRDefault="00C8333B" w:rsidP="00740E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572"/>
    <w:rsid w:val="00053ADB"/>
    <w:rsid w:val="00064467"/>
    <w:rsid w:val="000B1964"/>
    <w:rsid w:val="000D0F30"/>
    <w:rsid w:val="000D2870"/>
    <w:rsid w:val="000D3422"/>
    <w:rsid w:val="00107517"/>
    <w:rsid w:val="0011032D"/>
    <w:rsid w:val="00167B66"/>
    <w:rsid w:val="0019019F"/>
    <w:rsid w:val="001B22B8"/>
    <w:rsid w:val="001F57E4"/>
    <w:rsid w:val="00211139"/>
    <w:rsid w:val="00246B4C"/>
    <w:rsid w:val="00251ECE"/>
    <w:rsid w:val="0027761C"/>
    <w:rsid w:val="00281FAD"/>
    <w:rsid w:val="002846ED"/>
    <w:rsid w:val="00285B8F"/>
    <w:rsid w:val="002C3955"/>
    <w:rsid w:val="002D7312"/>
    <w:rsid w:val="002F70E6"/>
    <w:rsid w:val="00312344"/>
    <w:rsid w:val="00343593"/>
    <w:rsid w:val="00397B3B"/>
    <w:rsid w:val="003B100E"/>
    <w:rsid w:val="003B423E"/>
    <w:rsid w:val="003D5A94"/>
    <w:rsid w:val="004429A1"/>
    <w:rsid w:val="00445572"/>
    <w:rsid w:val="004471F6"/>
    <w:rsid w:val="0045467A"/>
    <w:rsid w:val="004736B4"/>
    <w:rsid w:val="004C49DA"/>
    <w:rsid w:val="004E11E2"/>
    <w:rsid w:val="004E6791"/>
    <w:rsid w:val="005004F4"/>
    <w:rsid w:val="0058209A"/>
    <w:rsid w:val="005842BE"/>
    <w:rsid w:val="005A5323"/>
    <w:rsid w:val="005C3157"/>
    <w:rsid w:val="005D414B"/>
    <w:rsid w:val="006017FD"/>
    <w:rsid w:val="00621DF2"/>
    <w:rsid w:val="00635558"/>
    <w:rsid w:val="00635EED"/>
    <w:rsid w:val="006B6261"/>
    <w:rsid w:val="006C44F9"/>
    <w:rsid w:val="006C4C89"/>
    <w:rsid w:val="0071128E"/>
    <w:rsid w:val="00717014"/>
    <w:rsid w:val="00740E8C"/>
    <w:rsid w:val="00741219"/>
    <w:rsid w:val="00771223"/>
    <w:rsid w:val="00803512"/>
    <w:rsid w:val="00822AC8"/>
    <w:rsid w:val="00822BC2"/>
    <w:rsid w:val="00824D38"/>
    <w:rsid w:val="00830A0E"/>
    <w:rsid w:val="00834EFC"/>
    <w:rsid w:val="00845FEC"/>
    <w:rsid w:val="008838B0"/>
    <w:rsid w:val="00890118"/>
    <w:rsid w:val="008B4D6B"/>
    <w:rsid w:val="008D4524"/>
    <w:rsid w:val="008E571A"/>
    <w:rsid w:val="00910B34"/>
    <w:rsid w:val="00911815"/>
    <w:rsid w:val="00920F17"/>
    <w:rsid w:val="00926A96"/>
    <w:rsid w:val="00927716"/>
    <w:rsid w:val="00940B45"/>
    <w:rsid w:val="00962426"/>
    <w:rsid w:val="0097674C"/>
    <w:rsid w:val="00986629"/>
    <w:rsid w:val="00993DEF"/>
    <w:rsid w:val="009A7763"/>
    <w:rsid w:val="009C65C8"/>
    <w:rsid w:val="00A109D9"/>
    <w:rsid w:val="00A43887"/>
    <w:rsid w:val="00A746C0"/>
    <w:rsid w:val="00AC0325"/>
    <w:rsid w:val="00B13F2B"/>
    <w:rsid w:val="00B17F02"/>
    <w:rsid w:val="00B204A6"/>
    <w:rsid w:val="00B3725C"/>
    <w:rsid w:val="00B411A7"/>
    <w:rsid w:val="00B513E3"/>
    <w:rsid w:val="00B61D18"/>
    <w:rsid w:val="00B6727A"/>
    <w:rsid w:val="00B84635"/>
    <w:rsid w:val="00BF05D3"/>
    <w:rsid w:val="00BF53EA"/>
    <w:rsid w:val="00C12F29"/>
    <w:rsid w:val="00C671BD"/>
    <w:rsid w:val="00C675E1"/>
    <w:rsid w:val="00C8333B"/>
    <w:rsid w:val="00C86839"/>
    <w:rsid w:val="00CA7D0E"/>
    <w:rsid w:val="00CB2A0C"/>
    <w:rsid w:val="00CE177B"/>
    <w:rsid w:val="00D5512D"/>
    <w:rsid w:val="00D62C1F"/>
    <w:rsid w:val="00D85CEF"/>
    <w:rsid w:val="00D872BB"/>
    <w:rsid w:val="00DC0D89"/>
    <w:rsid w:val="00DD4819"/>
    <w:rsid w:val="00DF6415"/>
    <w:rsid w:val="00E020D7"/>
    <w:rsid w:val="00E0671B"/>
    <w:rsid w:val="00E241AD"/>
    <w:rsid w:val="00E256C4"/>
    <w:rsid w:val="00E642B9"/>
    <w:rsid w:val="00EA5C46"/>
    <w:rsid w:val="00F043A1"/>
    <w:rsid w:val="00F11790"/>
    <w:rsid w:val="00F134F9"/>
    <w:rsid w:val="00F37A44"/>
    <w:rsid w:val="00F6136B"/>
    <w:rsid w:val="00F7134B"/>
    <w:rsid w:val="00F7516E"/>
    <w:rsid w:val="00F76051"/>
    <w:rsid w:val="00F84AA6"/>
    <w:rsid w:val="00FA71AE"/>
    <w:rsid w:val="00FF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7E2066A"/>
  <w15:docId w15:val="{24877296-BB70-4FB8-A7DB-4328DA90D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87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3DEF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53AD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53ADB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rsid w:val="00053ADB"/>
    <w:rPr>
      <w:rFonts w:cs="Times New Roman"/>
    </w:rPr>
  </w:style>
  <w:style w:type="paragraph" w:styleId="a7">
    <w:name w:val="Balloon Text"/>
    <w:basedOn w:val="a"/>
    <w:link w:val="a8"/>
    <w:semiHidden/>
    <w:rsid w:val="00FF2B1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semiHidden/>
    <w:rsid w:val="00FF2B1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7511CDA3.dotm</Template>
  <TotalTime>25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国立大学法人東京農工大学学位規程</vt:lpstr>
    </vt:vector>
  </TitlesOfParts>
  <Company>国立大学法人東京農工大学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gakkcho</dc:creator>
  <cp:lastModifiedBy>事務局</cp:lastModifiedBy>
  <cp:revision>12</cp:revision>
  <cp:lastPrinted>2014-12-16T02:59:00Z</cp:lastPrinted>
  <dcterms:created xsi:type="dcterms:W3CDTF">2017-12-12T09:53:00Z</dcterms:created>
  <dcterms:modified xsi:type="dcterms:W3CDTF">2019-11-25T00:43:00Z</dcterms:modified>
</cp:coreProperties>
</file>