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E39D6" w14:textId="18AF5888" w:rsidR="00C75667" w:rsidRDefault="00C75667" w:rsidP="00C75667">
      <w:pPr>
        <w:ind w:rightChars="252" w:right="529"/>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別紙様式2</w:t>
      </w:r>
    </w:p>
    <w:p w14:paraId="4B59FF4A" w14:textId="5D7EC4AF" w:rsidR="000E626D" w:rsidRPr="000E626D" w:rsidRDefault="000E626D" w:rsidP="0063368A">
      <w:pPr>
        <w:ind w:rightChars="252" w:right="529"/>
        <w:jc w:val="right"/>
        <w:rPr>
          <w:rFonts w:ascii="ＭＳ ゴシック" w:eastAsia="ＭＳ ゴシック" w:hAnsi="ＭＳ ゴシック" w:cs="Times New Roman"/>
          <w:sz w:val="24"/>
          <w:szCs w:val="24"/>
        </w:rPr>
      </w:pPr>
      <w:r w:rsidRPr="000E626D">
        <w:rPr>
          <w:rFonts w:ascii="ＭＳ ゴシック" w:eastAsia="ＭＳ ゴシック" w:hAnsi="ＭＳ ゴシック" w:cs="Times New Roman" w:hint="eastAsia"/>
          <w:sz w:val="24"/>
          <w:szCs w:val="24"/>
        </w:rPr>
        <w:t xml:space="preserve">　　年　　月　　日</w:t>
      </w:r>
    </w:p>
    <w:p w14:paraId="56A38EDA" w14:textId="01EEED14" w:rsidR="000E626D" w:rsidRPr="000E626D" w:rsidRDefault="000E626D" w:rsidP="000E626D">
      <w:pPr>
        <w:ind w:leftChars="-85" w:left="-178" w:firstLineChars="200" w:firstLine="480"/>
        <w:rPr>
          <w:rFonts w:ascii="ＭＳ ゴシック" w:eastAsia="ＭＳ ゴシック" w:hAnsi="ＭＳ ゴシック" w:cs="Times New Roman"/>
          <w:sz w:val="24"/>
          <w:szCs w:val="24"/>
          <w:lang w:eastAsia="zh-TW"/>
        </w:rPr>
      </w:pPr>
      <w:bookmarkStart w:id="0" w:name="_GoBack"/>
      <w:r w:rsidRPr="000E626D">
        <w:rPr>
          <w:rFonts w:ascii="ＭＳ ゴシック" w:eastAsia="ＭＳ ゴシック" w:hAnsi="ＭＳ ゴシック" w:cs="Times New Roman" w:hint="eastAsia"/>
          <w:sz w:val="24"/>
          <w:szCs w:val="24"/>
          <w:lang w:eastAsia="zh-TW"/>
        </w:rPr>
        <w:t>個人情報保護委員会</w:t>
      </w:r>
      <w:bookmarkEnd w:id="0"/>
      <w:r w:rsidRPr="000E626D">
        <w:rPr>
          <w:rFonts w:ascii="ＭＳ ゴシック" w:eastAsia="ＭＳ ゴシック" w:hAnsi="ＭＳ ゴシック" w:cs="Times New Roman" w:hint="eastAsia"/>
          <w:sz w:val="24"/>
          <w:szCs w:val="24"/>
          <w:lang w:eastAsia="zh-TW"/>
        </w:rPr>
        <w:t xml:space="preserve">　　殿</w:t>
      </w:r>
      <w:r w:rsidRPr="000E626D">
        <w:rPr>
          <w:rFonts w:ascii="ＭＳ ゴシック" w:eastAsia="ＭＳ ゴシック" w:hAnsi="ＭＳ ゴシック" w:cs="Times New Roman" w:hint="eastAsia"/>
          <w:sz w:val="24"/>
          <w:szCs w:val="24"/>
          <w:lang w:eastAsia="zh-TW"/>
        </w:rPr>
        <w:tab/>
      </w:r>
    </w:p>
    <w:p w14:paraId="5BAC1A49" w14:textId="7293F40F" w:rsidR="000E626D" w:rsidRPr="000E626D" w:rsidRDefault="000E626D" w:rsidP="000E626D">
      <w:pPr>
        <w:ind w:leftChars="-85" w:left="-178"/>
        <w:rPr>
          <w:rFonts w:ascii="ＭＳ ゴシック" w:eastAsia="ＭＳ ゴシック" w:hAnsi="ＭＳ ゴシック" w:cs="Times New Roman"/>
          <w:sz w:val="24"/>
          <w:szCs w:val="24"/>
          <w:lang w:eastAsia="zh-TW"/>
        </w:rPr>
      </w:pPr>
    </w:p>
    <w:p w14:paraId="74793B3B" w14:textId="34FD7191" w:rsidR="000E626D" w:rsidRPr="000E626D" w:rsidRDefault="000E626D" w:rsidP="000E626D">
      <w:pPr>
        <w:ind w:leftChars="2227" w:left="4677"/>
        <w:rPr>
          <w:rFonts w:ascii="ＭＳ ゴシック" w:eastAsia="ＭＳ ゴシック" w:hAnsi="ＭＳ ゴシック" w:cs="Times New Roman"/>
          <w:sz w:val="24"/>
          <w:szCs w:val="24"/>
          <w:u w:val="single"/>
          <w:lang w:eastAsia="zh-TW"/>
        </w:rPr>
      </w:pPr>
      <w:r w:rsidRPr="000E626D">
        <w:rPr>
          <w:rFonts w:ascii="ＭＳ ゴシック" w:eastAsia="ＭＳ ゴシック" w:hAnsi="ＭＳ ゴシック" w:cs="Times New Roman" w:hint="eastAsia"/>
          <w:sz w:val="24"/>
          <w:szCs w:val="24"/>
          <w:u w:val="single"/>
          <w:lang w:eastAsia="zh-TW"/>
        </w:rPr>
        <w:t xml:space="preserve">組織名　　　　　　　　　　　　　　　　　　　</w:t>
      </w:r>
    </w:p>
    <w:p w14:paraId="69E24908" w14:textId="77777777" w:rsidR="000E626D" w:rsidRPr="000E626D" w:rsidRDefault="000E626D" w:rsidP="000E626D">
      <w:pPr>
        <w:ind w:leftChars="2227" w:left="4677"/>
        <w:rPr>
          <w:rFonts w:ascii="ＭＳ ゴシック" w:eastAsia="ＭＳ ゴシック" w:hAnsi="ＭＳ ゴシック" w:cs="Times New Roman"/>
          <w:sz w:val="24"/>
          <w:szCs w:val="24"/>
          <w:u w:val="single"/>
          <w:lang w:eastAsia="zh-CN"/>
        </w:rPr>
      </w:pPr>
      <w:r w:rsidRPr="000E626D">
        <w:rPr>
          <w:rFonts w:ascii="ＭＳ ゴシック" w:eastAsia="ＭＳ ゴシック" w:hAnsi="ＭＳ ゴシック" w:cs="Times New Roman" w:hint="eastAsia"/>
          <w:sz w:val="24"/>
          <w:szCs w:val="24"/>
          <w:u w:val="single"/>
          <w:lang w:eastAsia="zh-CN"/>
        </w:rPr>
        <w:t xml:space="preserve">担当部署　　　　　　　　　　　　　　　　　　　　　　</w:t>
      </w:r>
    </w:p>
    <w:p w14:paraId="2918A8D3" w14:textId="77777777" w:rsidR="000E626D" w:rsidRPr="000E626D" w:rsidRDefault="000E626D" w:rsidP="000E626D">
      <w:pPr>
        <w:ind w:leftChars="2227" w:left="4677"/>
        <w:rPr>
          <w:rFonts w:ascii="ＭＳ ゴシック" w:eastAsia="ＭＳ ゴシック" w:hAnsi="ＭＳ ゴシック" w:cs="Times New Roman"/>
          <w:sz w:val="24"/>
          <w:szCs w:val="24"/>
          <w:u w:val="single"/>
          <w:lang w:eastAsia="zh-CN"/>
        </w:rPr>
      </w:pPr>
      <w:r w:rsidRPr="000E626D">
        <w:rPr>
          <w:rFonts w:ascii="ＭＳ ゴシック" w:eastAsia="ＭＳ ゴシック" w:hAnsi="ＭＳ ゴシック" w:cs="Times New Roman" w:hint="eastAsia"/>
          <w:sz w:val="24"/>
          <w:szCs w:val="24"/>
          <w:u w:val="single"/>
          <w:lang w:eastAsia="zh-CN"/>
        </w:rPr>
        <w:t xml:space="preserve">担当者　　　　　　　　　　　　　　　　　　　　　　</w:t>
      </w:r>
    </w:p>
    <w:p w14:paraId="3211763A" w14:textId="77777777" w:rsidR="000E626D" w:rsidRPr="000E626D" w:rsidRDefault="000E626D" w:rsidP="000E626D">
      <w:pPr>
        <w:ind w:leftChars="2227" w:left="5397" w:hangingChars="300" w:hanging="720"/>
        <w:jc w:val="left"/>
        <w:rPr>
          <w:rFonts w:ascii="ＭＳ ゴシック" w:eastAsia="ＭＳ ゴシック" w:hAnsi="ＭＳ ゴシック" w:cs="Times New Roman"/>
          <w:sz w:val="24"/>
          <w:szCs w:val="24"/>
          <w:u w:val="single"/>
        </w:rPr>
      </w:pPr>
      <w:r w:rsidRPr="000E626D">
        <w:rPr>
          <w:rFonts w:ascii="ＭＳ ゴシック" w:eastAsia="ＭＳ ゴシック" w:hAnsi="ＭＳ ゴシック" w:cs="Times New Roman" w:hint="eastAsia"/>
          <w:sz w:val="24"/>
          <w:szCs w:val="24"/>
          <w:u w:val="single"/>
        </w:rPr>
        <w:t xml:space="preserve">所在地　　　　　　　　　　　　　　　　　　　</w:t>
      </w:r>
    </w:p>
    <w:p w14:paraId="62F16529" w14:textId="4CF1FCBA" w:rsidR="000E626D" w:rsidRPr="000E626D" w:rsidRDefault="000E626D" w:rsidP="000E626D">
      <w:pPr>
        <w:ind w:leftChars="2227" w:left="5397" w:hangingChars="300" w:hanging="720"/>
        <w:jc w:val="left"/>
        <w:rPr>
          <w:rFonts w:ascii="ＭＳ ゴシック" w:eastAsia="ＭＳ ゴシック" w:hAnsi="ＭＳ ゴシック" w:cs="Times New Roman"/>
          <w:sz w:val="24"/>
          <w:szCs w:val="24"/>
          <w:u w:val="single"/>
          <w:lang w:eastAsia="zh-TW"/>
        </w:rPr>
      </w:pPr>
      <w:r w:rsidRPr="000E626D">
        <w:rPr>
          <w:rFonts w:ascii="ＭＳ ゴシック" w:eastAsia="ＭＳ ゴシック" w:hAnsi="ＭＳ ゴシック" w:cs="Times New Roman" w:hint="eastAsia"/>
          <w:sz w:val="24"/>
          <w:szCs w:val="24"/>
          <w:u w:val="single"/>
          <w:lang w:eastAsia="zh-TW"/>
        </w:rPr>
        <w:t>連絡先</w:t>
      </w:r>
      <w:r>
        <w:rPr>
          <w:rFonts w:ascii="ＭＳ ゴシック" w:eastAsia="ＭＳ ゴシック" w:hAnsi="ＭＳ ゴシック" w:cs="Times New Roman" w:hint="eastAsia"/>
          <w:sz w:val="24"/>
          <w:szCs w:val="24"/>
          <w:u w:val="single"/>
          <w:lang w:eastAsia="zh-TW"/>
        </w:rPr>
        <w:t>（</w:t>
      </w:r>
      <w:r w:rsidRPr="000E626D">
        <w:rPr>
          <w:rFonts w:ascii="ＭＳ ゴシック" w:eastAsia="ＭＳ ゴシック" w:hAnsi="ＭＳ ゴシック" w:cs="Times New Roman" w:hint="eastAsia"/>
          <w:sz w:val="24"/>
          <w:szCs w:val="24"/>
          <w:u w:val="single"/>
          <w:lang w:eastAsia="zh-TW"/>
        </w:rPr>
        <w:t>TEL：　　　　　　　　　　　　　　）</w:t>
      </w:r>
    </w:p>
    <w:p w14:paraId="61C2CAC8" w14:textId="77777777" w:rsidR="000E626D" w:rsidRPr="000E626D" w:rsidRDefault="000E626D" w:rsidP="000E626D">
      <w:pPr>
        <w:rPr>
          <w:rFonts w:ascii="ＭＳ ゴシック" w:eastAsia="ＭＳ ゴシック" w:hAnsi="ＭＳ ゴシック" w:cs="Times New Roman"/>
          <w:sz w:val="24"/>
          <w:szCs w:val="24"/>
          <w:lang w:eastAsia="zh-TW"/>
        </w:rPr>
      </w:pPr>
      <w:r w:rsidRPr="000E626D">
        <w:rPr>
          <w:rFonts w:ascii="ＭＳ ゴシック" w:eastAsia="ＭＳ ゴシック" w:hAnsi="ＭＳ ゴシック" w:cs="Times New Roman" w:hint="eastAsia"/>
          <w:sz w:val="24"/>
          <w:szCs w:val="24"/>
          <w:lang w:eastAsia="zh-TW"/>
        </w:rPr>
        <w:t xml:space="preserve">　　　　　　　　　　　　　　　　　　　　　　 　　　 　</w:t>
      </w:r>
    </w:p>
    <w:p w14:paraId="08EA4249" w14:textId="77777777" w:rsidR="000E626D" w:rsidRPr="000E626D" w:rsidRDefault="000E626D" w:rsidP="000E626D">
      <w:pPr>
        <w:spacing w:line="400" w:lineRule="exact"/>
        <w:jc w:val="center"/>
        <w:rPr>
          <w:rFonts w:ascii="ＭＳ ゴシック" w:eastAsia="ＭＳ ゴシック" w:hAnsi="ＭＳ ゴシック" w:cs="Times New Roman"/>
          <w:sz w:val="28"/>
          <w:szCs w:val="24"/>
        </w:rPr>
      </w:pPr>
      <w:r w:rsidRPr="000E626D">
        <w:rPr>
          <w:rFonts w:ascii="ＭＳ ゴシック" w:eastAsia="ＭＳ ゴシック" w:hAnsi="ＭＳ ゴシック" w:cs="Times New Roman" w:hint="eastAsia"/>
          <w:sz w:val="28"/>
          <w:szCs w:val="24"/>
        </w:rPr>
        <w:t>特定個人情報の漏えい等報告について</w:t>
      </w:r>
    </w:p>
    <w:p w14:paraId="1DFDA604" w14:textId="77777777" w:rsidR="000E626D" w:rsidRPr="000E626D" w:rsidRDefault="000E626D" w:rsidP="000E626D">
      <w:pPr>
        <w:spacing w:line="400" w:lineRule="exact"/>
        <w:jc w:val="center"/>
        <w:rPr>
          <w:rFonts w:ascii="ＭＳ ゴシック" w:eastAsia="ＭＳ ゴシック" w:hAnsi="ＭＳ ゴシック" w:cs="Times New Roman"/>
          <w:sz w:val="28"/>
          <w:szCs w:val="24"/>
        </w:rPr>
      </w:pPr>
      <w:r w:rsidRPr="000E626D">
        <w:rPr>
          <w:rFonts w:ascii="ＭＳ ゴシック" w:eastAsia="ＭＳ ゴシック" w:hAnsi="ＭＳ ゴシック" w:cs="Times New Roman" w:hint="eastAsia"/>
          <w:sz w:val="28"/>
          <w:szCs w:val="24"/>
        </w:rPr>
        <w:t>（行政機関、独立行政法人等、地方公共団体等における重大事案等）</w:t>
      </w:r>
    </w:p>
    <w:p w14:paraId="26D6A379" w14:textId="77777777" w:rsidR="000E626D" w:rsidRPr="000E626D" w:rsidRDefault="000E626D" w:rsidP="000E626D">
      <w:pPr>
        <w:spacing w:line="360" w:lineRule="exact"/>
        <w:jc w:val="center"/>
        <w:rPr>
          <w:rFonts w:ascii="ＭＳ ゴシック" w:eastAsia="ＭＳ ゴシック" w:hAnsi="ＭＳ ゴシック" w:cs="Times New Roman"/>
          <w:sz w:val="24"/>
          <w:szCs w:val="24"/>
        </w:rPr>
      </w:pPr>
    </w:p>
    <w:p w14:paraId="134A1F65" w14:textId="77777777" w:rsidR="000E626D" w:rsidRPr="000E626D" w:rsidRDefault="000E626D" w:rsidP="000E626D">
      <w:pPr>
        <w:spacing w:line="360" w:lineRule="exact"/>
        <w:jc w:val="center"/>
        <w:rPr>
          <w:rFonts w:ascii="ＭＳ ゴシック" w:eastAsia="ＭＳ ゴシック" w:hAnsi="ＭＳ ゴシック" w:cs="Times New Roman"/>
          <w:sz w:val="24"/>
          <w:szCs w:val="24"/>
        </w:rPr>
      </w:pPr>
      <w:r w:rsidRPr="000E626D">
        <w:rPr>
          <w:rFonts w:ascii="ＭＳ ゴシック" w:eastAsia="ＭＳ ゴシック" w:hAnsi="ＭＳ ゴシック" w:cs="Times New Roman" w:hint="eastAsia"/>
          <w:sz w:val="24"/>
          <w:szCs w:val="24"/>
        </w:rPr>
        <w:t>番号法違反の事案又は番号法違反のおそれのある事案について下記のとおり報告します。</w:t>
      </w:r>
    </w:p>
    <w:p w14:paraId="1DA30F47" w14:textId="77777777" w:rsidR="000E626D" w:rsidRPr="000E626D" w:rsidRDefault="000E626D" w:rsidP="000E626D">
      <w:pPr>
        <w:ind w:leftChars="-85" w:left="-178" w:firstLineChars="100" w:firstLine="240"/>
        <w:rPr>
          <w:rFonts w:ascii="ＭＳ ゴシック" w:eastAsia="ＭＳ ゴシック" w:hAnsi="ＭＳ ゴシック" w:cs="Times New Roman"/>
          <w:sz w:val="24"/>
          <w:szCs w:val="24"/>
        </w:rPr>
      </w:pPr>
    </w:p>
    <w:tbl>
      <w:tblPr>
        <w:tblW w:w="9923" w:type="dxa"/>
        <w:tblInd w:w="1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552"/>
        <w:gridCol w:w="7371"/>
      </w:tblGrid>
      <w:tr w:rsidR="000E626D" w:rsidRPr="000E626D" w14:paraId="710009AF" w14:textId="77777777" w:rsidTr="007C7397">
        <w:trPr>
          <w:cantSplit/>
          <w:trHeight w:val="2412"/>
        </w:trPr>
        <w:tc>
          <w:tcPr>
            <w:tcW w:w="2552" w:type="dxa"/>
            <w:vAlign w:val="center"/>
          </w:tcPr>
          <w:p w14:paraId="138DE95E" w14:textId="77777777" w:rsidR="000E626D" w:rsidRPr="003B0B86" w:rsidRDefault="000E626D" w:rsidP="000E626D">
            <w:pPr>
              <w:tabs>
                <w:tab w:val="left" w:pos="2089"/>
              </w:tabs>
              <w:spacing w:line="280" w:lineRule="exact"/>
              <w:jc w:val="lef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①重大事案の類型</w:t>
            </w:r>
          </w:p>
          <w:p w14:paraId="463E7511" w14:textId="77777777" w:rsidR="000E626D" w:rsidRPr="003B0B86" w:rsidRDefault="000E626D" w:rsidP="000E626D">
            <w:pPr>
              <w:tabs>
                <w:tab w:val="left" w:pos="2089"/>
              </w:tabs>
              <w:spacing w:line="280" w:lineRule="exact"/>
              <w:jc w:val="lef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※重大事案又はそのおそれのある事案の該当する項目を選択してください。</w:t>
            </w:r>
          </w:p>
          <w:p w14:paraId="651DF6AC" w14:textId="77777777" w:rsidR="000E626D" w:rsidRPr="003B0B86" w:rsidRDefault="000E626D" w:rsidP="000E626D">
            <w:pPr>
              <w:tabs>
                <w:tab w:val="left" w:pos="2089"/>
              </w:tabs>
              <w:spacing w:line="280" w:lineRule="exact"/>
              <w:jc w:val="left"/>
              <w:rPr>
                <w:rFonts w:ascii="ＭＳ ゴシック" w:eastAsia="ＭＳ ゴシック" w:hAnsi="ＭＳ ゴシック" w:cs="Times New Roman"/>
                <w:szCs w:val="21"/>
              </w:rPr>
            </w:pPr>
          </w:p>
        </w:tc>
        <w:tc>
          <w:tcPr>
            <w:tcW w:w="7371" w:type="dxa"/>
            <w:vAlign w:val="center"/>
          </w:tcPr>
          <w:p w14:paraId="498D1B18" w14:textId="77777777" w:rsidR="000E626D" w:rsidRPr="003B0B86" w:rsidRDefault="000E626D" w:rsidP="000E626D">
            <w:pPr>
              <w:tabs>
                <w:tab w:val="left" w:pos="2089"/>
              </w:tabs>
              <w:spacing w:line="280" w:lineRule="exact"/>
              <w:ind w:left="420" w:hangingChars="200" w:hanging="420"/>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情報提供ネットワークシステム又は個人番号を取り扱う情報システムから外部に情報漏えい等が起こった。</w:t>
            </w:r>
          </w:p>
          <w:p w14:paraId="4555562A"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漏えい等した特定個人情報の本人の数が101人以上である。</w:t>
            </w:r>
          </w:p>
          <w:p w14:paraId="75D7590E"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不特定多数の人が閲覧できる状態となった。</w:t>
            </w:r>
          </w:p>
          <w:p w14:paraId="61805915"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職員等が不正の目的で持ち出したり利用したりした。</w:t>
            </w:r>
          </w:p>
          <w:p w14:paraId="13E66328"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その他</w:t>
            </w:r>
          </w:p>
          <w:p w14:paraId="0876B7EC"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※「その他」を選択した場合にのみ重大事案と判断した理由を記載</w:t>
            </w:r>
          </w:p>
          <w:p w14:paraId="4D7A89A9"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w:t>
            </w:r>
          </w:p>
        </w:tc>
      </w:tr>
      <w:tr w:rsidR="000E626D" w:rsidRPr="000E626D" w14:paraId="594F6478" w14:textId="77777777" w:rsidTr="007C7397">
        <w:trPr>
          <w:cantSplit/>
          <w:trHeight w:val="846"/>
        </w:trPr>
        <w:tc>
          <w:tcPr>
            <w:tcW w:w="2552" w:type="dxa"/>
            <w:vAlign w:val="center"/>
          </w:tcPr>
          <w:p w14:paraId="298070FE" w14:textId="77777777" w:rsidR="000E626D" w:rsidRPr="003B0B86" w:rsidRDefault="000E626D" w:rsidP="000E626D">
            <w:pPr>
              <w:tabs>
                <w:tab w:val="left" w:pos="2089"/>
              </w:tabs>
              <w:spacing w:line="280" w:lineRule="exact"/>
              <w:jc w:val="lef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②事案の概要</w:t>
            </w:r>
          </w:p>
          <w:p w14:paraId="3F7B81D6" w14:textId="77777777" w:rsidR="000E626D" w:rsidRPr="003B0B86" w:rsidRDefault="000E626D" w:rsidP="000E626D">
            <w:pPr>
              <w:tabs>
                <w:tab w:val="left" w:pos="2089"/>
              </w:tabs>
              <w:spacing w:line="280" w:lineRule="exact"/>
              <w:jc w:val="lef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（流出した契機を含む）</w:t>
            </w:r>
          </w:p>
        </w:tc>
        <w:tc>
          <w:tcPr>
            <w:tcW w:w="7371" w:type="dxa"/>
            <w:vAlign w:val="center"/>
          </w:tcPr>
          <w:p w14:paraId="0030C61D"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p>
          <w:p w14:paraId="6A2CF211"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p>
        </w:tc>
      </w:tr>
      <w:tr w:rsidR="000E626D" w:rsidRPr="000E626D" w14:paraId="608810A1" w14:textId="77777777" w:rsidTr="007C7397">
        <w:trPr>
          <w:cantSplit/>
          <w:trHeight w:val="829"/>
        </w:trPr>
        <w:tc>
          <w:tcPr>
            <w:tcW w:w="2552" w:type="dxa"/>
            <w:vAlign w:val="center"/>
          </w:tcPr>
          <w:p w14:paraId="55CE4634" w14:textId="77777777" w:rsidR="000E626D" w:rsidRPr="003B0B86" w:rsidRDefault="000E626D" w:rsidP="000E626D">
            <w:pPr>
              <w:tabs>
                <w:tab w:val="left" w:pos="2089"/>
              </w:tabs>
              <w:spacing w:line="280" w:lineRule="exact"/>
              <w:jc w:val="lef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③漏えい等した特定個人情報の本人の数</w:t>
            </w:r>
          </w:p>
        </w:tc>
        <w:tc>
          <w:tcPr>
            <w:tcW w:w="7371" w:type="dxa"/>
          </w:tcPr>
          <w:p w14:paraId="65682755" w14:textId="77777777" w:rsidR="000E626D" w:rsidRPr="003B0B86" w:rsidRDefault="000E626D" w:rsidP="000E626D">
            <w:pPr>
              <w:tabs>
                <w:tab w:val="left" w:pos="2089"/>
              </w:tabs>
              <w:spacing w:beforeLines="50" w:before="180"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）人</w:t>
            </w:r>
          </w:p>
          <w:p w14:paraId="67B9DE0A"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発覚した時点で把握した概数を記載</w:t>
            </w:r>
          </w:p>
        </w:tc>
      </w:tr>
      <w:tr w:rsidR="000E626D" w:rsidRPr="000E626D" w14:paraId="286A7F66" w14:textId="77777777" w:rsidTr="007C7397">
        <w:trPr>
          <w:cantSplit/>
          <w:trHeight w:val="854"/>
        </w:trPr>
        <w:tc>
          <w:tcPr>
            <w:tcW w:w="2552" w:type="dxa"/>
            <w:vAlign w:val="center"/>
          </w:tcPr>
          <w:p w14:paraId="5EF2D903" w14:textId="77777777" w:rsidR="000E626D" w:rsidRPr="003B0B86" w:rsidRDefault="000E626D" w:rsidP="000E626D">
            <w:pPr>
              <w:tabs>
                <w:tab w:val="left" w:pos="2089"/>
              </w:tabs>
              <w:spacing w:line="280" w:lineRule="exact"/>
              <w:jc w:val="lef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④漏えい等した情報の内容</w:t>
            </w:r>
          </w:p>
        </w:tc>
        <w:tc>
          <w:tcPr>
            <w:tcW w:w="7371" w:type="dxa"/>
          </w:tcPr>
          <w:p w14:paraId="257C30D7"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p>
        </w:tc>
      </w:tr>
      <w:tr w:rsidR="000E626D" w:rsidRPr="000E626D" w14:paraId="073C248B" w14:textId="77777777" w:rsidTr="007C7397">
        <w:trPr>
          <w:cantSplit/>
          <w:trHeight w:val="854"/>
        </w:trPr>
        <w:tc>
          <w:tcPr>
            <w:tcW w:w="2552" w:type="dxa"/>
            <w:vAlign w:val="center"/>
          </w:tcPr>
          <w:p w14:paraId="18A636FC" w14:textId="77777777" w:rsidR="000E626D" w:rsidRPr="003B0B86" w:rsidRDefault="000E626D" w:rsidP="000E626D">
            <w:pPr>
              <w:tabs>
                <w:tab w:val="left" w:pos="2089"/>
              </w:tabs>
              <w:spacing w:line="280" w:lineRule="exact"/>
              <w:jc w:val="lef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⑤漏えい等が発生した事務の名称</w:t>
            </w:r>
          </w:p>
        </w:tc>
        <w:tc>
          <w:tcPr>
            <w:tcW w:w="7371" w:type="dxa"/>
          </w:tcPr>
          <w:p w14:paraId="3B982D9A"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【個人番号利用事務・個人番号関係事務の該当】</w:t>
            </w:r>
          </w:p>
          <w:p w14:paraId="581A2E6E"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lang w:eastAsia="zh-TW"/>
              </w:rPr>
            </w:pPr>
            <w:r w:rsidRPr="003B0B86">
              <w:rPr>
                <w:rFonts w:ascii="ＭＳ ゴシック" w:eastAsia="ＭＳ ゴシック" w:hAnsi="ＭＳ ゴシック" w:cs="Times New Roman" w:hint="eastAsia"/>
                <w:szCs w:val="21"/>
                <w:lang w:eastAsia="zh-TW"/>
              </w:rPr>
              <w:t>□　個人番号利用事務</w:t>
            </w:r>
          </w:p>
          <w:p w14:paraId="7F7428B8"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lang w:eastAsia="zh-TW"/>
              </w:rPr>
            </w:pPr>
            <w:r w:rsidRPr="003B0B86">
              <w:rPr>
                <w:rFonts w:ascii="ＭＳ ゴシック" w:eastAsia="ＭＳ ゴシック" w:hAnsi="ＭＳ ゴシック" w:cs="Times New Roman" w:hint="eastAsia"/>
                <w:szCs w:val="21"/>
                <w:lang w:eastAsia="zh-TW"/>
              </w:rPr>
              <w:t>□　個人番号関係事務</w:t>
            </w:r>
          </w:p>
          <w:p w14:paraId="264B173A"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【特定個人情報保護評価の実施の有無】</w:t>
            </w:r>
          </w:p>
          <w:p w14:paraId="29C6D3A1"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実施　（義務付けられる評価の種類：　　　　　　　　　　）</w:t>
            </w:r>
          </w:p>
          <w:p w14:paraId="4BB18CDF"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義務付けられない</w:t>
            </w:r>
          </w:p>
          <w:p w14:paraId="7576287E"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【事務名　※　特定個人情報保護評価計画管理書の「事務の名称」を記載】</w:t>
            </w:r>
          </w:p>
          <w:p w14:paraId="50FC4FAD"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w:t>
            </w:r>
          </w:p>
          <w:p w14:paraId="7A897AE2"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「個人番号利用事務」を選択した場合のみ記載</w:t>
            </w:r>
          </w:p>
        </w:tc>
      </w:tr>
      <w:tr w:rsidR="000E626D" w:rsidRPr="000E626D" w14:paraId="1754A930" w14:textId="77777777" w:rsidTr="007C7397">
        <w:trPr>
          <w:cantSplit/>
          <w:trHeight w:val="1178"/>
        </w:trPr>
        <w:tc>
          <w:tcPr>
            <w:tcW w:w="2552" w:type="dxa"/>
            <w:vAlign w:val="center"/>
          </w:tcPr>
          <w:p w14:paraId="2952A677" w14:textId="77777777" w:rsidR="000E626D" w:rsidRPr="003B0B86" w:rsidRDefault="000E626D" w:rsidP="000E626D">
            <w:pPr>
              <w:tabs>
                <w:tab w:val="left" w:pos="2089"/>
              </w:tabs>
              <w:spacing w:line="280" w:lineRule="exact"/>
              <w:jc w:val="lef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⑥公表予定</w:t>
            </w:r>
          </w:p>
        </w:tc>
        <w:tc>
          <w:tcPr>
            <w:tcW w:w="7371" w:type="dxa"/>
          </w:tcPr>
          <w:p w14:paraId="62C8DF05"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【事案の公表】</w:t>
            </w:r>
          </w:p>
          <w:p w14:paraId="4F20C112" w14:textId="0CE54192"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xml:space="preserve">　□　あり（予定も含む）　</w:t>
            </w:r>
            <w:r w:rsidRPr="003B0B86">
              <w:rPr>
                <w:rFonts w:ascii="ＭＳ ゴシック" w:eastAsia="ＭＳ ゴシック" w:hAnsi="ＭＳ ゴシック" w:cs="Times New Roman" w:hint="eastAsia"/>
                <w:szCs w:val="21"/>
                <w:u w:val="single"/>
              </w:rPr>
              <w:t>公表（予定）　　　年　　月　　日　　時</w:t>
            </w:r>
          </w:p>
          <w:p w14:paraId="369BABDA"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xml:space="preserve">　□　なし　　　□　未定</w:t>
            </w:r>
          </w:p>
          <w:p w14:paraId="0D1C9BA5"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【記者レクの有無　※ 「あり（予定も含む）」を選択した場合のみ記載】</w:t>
            </w:r>
          </w:p>
          <w:p w14:paraId="1D8BCD6E" w14:textId="77777777" w:rsidR="000E626D" w:rsidRPr="003B0B86" w:rsidRDefault="000E626D" w:rsidP="000E626D">
            <w:pPr>
              <w:tabs>
                <w:tab w:val="left" w:pos="2089"/>
              </w:tabs>
              <w:spacing w:line="280" w:lineRule="exact"/>
              <w:rPr>
                <w:rFonts w:ascii="ＭＳ ゴシック" w:eastAsia="ＭＳ ゴシック" w:hAnsi="ＭＳ ゴシック" w:cs="Times New Roman"/>
                <w:szCs w:val="21"/>
              </w:rPr>
            </w:pPr>
            <w:r w:rsidRPr="003B0B86">
              <w:rPr>
                <w:rFonts w:ascii="ＭＳ ゴシック" w:eastAsia="ＭＳ ゴシック" w:hAnsi="ＭＳ ゴシック" w:cs="Times New Roman" w:hint="eastAsia"/>
                <w:szCs w:val="21"/>
              </w:rPr>
              <w:t xml:space="preserve">　□　あり　　□　なし　　□　未定</w:t>
            </w:r>
          </w:p>
        </w:tc>
      </w:tr>
      <w:tr w:rsidR="000E626D" w:rsidRPr="000E626D" w14:paraId="23B727D1" w14:textId="77777777" w:rsidTr="007C7397">
        <w:trPr>
          <w:cantSplit/>
          <w:trHeight w:val="746"/>
        </w:trPr>
        <w:tc>
          <w:tcPr>
            <w:tcW w:w="2552" w:type="dxa"/>
            <w:vAlign w:val="center"/>
          </w:tcPr>
          <w:p w14:paraId="25EB6111" w14:textId="77777777" w:rsidR="000E626D" w:rsidRPr="000E626D" w:rsidRDefault="000E626D" w:rsidP="000E626D">
            <w:pPr>
              <w:tabs>
                <w:tab w:val="left" w:pos="2089"/>
              </w:tabs>
              <w:spacing w:line="280" w:lineRule="exact"/>
              <w:jc w:val="left"/>
              <w:rPr>
                <w:rFonts w:ascii="ＭＳ ゴシック" w:eastAsia="ＭＳ ゴシック" w:hAnsi="ＭＳ ゴシック" w:cs="Times New Roman"/>
                <w:szCs w:val="21"/>
              </w:rPr>
            </w:pPr>
            <w:r w:rsidRPr="000E626D">
              <w:rPr>
                <w:rFonts w:ascii="ＭＳ ゴシック" w:eastAsia="ＭＳ ゴシック" w:hAnsi="ＭＳ ゴシック" w:cs="Times New Roman" w:hint="eastAsia"/>
                <w:szCs w:val="21"/>
              </w:rPr>
              <w:t>⑦その他</w:t>
            </w:r>
          </w:p>
        </w:tc>
        <w:tc>
          <w:tcPr>
            <w:tcW w:w="7371" w:type="dxa"/>
            <w:vAlign w:val="center"/>
          </w:tcPr>
          <w:p w14:paraId="51F79FB8" w14:textId="77777777" w:rsidR="000E626D" w:rsidRPr="000E626D" w:rsidRDefault="000E626D" w:rsidP="000E626D">
            <w:pPr>
              <w:spacing w:line="280" w:lineRule="exact"/>
              <w:rPr>
                <w:rFonts w:ascii="ＭＳ ゴシック" w:eastAsia="ＭＳ ゴシック" w:hAnsi="ＭＳ ゴシック" w:cs="Times New Roman"/>
                <w:szCs w:val="21"/>
              </w:rPr>
            </w:pPr>
          </w:p>
        </w:tc>
      </w:tr>
    </w:tbl>
    <w:p w14:paraId="1FE95327" w14:textId="5527C227" w:rsidR="004202F7" w:rsidRPr="000E626D" w:rsidRDefault="004202F7" w:rsidP="00244673">
      <w:pPr>
        <w:rPr>
          <w:rFonts w:asciiTheme="minorEastAsia" w:hAnsiTheme="minorEastAsia"/>
          <w:color w:val="FF0000"/>
          <w:sz w:val="24"/>
          <w:szCs w:val="24"/>
        </w:rPr>
      </w:pPr>
    </w:p>
    <w:sectPr w:rsidR="004202F7" w:rsidRPr="000E626D" w:rsidSect="000E626D">
      <w:pgSz w:w="11906" w:h="16838" w:code="9"/>
      <w:pgMar w:top="737" w:right="1134" w:bottom="510"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0AA94" w14:textId="77777777" w:rsidR="00B3364A" w:rsidRDefault="00B3364A" w:rsidP="00DE2071">
      <w:r>
        <w:separator/>
      </w:r>
    </w:p>
  </w:endnote>
  <w:endnote w:type="continuationSeparator" w:id="0">
    <w:p w14:paraId="29B88A25" w14:textId="77777777" w:rsidR="00B3364A" w:rsidRDefault="00B3364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C3948" w14:textId="77777777" w:rsidR="00B3364A" w:rsidRDefault="00B3364A" w:rsidP="00DE2071">
      <w:r>
        <w:separator/>
      </w:r>
    </w:p>
  </w:footnote>
  <w:footnote w:type="continuationSeparator" w:id="0">
    <w:p w14:paraId="2F44D510" w14:textId="77777777" w:rsidR="00B3364A" w:rsidRDefault="00B3364A"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03188"/>
    <w:multiLevelType w:val="hybridMultilevel"/>
    <w:tmpl w:val="37BA5F3C"/>
    <w:lvl w:ilvl="0" w:tplc="D4823F1A">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12"/>
    <w:rsid w:val="00027B54"/>
    <w:rsid w:val="00046DC2"/>
    <w:rsid w:val="00060929"/>
    <w:rsid w:val="0006335D"/>
    <w:rsid w:val="00082BA5"/>
    <w:rsid w:val="000A502F"/>
    <w:rsid w:val="000B0C99"/>
    <w:rsid w:val="000B4E47"/>
    <w:rsid w:val="000C0A6E"/>
    <w:rsid w:val="000C3CAD"/>
    <w:rsid w:val="000C5F5A"/>
    <w:rsid w:val="000E2287"/>
    <w:rsid w:val="000E6146"/>
    <w:rsid w:val="000E626D"/>
    <w:rsid w:val="00116427"/>
    <w:rsid w:val="00130927"/>
    <w:rsid w:val="001314C5"/>
    <w:rsid w:val="00135548"/>
    <w:rsid w:val="0014215A"/>
    <w:rsid w:val="00155E9F"/>
    <w:rsid w:val="00170F5D"/>
    <w:rsid w:val="00196B31"/>
    <w:rsid w:val="001A3ADD"/>
    <w:rsid w:val="001A5102"/>
    <w:rsid w:val="001C0EB2"/>
    <w:rsid w:val="001E3F98"/>
    <w:rsid w:val="001E4E2C"/>
    <w:rsid w:val="001E5E27"/>
    <w:rsid w:val="001F68EE"/>
    <w:rsid w:val="00213063"/>
    <w:rsid w:val="002200B8"/>
    <w:rsid w:val="00244673"/>
    <w:rsid w:val="00247E48"/>
    <w:rsid w:val="002502B5"/>
    <w:rsid w:val="002564F2"/>
    <w:rsid w:val="0027049D"/>
    <w:rsid w:val="002A611E"/>
    <w:rsid w:val="003074D8"/>
    <w:rsid w:val="00330276"/>
    <w:rsid w:val="0034312A"/>
    <w:rsid w:val="00344EFD"/>
    <w:rsid w:val="003573BA"/>
    <w:rsid w:val="00371DF2"/>
    <w:rsid w:val="003B0B86"/>
    <w:rsid w:val="003B6303"/>
    <w:rsid w:val="003C44BB"/>
    <w:rsid w:val="003D1037"/>
    <w:rsid w:val="003E4F38"/>
    <w:rsid w:val="003F7064"/>
    <w:rsid w:val="0040777C"/>
    <w:rsid w:val="004202F7"/>
    <w:rsid w:val="00432CF2"/>
    <w:rsid w:val="00436A63"/>
    <w:rsid w:val="00437617"/>
    <w:rsid w:val="004A20F4"/>
    <w:rsid w:val="004F2E9A"/>
    <w:rsid w:val="004F3373"/>
    <w:rsid w:val="004F5CE3"/>
    <w:rsid w:val="00511E49"/>
    <w:rsid w:val="00551EF5"/>
    <w:rsid w:val="00571E06"/>
    <w:rsid w:val="0058007D"/>
    <w:rsid w:val="005842DF"/>
    <w:rsid w:val="00594143"/>
    <w:rsid w:val="005A0542"/>
    <w:rsid w:val="005B0B36"/>
    <w:rsid w:val="005B155F"/>
    <w:rsid w:val="005D2069"/>
    <w:rsid w:val="005D5775"/>
    <w:rsid w:val="005F301E"/>
    <w:rsid w:val="006049EA"/>
    <w:rsid w:val="0063368A"/>
    <w:rsid w:val="00670116"/>
    <w:rsid w:val="00682128"/>
    <w:rsid w:val="006A1465"/>
    <w:rsid w:val="006B6853"/>
    <w:rsid w:val="006D08DC"/>
    <w:rsid w:val="006E01A5"/>
    <w:rsid w:val="007033C7"/>
    <w:rsid w:val="00755A67"/>
    <w:rsid w:val="0076665D"/>
    <w:rsid w:val="007708AD"/>
    <w:rsid w:val="007906B1"/>
    <w:rsid w:val="00794F29"/>
    <w:rsid w:val="007A502C"/>
    <w:rsid w:val="007C7397"/>
    <w:rsid w:val="007F1718"/>
    <w:rsid w:val="00801F66"/>
    <w:rsid w:val="00803364"/>
    <w:rsid w:val="00831978"/>
    <w:rsid w:val="00836435"/>
    <w:rsid w:val="008406B9"/>
    <w:rsid w:val="008420DD"/>
    <w:rsid w:val="00846DED"/>
    <w:rsid w:val="00851940"/>
    <w:rsid w:val="00873381"/>
    <w:rsid w:val="008A1089"/>
    <w:rsid w:val="008D7FED"/>
    <w:rsid w:val="008E25C8"/>
    <w:rsid w:val="0090496F"/>
    <w:rsid w:val="009139A4"/>
    <w:rsid w:val="0092418D"/>
    <w:rsid w:val="00932659"/>
    <w:rsid w:val="00942C6C"/>
    <w:rsid w:val="00963025"/>
    <w:rsid w:val="009671BC"/>
    <w:rsid w:val="00970EFF"/>
    <w:rsid w:val="00986AA6"/>
    <w:rsid w:val="009A61AA"/>
    <w:rsid w:val="009C13DE"/>
    <w:rsid w:val="009D17C1"/>
    <w:rsid w:val="009E04B0"/>
    <w:rsid w:val="009F13E5"/>
    <w:rsid w:val="009F2613"/>
    <w:rsid w:val="00A10009"/>
    <w:rsid w:val="00A159FE"/>
    <w:rsid w:val="00A256CD"/>
    <w:rsid w:val="00A2667F"/>
    <w:rsid w:val="00A6096F"/>
    <w:rsid w:val="00A63A36"/>
    <w:rsid w:val="00A746D4"/>
    <w:rsid w:val="00A928F9"/>
    <w:rsid w:val="00AA51B8"/>
    <w:rsid w:val="00AB1086"/>
    <w:rsid w:val="00AB3A4B"/>
    <w:rsid w:val="00AB4E49"/>
    <w:rsid w:val="00AC038E"/>
    <w:rsid w:val="00AF1909"/>
    <w:rsid w:val="00AF2191"/>
    <w:rsid w:val="00B03BFB"/>
    <w:rsid w:val="00B17BDE"/>
    <w:rsid w:val="00B3364A"/>
    <w:rsid w:val="00B66E9F"/>
    <w:rsid w:val="00B761D8"/>
    <w:rsid w:val="00B821C5"/>
    <w:rsid w:val="00BA4E59"/>
    <w:rsid w:val="00BB7735"/>
    <w:rsid w:val="00BC1C83"/>
    <w:rsid w:val="00BF61BE"/>
    <w:rsid w:val="00C05F7C"/>
    <w:rsid w:val="00C0649A"/>
    <w:rsid w:val="00C11A6A"/>
    <w:rsid w:val="00C12DB2"/>
    <w:rsid w:val="00C15B9E"/>
    <w:rsid w:val="00C17346"/>
    <w:rsid w:val="00C3629D"/>
    <w:rsid w:val="00C4230A"/>
    <w:rsid w:val="00C43682"/>
    <w:rsid w:val="00C4380E"/>
    <w:rsid w:val="00C5298E"/>
    <w:rsid w:val="00C739BB"/>
    <w:rsid w:val="00C75667"/>
    <w:rsid w:val="00C87154"/>
    <w:rsid w:val="00CF1812"/>
    <w:rsid w:val="00CF7509"/>
    <w:rsid w:val="00D00259"/>
    <w:rsid w:val="00D006AC"/>
    <w:rsid w:val="00D037A2"/>
    <w:rsid w:val="00D07335"/>
    <w:rsid w:val="00D25FBC"/>
    <w:rsid w:val="00D418AC"/>
    <w:rsid w:val="00D52F5D"/>
    <w:rsid w:val="00D55880"/>
    <w:rsid w:val="00D55A4F"/>
    <w:rsid w:val="00D60494"/>
    <w:rsid w:val="00D70374"/>
    <w:rsid w:val="00D71FAD"/>
    <w:rsid w:val="00DE2071"/>
    <w:rsid w:val="00DF2BD5"/>
    <w:rsid w:val="00DF4E2F"/>
    <w:rsid w:val="00E07B70"/>
    <w:rsid w:val="00E1488D"/>
    <w:rsid w:val="00E3777D"/>
    <w:rsid w:val="00E85079"/>
    <w:rsid w:val="00EA7BBB"/>
    <w:rsid w:val="00EB36AB"/>
    <w:rsid w:val="00EB67AB"/>
    <w:rsid w:val="00EC392C"/>
    <w:rsid w:val="00EC3F2F"/>
    <w:rsid w:val="00ED4F7F"/>
    <w:rsid w:val="00EE411F"/>
    <w:rsid w:val="00F06DD2"/>
    <w:rsid w:val="00F24010"/>
    <w:rsid w:val="00F338A2"/>
    <w:rsid w:val="00F42687"/>
    <w:rsid w:val="00F939F1"/>
    <w:rsid w:val="00FD5925"/>
    <w:rsid w:val="00FD79FA"/>
    <w:rsid w:val="00FE2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501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F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character" w:styleId="a7">
    <w:name w:val="annotation reference"/>
    <w:basedOn w:val="a0"/>
    <w:uiPriority w:val="99"/>
    <w:semiHidden/>
    <w:unhideWhenUsed/>
    <w:rsid w:val="00CF1812"/>
    <w:rPr>
      <w:sz w:val="18"/>
      <w:szCs w:val="18"/>
    </w:rPr>
  </w:style>
  <w:style w:type="paragraph" w:styleId="a8">
    <w:name w:val="annotation text"/>
    <w:basedOn w:val="a"/>
    <w:link w:val="a9"/>
    <w:uiPriority w:val="99"/>
    <w:semiHidden/>
    <w:unhideWhenUsed/>
    <w:rsid w:val="00CF1812"/>
    <w:pPr>
      <w:jc w:val="left"/>
    </w:pPr>
  </w:style>
  <w:style w:type="character" w:customStyle="1" w:styleId="a9">
    <w:name w:val="コメント文字列 (文字)"/>
    <w:basedOn w:val="a0"/>
    <w:link w:val="a8"/>
    <w:uiPriority w:val="99"/>
    <w:semiHidden/>
    <w:rsid w:val="00CF1812"/>
  </w:style>
  <w:style w:type="paragraph" w:styleId="aa">
    <w:name w:val="annotation subject"/>
    <w:basedOn w:val="a8"/>
    <w:next w:val="a8"/>
    <w:link w:val="ab"/>
    <w:uiPriority w:val="99"/>
    <w:semiHidden/>
    <w:unhideWhenUsed/>
    <w:rsid w:val="00CF1812"/>
    <w:rPr>
      <w:b/>
      <w:bCs/>
    </w:rPr>
  </w:style>
  <w:style w:type="character" w:customStyle="1" w:styleId="ab">
    <w:name w:val="コメント内容 (文字)"/>
    <w:basedOn w:val="a9"/>
    <w:link w:val="aa"/>
    <w:uiPriority w:val="99"/>
    <w:semiHidden/>
    <w:rsid w:val="00CF1812"/>
    <w:rPr>
      <w:b/>
      <w:bCs/>
    </w:rPr>
  </w:style>
  <w:style w:type="paragraph" w:styleId="ac">
    <w:name w:val="Balloon Text"/>
    <w:basedOn w:val="a"/>
    <w:link w:val="ad"/>
    <w:uiPriority w:val="99"/>
    <w:semiHidden/>
    <w:unhideWhenUsed/>
    <w:rsid w:val="00CF181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1812"/>
    <w:rPr>
      <w:rFonts w:asciiTheme="majorHAnsi" w:eastAsiaTheme="majorEastAsia" w:hAnsiTheme="majorHAnsi" w:cstheme="majorBidi"/>
      <w:sz w:val="18"/>
      <w:szCs w:val="18"/>
    </w:rPr>
  </w:style>
  <w:style w:type="character" w:styleId="ae">
    <w:name w:val="Hyperlink"/>
    <w:basedOn w:val="a0"/>
    <w:uiPriority w:val="99"/>
    <w:unhideWhenUsed/>
    <w:rsid w:val="00C17346"/>
    <w:rPr>
      <w:color w:val="0000FF" w:themeColor="hyperlink"/>
      <w:u w:val="single"/>
    </w:rPr>
  </w:style>
  <w:style w:type="paragraph" w:styleId="af">
    <w:name w:val="Revision"/>
    <w:hidden/>
    <w:uiPriority w:val="99"/>
    <w:semiHidden/>
    <w:rsid w:val="00C05F7C"/>
  </w:style>
  <w:style w:type="paragraph" w:styleId="af0">
    <w:name w:val="List Paragraph"/>
    <w:basedOn w:val="a"/>
    <w:uiPriority w:val="34"/>
    <w:qFormat/>
    <w:rsid w:val="00AC038E"/>
    <w:pPr>
      <w:ind w:leftChars="400" w:left="840"/>
    </w:pPr>
  </w:style>
  <w:style w:type="paragraph" w:styleId="af1">
    <w:name w:val="Note Heading"/>
    <w:basedOn w:val="a"/>
    <w:next w:val="a"/>
    <w:link w:val="af2"/>
    <w:uiPriority w:val="99"/>
    <w:unhideWhenUsed/>
    <w:rsid w:val="00EC3F2F"/>
    <w:pPr>
      <w:jc w:val="center"/>
    </w:pPr>
    <w:rPr>
      <w:sz w:val="24"/>
      <w:szCs w:val="24"/>
    </w:rPr>
  </w:style>
  <w:style w:type="character" w:customStyle="1" w:styleId="af2">
    <w:name w:val="記 (文字)"/>
    <w:basedOn w:val="a0"/>
    <w:link w:val="af1"/>
    <w:uiPriority w:val="99"/>
    <w:rsid w:val="00EC3F2F"/>
    <w:rPr>
      <w:sz w:val="24"/>
      <w:szCs w:val="24"/>
    </w:rPr>
  </w:style>
  <w:style w:type="paragraph" w:styleId="af3">
    <w:name w:val="Closing"/>
    <w:basedOn w:val="a"/>
    <w:link w:val="af4"/>
    <w:uiPriority w:val="99"/>
    <w:unhideWhenUsed/>
    <w:rsid w:val="00EC3F2F"/>
    <w:pPr>
      <w:jc w:val="right"/>
    </w:pPr>
    <w:rPr>
      <w:sz w:val="24"/>
      <w:szCs w:val="24"/>
    </w:rPr>
  </w:style>
  <w:style w:type="character" w:customStyle="1" w:styleId="af4">
    <w:name w:val="結語 (文字)"/>
    <w:basedOn w:val="a0"/>
    <w:link w:val="af3"/>
    <w:uiPriority w:val="99"/>
    <w:rsid w:val="00EC3F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F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character" w:styleId="a7">
    <w:name w:val="annotation reference"/>
    <w:basedOn w:val="a0"/>
    <w:uiPriority w:val="99"/>
    <w:semiHidden/>
    <w:unhideWhenUsed/>
    <w:rsid w:val="00CF1812"/>
    <w:rPr>
      <w:sz w:val="18"/>
      <w:szCs w:val="18"/>
    </w:rPr>
  </w:style>
  <w:style w:type="paragraph" w:styleId="a8">
    <w:name w:val="annotation text"/>
    <w:basedOn w:val="a"/>
    <w:link w:val="a9"/>
    <w:uiPriority w:val="99"/>
    <w:semiHidden/>
    <w:unhideWhenUsed/>
    <w:rsid w:val="00CF1812"/>
    <w:pPr>
      <w:jc w:val="left"/>
    </w:pPr>
  </w:style>
  <w:style w:type="character" w:customStyle="1" w:styleId="a9">
    <w:name w:val="コメント文字列 (文字)"/>
    <w:basedOn w:val="a0"/>
    <w:link w:val="a8"/>
    <w:uiPriority w:val="99"/>
    <w:semiHidden/>
    <w:rsid w:val="00CF1812"/>
  </w:style>
  <w:style w:type="paragraph" w:styleId="aa">
    <w:name w:val="annotation subject"/>
    <w:basedOn w:val="a8"/>
    <w:next w:val="a8"/>
    <w:link w:val="ab"/>
    <w:uiPriority w:val="99"/>
    <w:semiHidden/>
    <w:unhideWhenUsed/>
    <w:rsid w:val="00CF1812"/>
    <w:rPr>
      <w:b/>
      <w:bCs/>
    </w:rPr>
  </w:style>
  <w:style w:type="character" w:customStyle="1" w:styleId="ab">
    <w:name w:val="コメント内容 (文字)"/>
    <w:basedOn w:val="a9"/>
    <w:link w:val="aa"/>
    <w:uiPriority w:val="99"/>
    <w:semiHidden/>
    <w:rsid w:val="00CF1812"/>
    <w:rPr>
      <w:b/>
      <w:bCs/>
    </w:rPr>
  </w:style>
  <w:style w:type="paragraph" w:styleId="ac">
    <w:name w:val="Balloon Text"/>
    <w:basedOn w:val="a"/>
    <w:link w:val="ad"/>
    <w:uiPriority w:val="99"/>
    <w:semiHidden/>
    <w:unhideWhenUsed/>
    <w:rsid w:val="00CF181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1812"/>
    <w:rPr>
      <w:rFonts w:asciiTheme="majorHAnsi" w:eastAsiaTheme="majorEastAsia" w:hAnsiTheme="majorHAnsi" w:cstheme="majorBidi"/>
      <w:sz w:val="18"/>
      <w:szCs w:val="18"/>
    </w:rPr>
  </w:style>
  <w:style w:type="character" w:styleId="ae">
    <w:name w:val="Hyperlink"/>
    <w:basedOn w:val="a0"/>
    <w:uiPriority w:val="99"/>
    <w:unhideWhenUsed/>
    <w:rsid w:val="00C17346"/>
    <w:rPr>
      <w:color w:val="0000FF" w:themeColor="hyperlink"/>
      <w:u w:val="single"/>
    </w:rPr>
  </w:style>
  <w:style w:type="paragraph" w:styleId="af">
    <w:name w:val="Revision"/>
    <w:hidden/>
    <w:uiPriority w:val="99"/>
    <w:semiHidden/>
    <w:rsid w:val="00C05F7C"/>
  </w:style>
  <w:style w:type="paragraph" w:styleId="af0">
    <w:name w:val="List Paragraph"/>
    <w:basedOn w:val="a"/>
    <w:uiPriority w:val="34"/>
    <w:qFormat/>
    <w:rsid w:val="00AC038E"/>
    <w:pPr>
      <w:ind w:leftChars="400" w:left="840"/>
    </w:pPr>
  </w:style>
  <w:style w:type="paragraph" w:styleId="af1">
    <w:name w:val="Note Heading"/>
    <w:basedOn w:val="a"/>
    <w:next w:val="a"/>
    <w:link w:val="af2"/>
    <w:uiPriority w:val="99"/>
    <w:unhideWhenUsed/>
    <w:rsid w:val="00EC3F2F"/>
    <w:pPr>
      <w:jc w:val="center"/>
    </w:pPr>
    <w:rPr>
      <w:sz w:val="24"/>
      <w:szCs w:val="24"/>
    </w:rPr>
  </w:style>
  <w:style w:type="character" w:customStyle="1" w:styleId="af2">
    <w:name w:val="記 (文字)"/>
    <w:basedOn w:val="a0"/>
    <w:link w:val="af1"/>
    <w:uiPriority w:val="99"/>
    <w:rsid w:val="00EC3F2F"/>
    <w:rPr>
      <w:sz w:val="24"/>
      <w:szCs w:val="24"/>
    </w:rPr>
  </w:style>
  <w:style w:type="paragraph" w:styleId="af3">
    <w:name w:val="Closing"/>
    <w:basedOn w:val="a"/>
    <w:link w:val="af4"/>
    <w:uiPriority w:val="99"/>
    <w:unhideWhenUsed/>
    <w:rsid w:val="00EC3F2F"/>
    <w:pPr>
      <w:jc w:val="right"/>
    </w:pPr>
    <w:rPr>
      <w:sz w:val="24"/>
      <w:szCs w:val="24"/>
    </w:rPr>
  </w:style>
  <w:style w:type="character" w:customStyle="1" w:styleId="af4">
    <w:name w:val="結語 (文字)"/>
    <w:basedOn w:val="a0"/>
    <w:link w:val="af3"/>
    <w:uiPriority w:val="99"/>
    <w:rsid w:val="00EC3F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8A64-68DA-4AFE-8B2C-7FB9EEBC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AD284B8E.dotm</Template>
  <TotalTime>1</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松見 ゆうな</dc:creator>
  <cp:lastModifiedBy>総務課法規係2</cp:lastModifiedBy>
  <cp:revision>3</cp:revision>
  <cp:lastPrinted>2015-12-03T01:15:00Z</cp:lastPrinted>
  <dcterms:created xsi:type="dcterms:W3CDTF">2015-12-03T01:15:00Z</dcterms:created>
  <dcterms:modified xsi:type="dcterms:W3CDTF">2018-11-08T07:20:00Z</dcterms:modified>
</cp:coreProperties>
</file>