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EEA" w:rsidRDefault="00AC5EEA">
      <w:pPr>
        <w:pStyle w:val="3"/>
        <w:spacing w:before="44"/>
        <w:rPr>
          <w:lang w:eastAsia="ja-JP"/>
        </w:rPr>
      </w:pPr>
    </w:p>
    <w:p w:rsidR="00834FA7" w:rsidRDefault="009D0B37">
      <w:pPr>
        <w:pStyle w:val="3"/>
        <w:spacing w:before="44"/>
        <w:rPr>
          <w:rFonts w:ascii="Century" w:eastAsia="Century"/>
          <w:lang w:eastAsia="ja-JP"/>
        </w:rPr>
      </w:pPr>
      <w:r>
        <w:rPr>
          <w:lang w:eastAsia="ja-JP"/>
        </w:rPr>
        <w:t xml:space="preserve">別表 </w:t>
      </w:r>
      <w:r>
        <w:rPr>
          <w:rFonts w:ascii="Century" w:eastAsia="Century"/>
          <w:lang w:eastAsia="ja-JP"/>
        </w:rPr>
        <w:t>1</w:t>
      </w:r>
    </w:p>
    <w:p w:rsidR="00834FA7" w:rsidRDefault="00834FA7">
      <w:pPr>
        <w:pStyle w:val="a3"/>
        <w:spacing w:before="0"/>
        <w:ind w:left="0"/>
        <w:rPr>
          <w:rFonts w:ascii="Century"/>
          <w:i w:val="0"/>
          <w:lang w:eastAsia="ja-JP"/>
        </w:rPr>
      </w:pPr>
    </w:p>
    <w:p w:rsidR="00834FA7" w:rsidRDefault="00834FA7">
      <w:pPr>
        <w:pStyle w:val="a3"/>
        <w:spacing w:before="8"/>
        <w:ind w:left="0"/>
        <w:rPr>
          <w:rFonts w:ascii="Century"/>
          <w:i w:val="0"/>
          <w:sz w:val="15"/>
          <w:lang w:eastAsia="ja-JP"/>
        </w:rPr>
      </w:pPr>
    </w:p>
    <w:p w:rsidR="00834FA7" w:rsidRDefault="009D0B37">
      <w:pPr>
        <w:ind w:left="1922"/>
        <w:rPr>
          <w:rFonts w:ascii="ＭＳ 明朝" w:eastAsia="ＭＳ 明朝"/>
          <w:sz w:val="21"/>
          <w:lang w:eastAsia="ja-JP"/>
        </w:rPr>
      </w:pPr>
      <w:bookmarkStart w:id="0" w:name="_GoBack"/>
      <w:r>
        <w:rPr>
          <w:rFonts w:ascii="ＭＳ 明朝" w:eastAsia="ＭＳ 明朝" w:hint="eastAsia"/>
          <w:sz w:val="21"/>
          <w:lang w:eastAsia="ja-JP"/>
        </w:rPr>
        <w:t>病原性微生物等のバイオセーフティレベルを分類する基準</w:t>
      </w:r>
    </w:p>
    <w:bookmarkEnd w:id="0"/>
    <w:p w:rsidR="00834FA7" w:rsidRDefault="00834FA7">
      <w:pPr>
        <w:pStyle w:val="a3"/>
        <w:spacing w:before="0"/>
        <w:ind w:left="0"/>
        <w:rPr>
          <w:rFonts w:ascii="ＭＳ 明朝"/>
          <w:i w:val="0"/>
          <w:lang w:eastAsia="ja-JP"/>
        </w:rPr>
      </w:pPr>
    </w:p>
    <w:p w:rsidR="00834FA7" w:rsidRDefault="00834FA7">
      <w:pPr>
        <w:pStyle w:val="a3"/>
        <w:spacing w:before="13"/>
        <w:ind w:left="0"/>
        <w:rPr>
          <w:rFonts w:ascii="ＭＳ 明朝"/>
          <w:i w:val="0"/>
          <w:sz w:val="13"/>
          <w:lang w:eastAsia="ja-JP"/>
        </w:rPr>
      </w:pPr>
    </w:p>
    <w:p w:rsidR="00834FA7" w:rsidRDefault="009D0B37">
      <w:pPr>
        <w:spacing w:line="304" w:lineRule="auto"/>
        <w:ind w:left="118" w:right="113" w:firstLine="210"/>
        <w:jc w:val="both"/>
        <w:rPr>
          <w:rFonts w:ascii="ＭＳ 明朝" w:eastAsia="ＭＳ 明朝"/>
          <w:sz w:val="21"/>
          <w:lang w:eastAsia="ja-JP"/>
        </w:rPr>
      </w:pPr>
      <w:r>
        <w:rPr>
          <w:rFonts w:ascii="ＭＳ 明朝" w:eastAsia="ＭＳ 明朝" w:hint="eastAsia"/>
          <w:sz w:val="21"/>
          <w:lang w:eastAsia="ja-JP"/>
        </w:rPr>
        <w:t>病原性微生物等を試験管内で通常の量を取り扱う場合、病原性微生物等のバイオセーフティレ</w:t>
      </w:r>
      <w:r>
        <w:rPr>
          <w:rFonts w:ascii="ＭＳ 明朝" w:eastAsia="ＭＳ 明朝" w:hint="eastAsia"/>
          <w:spacing w:val="-1"/>
          <w:sz w:val="21"/>
          <w:lang w:eastAsia="ja-JP"/>
        </w:rPr>
        <w:t xml:space="preserve">ベル </w:t>
      </w:r>
      <w:r>
        <w:rPr>
          <w:rFonts w:ascii="Century" w:eastAsia="Century"/>
          <w:spacing w:val="-4"/>
          <w:sz w:val="21"/>
          <w:lang w:eastAsia="ja-JP"/>
        </w:rPr>
        <w:t xml:space="preserve">( </w:t>
      </w:r>
      <w:r>
        <w:rPr>
          <w:rFonts w:ascii="Century" w:eastAsia="Century"/>
          <w:sz w:val="21"/>
          <w:lang w:eastAsia="ja-JP"/>
        </w:rPr>
        <w:t>BSL)</w:t>
      </w:r>
      <w:r>
        <w:rPr>
          <w:rFonts w:ascii="ＭＳ 明朝" w:eastAsia="ＭＳ 明朝" w:hint="eastAsia"/>
          <w:spacing w:val="-7"/>
          <w:sz w:val="21"/>
          <w:lang w:eastAsia="ja-JP"/>
        </w:rPr>
        <w:t xml:space="preserve">は、ヒトへの病原性の観点から、以下の基準により分類する。ただし、実験動物のみに感染する病原性微生物等については付表 </w:t>
      </w:r>
      <w:r>
        <w:rPr>
          <w:rFonts w:ascii="Century" w:eastAsia="Century"/>
          <w:spacing w:val="-7"/>
          <w:sz w:val="21"/>
          <w:lang w:eastAsia="ja-JP"/>
        </w:rPr>
        <w:t xml:space="preserve">2 </w:t>
      </w:r>
      <w:r>
        <w:rPr>
          <w:rFonts w:ascii="ＭＳ 明朝" w:eastAsia="ＭＳ 明朝" w:hint="eastAsia"/>
          <w:sz w:val="21"/>
          <w:lang w:eastAsia="ja-JP"/>
        </w:rPr>
        <w:t>に示す。</w:t>
      </w:r>
    </w:p>
    <w:p w:rsidR="00834FA7" w:rsidRDefault="00834FA7">
      <w:pPr>
        <w:pStyle w:val="a3"/>
        <w:spacing w:before="8"/>
        <w:ind w:left="0"/>
        <w:rPr>
          <w:rFonts w:ascii="ＭＳ 明朝"/>
          <w:i w:val="0"/>
          <w:sz w:val="27"/>
          <w:lang w:eastAsia="ja-JP"/>
        </w:rPr>
      </w:pPr>
    </w:p>
    <w:p w:rsidR="00834FA7" w:rsidRDefault="009D0B37">
      <w:pPr>
        <w:ind w:left="118"/>
        <w:rPr>
          <w:rFonts w:ascii="Century" w:eastAsia="Century" w:hAnsi="Century"/>
          <w:sz w:val="21"/>
          <w:lang w:eastAsia="ja-JP"/>
        </w:rPr>
      </w:pPr>
      <w:r>
        <w:rPr>
          <w:rFonts w:ascii="ＭＳ 明朝" w:eastAsia="ＭＳ 明朝" w:hAnsi="ＭＳ 明朝" w:hint="eastAsia"/>
          <w:sz w:val="21"/>
          <w:lang w:eastAsia="ja-JP"/>
        </w:rPr>
        <w:t xml:space="preserve">●レベル </w:t>
      </w:r>
      <w:r>
        <w:rPr>
          <w:rFonts w:ascii="Century" w:eastAsia="Century" w:hAnsi="Century"/>
          <w:sz w:val="21"/>
          <w:lang w:eastAsia="ja-JP"/>
        </w:rPr>
        <w:t>1</w:t>
      </w:r>
    </w:p>
    <w:p w:rsidR="00834FA7" w:rsidRDefault="009D0B37">
      <w:pPr>
        <w:spacing w:before="69"/>
        <w:ind w:left="401"/>
        <w:rPr>
          <w:rFonts w:ascii="ＭＳ 明朝" w:eastAsia="ＭＳ 明朝"/>
          <w:sz w:val="21"/>
          <w:lang w:eastAsia="ja-JP"/>
        </w:rPr>
      </w:pPr>
      <w:r>
        <w:rPr>
          <w:rFonts w:ascii="ＭＳ 明朝" w:eastAsia="ＭＳ 明朝" w:hint="eastAsia"/>
          <w:sz w:val="21"/>
          <w:lang w:eastAsia="ja-JP"/>
        </w:rPr>
        <w:t>ヒト又は動物に重要な疾患を起こす可能性のないもの。</w:t>
      </w:r>
    </w:p>
    <w:p w:rsidR="00834FA7" w:rsidRDefault="00834FA7">
      <w:pPr>
        <w:pStyle w:val="a3"/>
        <w:spacing w:before="0"/>
        <w:ind w:left="0"/>
        <w:rPr>
          <w:rFonts w:ascii="ＭＳ 明朝"/>
          <w:i w:val="0"/>
          <w:lang w:eastAsia="ja-JP"/>
        </w:rPr>
      </w:pPr>
    </w:p>
    <w:p w:rsidR="00834FA7" w:rsidRDefault="00834FA7">
      <w:pPr>
        <w:pStyle w:val="a3"/>
        <w:spacing w:before="0"/>
        <w:ind w:left="0"/>
        <w:rPr>
          <w:rFonts w:ascii="ＭＳ 明朝"/>
          <w:i w:val="0"/>
          <w:sz w:val="14"/>
          <w:lang w:eastAsia="ja-JP"/>
        </w:rPr>
      </w:pPr>
    </w:p>
    <w:p w:rsidR="00834FA7" w:rsidRDefault="009D0B37">
      <w:pPr>
        <w:ind w:left="118"/>
        <w:rPr>
          <w:rFonts w:ascii="Century" w:eastAsia="Century" w:hAnsi="Century"/>
          <w:sz w:val="21"/>
          <w:lang w:eastAsia="ja-JP"/>
        </w:rPr>
      </w:pPr>
      <w:r>
        <w:rPr>
          <w:rFonts w:ascii="ＭＳ 明朝" w:eastAsia="ＭＳ 明朝" w:hAnsi="ＭＳ 明朝" w:hint="eastAsia"/>
          <w:sz w:val="21"/>
          <w:lang w:eastAsia="ja-JP"/>
        </w:rPr>
        <w:t xml:space="preserve">●レベル </w:t>
      </w:r>
      <w:r>
        <w:rPr>
          <w:rFonts w:ascii="Century" w:eastAsia="Century" w:hAnsi="Century"/>
          <w:sz w:val="21"/>
          <w:lang w:eastAsia="ja-JP"/>
        </w:rPr>
        <w:t>2</w:t>
      </w:r>
    </w:p>
    <w:p w:rsidR="00834FA7" w:rsidRDefault="009D0B37">
      <w:pPr>
        <w:spacing w:before="69" w:line="314" w:lineRule="auto"/>
        <w:ind w:left="401"/>
        <w:rPr>
          <w:rFonts w:ascii="ＭＳ 明朝" w:eastAsia="ＭＳ 明朝"/>
          <w:sz w:val="21"/>
          <w:lang w:eastAsia="ja-JP"/>
        </w:rPr>
      </w:pPr>
      <w:r>
        <w:rPr>
          <w:rFonts w:ascii="ＭＳ 明朝" w:eastAsia="ＭＳ 明朝" w:hint="eastAsia"/>
          <w:sz w:val="21"/>
          <w:lang w:eastAsia="ja-JP"/>
        </w:rPr>
        <w:t>ヒト又は動物に病原性を有するが、実験室その他の教員等、家畜等に対して重大な災害となる可能性が低いもの。</w:t>
      </w:r>
    </w:p>
    <w:p w:rsidR="00834FA7" w:rsidRDefault="00834FA7">
      <w:pPr>
        <w:pStyle w:val="a3"/>
        <w:spacing w:before="0"/>
        <w:ind w:left="0"/>
        <w:rPr>
          <w:rFonts w:ascii="ＭＳ 明朝"/>
          <w:i w:val="0"/>
          <w:sz w:val="29"/>
          <w:lang w:eastAsia="ja-JP"/>
        </w:rPr>
      </w:pPr>
    </w:p>
    <w:p w:rsidR="00834FA7" w:rsidRDefault="009D0B37">
      <w:pPr>
        <w:pStyle w:val="a4"/>
        <w:numPr>
          <w:ilvl w:val="0"/>
          <w:numId w:val="15"/>
        </w:numPr>
        <w:tabs>
          <w:tab w:val="left" w:pos="479"/>
        </w:tabs>
        <w:spacing w:before="0"/>
        <w:rPr>
          <w:rFonts w:ascii="Century" w:eastAsia="Century"/>
          <w:sz w:val="21"/>
        </w:rPr>
      </w:pPr>
      <w:r>
        <w:rPr>
          <w:sz w:val="21"/>
        </w:rPr>
        <w:t xml:space="preserve">レベル </w:t>
      </w:r>
      <w:r>
        <w:rPr>
          <w:rFonts w:ascii="Century" w:eastAsia="Century"/>
          <w:sz w:val="21"/>
        </w:rPr>
        <w:t>3</w:t>
      </w:r>
    </w:p>
    <w:p w:rsidR="00834FA7" w:rsidRDefault="009D0B37">
      <w:pPr>
        <w:spacing w:before="69" w:line="314" w:lineRule="auto"/>
        <w:ind w:left="401"/>
        <w:rPr>
          <w:rFonts w:ascii="ＭＳ 明朝" w:eastAsia="ＭＳ 明朝"/>
          <w:sz w:val="21"/>
          <w:lang w:eastAsia="ja-JP"/>
        </w:rPr>
      </w:pPr>
      <w:r>
        <w:rPr>
          <w:rFonts w:ascii="ＭＳ 明朝" w:eastAsia="ＭＳ 明朝" w:hint="eastAsia"/>
          <w:sz w:val="21"/>
          <w:lang w:eastAsia="ja-JP"/>
        </w:rPr>
        <w:t>ヒトに感染すると通常重篤な疾病を起こすが、一つの個体から他の個体への伝播の可能性は低いもの。</w:t>
      </w:r>
    </w:p>
    <w:p w:rsidR="00834FA7" w:rsidRDefault="00834FA7">
      <w:pPr>
        <w:pStyle w:val="a3"/>
        <w:spacing w:before="0"/>
        <w:ind w:left="0"/>
        <w:rPr>
          <w:rFonts w:ascii="ＭＳ 明朝"/>
          <w:i w:val="0"/>
          <w:sz w:val="29"/>
          <w:lang w:eastAsia="ja-JP"/>
        </w:rPr>
      </w:pPr>
    </w:p>
    <w:p w:rsidR="00834FA7" w:rsidRDefault="009D0B37">
      <w:pPr>
        <w:ind w:left="401"/>
        <w:rPr>
          <w:rFonts w:ascii="Century" w:eastAsia="Century"/>
          <w:sz w:val="21"/>
          <w:lang w:eastAsia="ja-JP"/>
        </w:rPr>
      </w:pPr>
      <w:r>
        <w:rPr>
          <w:rFonts w:ascii="Century" w:eastAsia="Century"/>
          <w:sz w:val="21"/>
          <w:lang w:eastAsia="ja-JP"/>
        </w:rPr>
        <w:t>(</w:t>
      </w:r>
      <w:r>
        <w:rPr>
          <w:rFonts w:ascii="ＭＳ 明朝" w:eastAsia="ＭＳ 明朝" w:hint="eastAsia"/>
          <w:sz w:val="21"/>
          <w:lang w:eastAsia="ja-JP"/>
        </w:rPr>
        <w:t>参考</w:t>
      </w:r>
      <w:r>
        <w:rPr>
          <w:rFonts w:ascii="Century" w:eastAsia="Century"/>
          <w:sz w:val="21"/>
          <w:lang w:eastAsia="ja-JP"/>
        </w:rPr>
        <w:t>)</w:t>
      </w:r>
    </w:p>
    <w:p w:rsidR="00834FA7" w:rsidRDefault="009D0B37">
      <w:pPr>
        <w:spacing w:before="68"/>
        <w:ind w:left="118"/>
        <w:rPr>
          <w:rFonts w:ascii="Century" w:eastAsia="Century" w:hAnsi="Century"/>
          <w:sz w:val="21"/>
          <w:lang w:eastAsia="ja-JP"/>
        </w:rPr>
      </w:pPr>
      <w:r>
        <w:rPr>
          <w:rFonts w:ascii="ＭＳ 明朝" w:eastAsia="ＭＳ 明朝" w:hAnsi="ＭＳ 明朝" w:hint="eastAsia"/>
          <w:sz w:val="21"/>
          <w:lang w:eastAsia="ja-JP"/>
        </w:rPr>
        <w:t xml:space="preserve">●レベル </w:t>
      </w:r>
      <w:r>
        <w:rPr>
          <w:rFonts w:ascii="Century" w:eastAsia="Century" w:hAnsi="Century"/>
          <w:sz w:val="21"/>
          <w:lang w:eastAsia="ja-JP"/>
        </w:rPr>
        <w:t>4</w:t>
      </w:r>
    </w:p>
    <w:p w:rsidR="00834FA7" w:rsidRDefault="009D0B37">
      <w:pPr>
        <w:spacing w:before="68" w:line="314" w:lineRule="auto"/>
        <w:ind w:left="401"/>
        <w:rPr>
          <w:rFonts w:ascii="ＭＳ 明朝" w:eastAsia="ＭＳ 明朝"/>
          <w:sz w:val="21"/>
          <w:lang w:eastAsia="ja-JP"/>
        </w:rPr>
      </w:pPr>
      <w:r>
        <w:rPr>
          <w:rFonts w:ascii="ＭＳ 明朝" w:eastAsia="ＭＳ 明朝" w:hint="eastAsia"/>
          <w:sz w:val="21"/>
          <w:lang w:eastAsia="ja-JP"/>
        </w:rPr>
        <w:t>ヒト又は動物に重篤な疾病を起こし、かつ、罹患者から他の個体への伝播が、直接又は間接に容易に起こり得るもの。有効な治療及び予防法が通常得られないもの。</w:t>
      </w:r>
    </w:p>
    <w:p w:rsidR="00834FA7" w:rsidRDefault="00834FA7">
      <w:pPr>
        <w:pStyle w:val="a3"/>
        <w:spacing w:before="13"/>
        <w:ind w:left="0"/>
        <w:rPr>
          <w:rFonts w:ascii="ＭＳ 明朝"/>
          <w:i w:val="0"/>
          <w:sz w:val="28"/>
          <w:lang w:eastAsia="ja-JP"/>
        </w:rPr>
      </w:pPr>
    </w:p>
    <w:p w:rsidR="00834FA7" w:rsidRDefault="009D0B37">
      <w:pPr>
        <w:ind w:left="118"/>
        <w:rPr>
          <w:rFonts w:ascii="ＭＳ 明朝" w:eastAsia="ＭＳ 明朝"/>
          <w:sz w:val="21"/>
          <w:lang w:eastAsia="ja-JP"/>
        </w:rPr>
      </w:pPr>
      <w:r>
        <w:rPr>
          <w:rFonts w:ascii="ＭＳ 明朝" w:eastAsia="ＭＳ 明朝" w:hint="eastAsia"/>
          <w:sz w:val="21"/>
          <w:lang w:eastAsia="ja-JP"/>
        </w:rPr>
        <w:t>注：</w:t>
      </w:r>
    </w:p>
    <w:p w:rsidR="00834FA7" w:rsidRDefault="009D0B37">
      <w:pPr>
        <w:tabs>
          <w:tab w:val="left" w:pos="544"/>
        </w:tabs>
        <w:spacing w:before="85" w:line="314" w:lineRule="auto"/>
        <w:ind w:left="544" w:right="113" w:hanging="427"/>
        <w:rPr>
          <w:rFonts w:ascii="ＭＳ 明朝" w:eastAsia="ＭＳ 明朝" w:hAnsi="ＭＳ 明朝"/>
          <w:sz w:val="21"/>
          <w:lang w:eastAsia="ja-JP"/>
        </w:rPr>
      </w:pPr>
      <w:r>
        <w:rPr>
          <w:rFonts w:ascii="ＭＳ 明朝" w:eastAsia="ＭＳ 明朝" w:hAnsi="ＭＳ 明朝" w:hint="eastAsia"/>
          <w:sz w:val="21"/>
          <w:lang w:eastAsia="ja-JP"/>
        </w:rPr>
        <w:t>①</w:t>
      </w:r>
      <w:r>
        <w:rPr>
          <w:rFonts w:ascii="ＭＳ 明朝" w:eastAsia="ＭＳ 明朝" w:hAnsi="ＭＳ 明朝" w:hint="eastAsia"/>
          <w:sz w:val="21"/>
          <w:lang w:eastAsia="ja-JP"/>
        </w:rPr>
        <w:tab/>
        <w:t>国内に常在しない疾患等の病原体となる微生物については、当該生物等より病原性の高い微 生物等と同等のレベルに分類する場合がある。</w:t>
      </w:r>
    </w:p>
    <w:p w:rsidR="00834FA7" w:rsidRDefault="009D0B37">
      <w:pPr>
        <w:spacing w:before="20" w:line="304" w:lineRule="auto"/>
        <w:ind w:left="544" w:right="113" w:hanging="426"/>
        <w:jc w:val="both"/>
        <w:rPr>
          <w:rFonts w:ascii="ＭＳ 明朝" w:eastAsia="ＭＳ 明朝" w:hAnsi="ＭＳ 明朝"/>
          <w:sz w:val="21"/>
          <w:lang w:eastAsia="ja-JP"/>
        </w:rPr>
      </w:pPr>
      <w:r>
        <w:rPr>
          <w:rFonts w:ascii="ＭＳ 明朝" w:eastAsia="ＭＳ 明朝" w:hAnsi="ＭＳ 明朝" w:hint="eastAsia"/>
          <w:sz w:val="21"/>
          <w:lang w:eastAsia="ja-JP"/>
        </w:rPr>
        <w:t xml:space="preserve">② 一般臨床検体の取り扱いはレベル </w:t>
      </w:r>
      <w:r>
        <w:rPr>
          <w:rFonts w:ascii="Century" w:eastAsia="Century" w:hAnsi="Century"/>
          <w:sz w:val="21"/>
          <w:lang w:eastAsia="ja-JP"/>
        </w:rPr>
        <w:t xml:space="preserve">2 </w:t>
      </w:r>
      <w:r>
        <w:rPr>
          <w:rFonts w:ascii="ＭＳ 明朝" w:eastAsia="ＭＳ 明朝" w:hAnsi="ＭＳ 明朝" w:hint="eastAsia"/>
          <w:sz w:val="21"/>
          <w:lang w:eastAsia="ja-JP"/>
        </w:rPr>
        <w:t xml:space="preserve">で行う。臨床診断等からレベル </w:t>
      </w:r>
      <w:r>
        <w:rPr>
          <w:rFonts w:ascii="Century" w:eastAsia="Century" w:hAnsi="Century"/>
          <w:sz w:val="21"/>
          <w:lang w:eastAsia="ja-JP"/>
        </w:rPr>
        <w:t xml:space="preserve">3 </w:t>
      </w:r>
      <w:r>
        <w:rPr>
          <w:rFonts w:ascii="ＭＳ 明朝" w:eastAsia="ＭＳ 明朝" w:hAnsi="ＭＳ 明朝" w:hint="eastAsia"/>
          <w:sz w:val="21"/>
          <w:lang w:eastAsia="ja-JP"/>
        </w:rPr>
        <w:t>以上の病原性微生物等への感染があったことが疑われ、かつ、この病原性微生物等を分離等の目的で増殖させる場合には、当該病原性微生物等のレベルで取り扱うものとする。</w:t>
      </w:r>
    </w:p>
    <w:p w:rsidR="00834FA7" w:rsidRDefault="009D0B37">
      <w:pPr>
        <w:tabs>
          <w:tab w:val="left" w:pos="543"/>
        </w:tabs>
        <w:spacing w:before="28" w:line="314" w:lineRule="auto"/>
        <w:ind w:left="544" w:right="113" w:hanging="427"/>
        <w:rPr>
          <w:rFonts w:ascii="ＭＳ 明朝" w:eastAsia="ＭＳ 明朝" w:hAnsi="ＭＳ 明朝"/>
          <w:sz w:val="21"/>
          <w:lang w:eastAsia="ja-JP"/>
        </w:rPr>
      </w:pPr>
      <w:r>
        <w:rPr>
          <w:rFonts w:ascii="ＭＳ 明朝" w:eastAsia="ＭＳ 明朝" w:hAnsi="ＭＳ 明朝" w:hint="eastAsia"/>
          <w:sz w:val="21"/>
          <w:lang w:eastAsia="ja-JP"/>
        </w:rPr>
        <w:t>③</w:t>
      </w:r>
      <w:r>
        <w:rPr>
          <w:rFonts w:ascii="ＭＳ 明朝" w:eastAsia="ＭＳ 明朝" w:hAnsi="ＭＳ 明朝" w:hint="eastAsia"/>
          <w:sz w:val="21"/>
          <w:lang w:eastAsia="ja-JP"/>
        </w:rPr>
        <w:tab/>
      </w:r>
      <w:r>
        <w:rPr>
          <w:rFonts w:ascii="ＭＳ 明朝" w:eastAsia="ＭＳ 明朝" w:hAnsi="ＭＳ 明朝" w:hint="eastAsia"/>
          <w:spacing w:val="-7"/>
          <w:sz w:val="21"/>
          <w:lang w:eastAsia="ja-JP"/>
        </w:rPr>
        <w:t>ベクターを介さないと伝播し得ない病原性微生物等については、実験内容、地域性を考慮し、レベルを変更できるものとする。</w:t>
      </w:r>
    </w:p>
    <w:p w:rsidR="00834FA7" w:rsidRDefault="00834FA7">
      <w:pPr>
        <w:spacing w:line="314" w:lineRule="auto"/>
        <w:rPr>
          <w:rFonts w:ascii="ＭＳ 明朝" w:eastAsia="ＭＳ 明朝" w:hAnsi="ＭＳ 明朝"/>
          <w:sz w:val="21"/>
          <w:lang w:eastAsia="ja-JP"/>
        </w:rPr>
        <w:sectPr w:rsidR="00834FA7">
          <w:type w:val="continuous"/>
          <w:pgSz w:w="11910" w:h="16840"/>
          <w:pgMar w:top="1100" w:right="1300" w:bottom="280" w:left="1300" w:header="720" w:footer="720" w:gutter="0"/>
          <w:cols w:space="720"/>
        </w:sectPr>
      </w:pPr>
    </w:p>
    <w:p w:rsidR="00834FA7" w:rsidRDefault="009D0B37">
      <w:pPr>
        <w:spacing w:before="38"/>
        <w:ind w:left="118"/>
        <w:rPr>
          <w:rFonts w:ascii="Century" w:eastAsia="Century"/>
          <w:sz w:val="21"/>
          <w:lang w:eastAsia="ja-JP"/>
        </w:rPr>
      </w:pPr>
      <w:r>
        <w:rPr>
          <w:rFonts w:ascii="ＭＳ 明朝" w:eastAsia="ＭＳ 明朝" w:hint="eastAsia"/>
          <w:sz w:val="21"/>
          <w:lang w:eastAsia="ja-JP"/>
        </w:rPr>
        <w:lastRenderedPageBreak/>
        <w:t xml:space="preserve">付表 </w:t>
      </w:r>
      <w:r>
        <w:rPr>
          <w:rFonts w:ascii="Century" w:eastAsia="Century"/>
          <w:sz w:val="21"/>
          <w:lang w:eastAsia="ja-JP"/>
        </w:rPr>
        <w:t>1</w:t>
      </w:r>
    </w:p>
    <w:p w:rsidR="00834FA7" w:rsidRDefault="00834FA7">
      <w:pPr>
        <w:pStyle w:val="a3"/>
        <w:spacing w:before="5"/>
        <w:ind w:left="0"/>
        <w:rPr>
          <w:rFonts w:ascii="Century"/>
          <w:i w:val="0"/>
          <w:sz w:val="27"/>
          <w:lang w:eastAsia="ja-JP"/>
        </w:rPr>
      </w:pPr>
    </w:p>
    <w:p w:rsidR="00834FA7" w:rsidRDefault="009D0B37">
      <w:pPr>
        <w:spacing w:before="35"/>
        <w:ind w:left="3271" w:right="3328"/>
        <w:jc w:val="center"/>
        <w:rPr>
          <w:rFonts w:ascii="ＭＳ 明朝" w:eastAsia="ＭＳ 明朝"/>
          <w:sz w:val="21"/>
          <w:lang w:eastAsia="ja-JP"/>
        </w:rPr>
      </w:pPr>
      <w:r>
        <w:rPr>
          <w:rFonts w:ascii="ＭＳ 明朝" w:eastAsia="ＭＳ 明朝" w:hint="eastAsia"/>
          <w:sz w:val="21"/>
          <w:lang w:eastAsia="ja-JP"/>
        </w:rPr>
        <w:t>病取性微生物等のレベル分類</w:t>
      </w:r>
    </w:p>
    <w:p w:rsidR="00834FA7" w:rsidRDefault="00834FA7">
      <w:pPr>
        <w:pStyle w:val="a3"/>
        <w:spacing w:before="0"/>
        <w:ind w:left="0"/>
        <w:rPr>
          <w:rFonts w:ascii="ＭＳ 明朝"/>
          <w:i w:val="0"/>
          <w:sz w:val="29"/>
          <w:lang w:eastAsia="ja-JP"/>
        </w:rPr>
      </w:pPr>
    </w:p>
    <w:p w:rsidR="00834FA7" w:rsidRDefault="009D0B37">
      <w:pPr>
        <w:spacing w:line="280" w:lineRule="auto"/>
        <w:ind w:left="118" w:right="98" w:firstLine="209"/>
        <w:rPr>
          <w:rFonts w:ascii="ＭＳ 明朝" w:eastAsia="ＭＳ 明朝"/>
          <w:sz w:val="21"/>
          <w:lang w:eastAsia="ja-JP"/>
        </w:rPr>
      </w:pPr>
      <w:r>
        <w:rPr>
          <w:rFonts w:ascii="ＭＳ 明朝" w:eastAsia="ＭＳ 明朝" w:hint="eastAsia"/>
          <w:sz w:val="21"/>
          <w:lang w:eastAsia="ja-JP"/>
        </w:rPr>
        <w:t xml:space="preserve">本学では、病原性微生物等のレベル </w:t>
      </w:r>
      <w:r>
        <w:rPr>
          <w:rFonts w:ascii="Century" w:eastAsia="Century"/>
          <w:sz w:val="21"/>
          <w:lang w:eastAsia="ja-JP"/>
        </w:rPr>
        <w:t>(</w:t>
      </w:r>
      <w:r>
        <w:rPr>
          <w:rFonts w:ascii="ＭＳ 明朝" w:eastAsia="ＭＳ 明朝" w:hint="eastAsia"/>
          <w:sz w:val="21"/>
          <w:lang w:eastAsia="ja-JP"/>
        </w:rPr>
        <w:t>ヒトへの病原性</w:t>
      </w:r>
      <w:r>
        <w:rPr>
          <w:rFonts w:ascii="Century" w:eastAsia="Century"/>
          <w:sz w:val="21"/>
          <w:lang w:eastAsia="ja-JP"/>
        </w:rPr>
        <w:t>)</w:t>
      </w:r>
      <w:r>
        <w:rPr>
          <w:rFonts w:ascii="ＭＳ 明朝" w:eastAsia="ＭＳ 明朝" w:hint="eastAsia"/>
          <w:sz w:val="21"/>
          <w:lang w:eastAsia="ja-JP"/>
        </w:rPr>
        <w:t xml:space="preserve">を、別表 </w:t>
      </w:r>
      <w:r>
        <w:rPr>
          <w:rFonts w:ascii="Century" w:eastAsia="Century"/>
          <w:sz w:val="21"/>
          <w:lang w:eastAsia="ja-JP"/>
        </w:rPr>
        <w:t xml:space="preserve">1 </w:t>
      </w:r>
      <w:r>
        <w:rPr>
          <w:rFonts w:ascii="ＭＳ 明朝" w:eastAsia="ＭＳ 明朝" w:hint="eastAsia"/>
          <w:sz w:val="21"/>
          <w:lang w:eastAsia="ja-JP"/>
        </w:rPr>
        <w:t>に定める基準により、以下のとおり分類する。</w:t>
      </w:r>
    </w:p>
    <w:p w:rsidR="00834FA7" w:rsidRDefault="009D0B37">
      <w:pPr>
        <w:spacing w:before="30" w:line="297" w:lineRule="auto"/>
        <w:ind w:left="118" w:right="172" w:firstLine="210"/>
        <w:jc w:val="both"/>
        <w:rPr>
          <w:rFonts w:ascii="ＭＳ 明朝" w:eastAsia="ＭＳ 明朝"/>
          <w:sz w:val="21"/>
          <w:lang w:eastAsia="ja-JP"/>
        </w:rPr>
      </w:pPr>
      <w:r>
        <w:rPr>
          <w:rFonts w:ascii="ＭＳ 明朝" w:eastAsia="ＭＳ 明朝" w:hint="eastAsia"/>
          <w:sz w:val="21"/>
          <w:lang w:eastAsia="ja-JP"/>
        </w:rPr>
        <w:t>ただし、ここに挙げられていない病原性微生物については個別に考慮するとともに、最新の知見に基づき、以下の表について追加またはレベルの変更が必要となった場合には、適宜これを行うものとする。また、媒介節足動物を用いる実験の場合は別途個別に考慮する。</w:t>
      </w:r>
    </w:p>
    <w:p w:rsidR="00834FA7" w:rsidRDefault="009D0B37" w:rsidP="009D0B37">
      <w:pPr>
        <w:spacing w:before="15" w:line="297" w:lineRule="auto"/>
        <w:ind w:leftChars="49" w:left="108" w:rightChars="92" w:right="202"/>
        <w:rPr>
          <w:rFonts w:ascii="ＭＳ 明朝" w:eastAsia="ＭＳ 明朝"/>
          <w:sz w:val="21"/>
          <w:lang w:eastAsia="ja-JP"/>
        </w:rPr>
      </w:pPr>
      <w:r>
        <w:rPr>
          <w:rFonts w:ascii="ＭＳ 明朝" w:eastAsia="ＭＳ 明朝" w:hint="eastAsia"/>
          <w:sz w:val="21"/>
          <w:lang w:eastAsia="ja-JP"/>
        </w:rPr>
        <w:t xml:space="preserve">　病原性微生物のレベルの分類について</w:t>
      </w:r>
      <w:r w:rsidRPr="009D0B37">
        <w:rPr>
          <w:rFonts w:ascii="ＭＳ 明朝" w:eastAsia="ＭＳ 明朝" w:hint="eastAsia"/>
          <w:sz w:val="21"/>
          <w:lang w:eastAsia="ja-JP"/>
        </w:rPr>
        <w:t>は国内公的研究機関の安全</w:t>
      </w:r>
      <w:r>
        <w:rPr>
          <w:rFonts w:ascii="ＭＳ 明朝" w:eastAsia="ＭＳ 明朝" w:hint="eastAsia"/>
          <w:sz w:val="21"/>
          <w:lang w:eastAsia="ja-JP"/>
        </w:rPr>
        <w:t xml:space="preserve">管理規程に準じた。特定病原体等は、一種病原体等 </w:t>
      </w:r>
      <w:r>
        <w:rPr>
          <w:rFonts w:ascii="Century" w:eastAsia="Century"/>
          <w:sz w:val="21"/>
          <w:lang w:eastAsia="ja-JP"/>
        </w:rPr>
        <w:t>(</w:t>
      </w:r>
      <w:r>
        <w:rPr>
          <w:rFonts w:ascii="ＭＳ 明朝" w:eastAsia="ＭＳ 明朝" w:hint="eastAsia"/>
          <w:sz w:val="21"/>
          <w:lang w:eastAsia="ja-JP"/>
        </w:rPr>
        <w:t>一種</w:t>
      </w:r>
      <w:r>
        <w:rPr>
          <w:rFonts w:ascii="Century" w:eastAsia="Century"/>
          <w:sz w:val="21"/>
          <w:lang w:eastAsia="ja-JP"/>
        </w:rPr>
        <w:t>)</w:t>
      </w:r>
      <w:r>
        <w:rPr>
          <w:rFonts w:ascii="ＭＳ 明朝" w:eastAsia="ＭＳ 明朝" w:hint="eastAsia"/>
          <w:sz w:val="21"/>
          <w:lang w:eastAsia="ja-JP"/>
        </w:rPr>
        <w:t xml:space="preserve">から四種病原体等 </w:t>
      </w:r>
      <w:r>
        <w:rPr>
          <w:rFonts w:ascii="Century" w:eastAsia="Century"/>
          <w:sz w:val="21"/>
          <w:lang w:eastAsia="ja-JP"/>
        </w:rPr>
        <w:t>(</w:t>
      </w:r>
      <w:r>
        <w:rPr>
          <w:rFonts w:ascii="ＭＳ 明朝" w:eastAsia="ＭＳ 明朝" w:hint="eastAsia"/>
          <w:sz w:val="21"/>
          <w:lang w:eastAsia="ja-JP"/>
        </w:rPr>
        <w:t>四種</w:t>
      </w:r>
      <w:r>
        <w:rPr>
          <w:rFonts w:ascii="Century" w:eastAsia="Century"/>
          <w:sz w:val="21"/>
          <w:lang w:eastAsia="ja-JP"/>
        </w:rPr>
        <w:t>)</w:t>
      </w:r>
      <w:r>
        <w:rPr>
          <w:rFonts w:ascii="ＭＳ 明朝" w:eastAsia="ＭＳ 明朝" w:hint="eastAsia"/>
          <w:sz w:val="21"/>
          <w:lang w:eastAsia="ja-JP"/>
        </w:rPr>
        <w:t>と示す。</w:t>
      </w:r>
    </w:p>
    <w:p w:rsidR="00834FA7" w:rsidRDefault="009D0B37">
      <w:pPr>
        <w:spacing w:line="280" w:lineRule="exact"/>
        <w:ind w:left="328"/>
        <w:rPr>
          <w:rFonts w:ascii="ＭＳ 明朝" w:eastAsia="ＭＳ 明朝"/>
          <w:sz w:val="21"/>
          <w:lang w:eastAsia="ja-JP"/>
        </w:rPr>
      </w:pPr>
      <w:r>
        <w:rPr>
          <w:rFonts w:ascii="ＭＳ 明朝" w:eastAsia="ＭＳ 明朝" w:hint="eastAsia"/>
          <w:sz w:val="21"/>
          <w:lang w:eastAsia="ja-JP"/>
        </w:rPr>
        <w:t>ヒトへの病原性がないか低いものを</w:t>
      </w:r>
      <w:r>
        <w:rPr>
          <w:rFonts w:ascii="Century" w:eastAsia="Century"/>
          <w:sz w:val="21"/>
          <w:lang w:eastAsia="ja-JP"/>
        </w:rPr>
        <w:t>*</w:t>
      </w:r>
      <w:r>
        <w:rPr>
          <w:rFonts w:ascii="ＭＳ 明朝" w:eastAsia="ＭＳ 明朝" w:hint="eastAsia"/>
          <w:sz w:val="21"/>
          <w:lang w:eastAsia="ja-JP"/>
        </w:rPr>
        <w:t>で示す。</w:t>
      </w:r>
    </w:p>
    <w:p w:rsidR="00834FA7" w:rsidRDefault="00834FA7">
      <w:pPr>
        <w:pStyle w:val="a3"/>
        <w:spacing w:before="9"/>
        <w:ind w:left="0"/>
        <w:rPr>
          <w:rFonts w:ascii="ＭＳ 明朝"/>
          <w:i w:val="0"/>
          <w:sz w:val="26"/>
          <w:lang w:eastAsia="ja-JP"/>
        </w:rPr>
      </w:pPr>
    </w:p>
    <w:p w:rsidR="00834FA7" w:rsidRDefault="009D0B37">
      <w:pPr>
        <w:ind w:left="3271" w:right="3328"/>
        <w:jc w:val="center"/>
        <w:rPr>
          <w:rFonts w:ascii="ＭＳ Ｐゴシック" w:eastAsia="ＭＳ Ｐゴシック"/>
          <w:b/>
          <w:sz w:val="32"/>
        </w:rPr>
      </w:pPr>
      <w:r>
        <w:rPr>
          <w:rFonts w:ascii="ＭＳ Ｐゴシック" w:eastAsia="ＭＳ Ｐゴシック" w:hint="eastAsia"/>
          <w:b/>
          <w:sz w:val="32"/>
        </w:rPr>
        <w:t>病原体のＢＳＬ分類</w:t>
      </w:r>
    </w:p>
    <w:p w:rsidR="00834FA7" w:rsidRDefault="00834FA7">
      <w:pPr>
        <w:pStyle w:val="a3"/>
        <w:spacing w:before="12"/>
        <w:ind w:left="0"/>
        <w:rPr>
          <w:rFonts w:ascii="ＭＳ Ｐゴシック"/>
          <w:b/>
          <w:i w:val="0"/>
          <w:sz w:val="31"/>
        </w:rPr>
      </w:pPr>
    </w:p>
    <w:p w:rsidR="00834FA7" w:rsidRDefault="009D0B37">
      <w:pPr>
        <w:pStyle w:val="a4"/>
        <w:numPr>
          <w:ilvl w:val="0"/>
          <w:numId w:val="14"/>
        </w:numPr>
        <w:tabs>
          <w:tab w:val="left" w:pos="538"/>
          <w:tab w:val="left" w:pos="539"/>
        </w:tabs>
        <w:spacing w:before="1"/>
        <w:jc w:val="left"/>
        <w:rPr>
          <w:sz w:val="21"/>
        </w:rPr>
      </w:pPr>
      <w:r>
        <w:rPr>
          <w:sz w:val="21"/>
        </w:rPr>
        <w:t>ウイルス及びプリオン</w:t>
      </w:r>
    </w:p>
    <w:p w:rsidR="00834FA7" w:rsidRDefault="009D0B37">
      <w:pPr>
        <w:spacing w:before="65"/>
        <w:ind w:left="261"/>
        <w:rPr>
          <w:sz w:val="21"/>
        </w:rPr>
      </w:pPr>
      <w:r>
        <w:rPr>
          <w:rFonts w:ascii="ＭＳ 明朝" w:eastAsia="ＭＳ 明朝" w:hint="eastAsia"/>
          <w:sz w:val="21"/>
        </w:rPr>
        <w:t>（ウイルス名は</w:t>
      </w:r>
      <w:r>
        <w:rPr>
          <w:sz w:val="21"/>
        </w:rPr>
        <w:t>"Virus Taxonomy, Report of the International Committee on Taxonomy of Viruses,</w:t>
      </w:r>
    </w:p>
    <w:p w:rsidR="00834FA7" w:rsidRDefault="009D0B37">
      <w:pPr>
        <w:spacing w:before="51"/>
        <w:ind w:left="404"/>
        <w:rPr>
          <w:rFonts w:ascii="ＭＳ 明朝" w:eastAsia="ＭＳ 明朝"/>
          <w:sz w:val="21"/>
          <w:lang w:eastAsia="ja-JP"/>
        </w:rPr>
      </w:pPr>
      <w:r>
        <w:rPr>
          <w:sz w:val="21"/>
          <w:lang w:eastAsia="ja-JP"/>
        </w:rPr>
        <w:t>2005"</w:t>
      </w:r>
      <w:r>
        <w:rPr>
          <w:rFonts w:ascii="ＭＳ 明朝" w:eastAsia="ＭＳ 明朝" w:hint="eastAsia"/>
          <w:sz w:val="21"/>
          <w:lang w:eastAsia="ja-JP"/>
        </w:rPr>
        <w:t>の表記を用いた。科、属、種の順に記載した。）</w:t>
      </w:r>
    </w:p>
    <w:p w:rsidR="00834FA7" w:rsidRDefault="00834FA7">
      <w:pPr>
        <w:pStyle w:val="a3"/>
        <w:spacing w:before="11"/>
        <w:ind w:left="0"/>
        <w:rPr>
          <w:rFonts w:ascii="ＭＳ 明朝"/>
          <w:i w:val="0"/>
          <w:sz w:val="26"/>
          <w:lang w:eastAsia="ja-JP"/>
        </w:rPr>
      </w:pPr>
    </w:p>
    <w:p w:rsidR="00834FA7" w:rsidRDefault="009D0B37">
      <w:pPr>
        <w:spacing w:before="1"/>
        <w:ind w:left="118"/>
        <w:rPr>
          <w:rFonts w:ascii="ＭＳ 明朝" w:eastAsia="ＭＳ 明朝" w:hAnsi="ＭＳ 明朝"/>
          <w:sz w:val="21"/>
          <w:lang w:eastAsia="ja-JP"/>
        </w:rPr>
      </w:pPr>
      <w:r>
        <w:rPr>
          <w:rFonts w:ascii="ＭＳ 明朝" w:eastAsia="ＭＳ 明朝" w:hAnsi="ＭＳ 明朝" w:hint="eastAsia"/>
          <w:sz w:val="21"/>
          <w:lang w:eastAsia="ja-JP"/>
        </w:rPr>
        <w:t>●ＢＳＬ１</w:t>
      </w:r>
    </w:p>
    <w:p w:rsidR="00834FA7" w:rsidRDefault="009D0B37">
      <w:pPr>
        <w:spacing w:before="66"/>
        <w:ind w:left="401"/>
        <w:rPr>
          <w:i/>
          <w:sz w:val="21"/>
          <w:lang w:eastAsia="ja-JP"/>
        </w:rPr>
      </w:pPr>
      <w:r>
        <w:rPr>
          <w:i/>
          <w:sz w:val="21"/>
          <w:lang w:eastAsia="ja-JP"/>
        </w:rPr>
        <w:t xml:space="preserve">Vaccinia </w:t>
      </w:r>
      <w:r>
        <w:rPr>
          <w:rFonts w:ascii="ＭＳ 明朝" w:eastAsia="ＭＳ 明朝" w:hint="eastAsia"/>
          <w:sz w:val="21"/>
          <w:lang w:eastAsia="ja-JP"/>
        </w:rPr>
        <w:t xml:space="preserve">を除く弱毒生ワクチン及び </w:t>
      </w:r>
      <w:r>
        <w:rPr>
          <w:i/>
          <w:sz w:val="21"/>
          <w:lang w:eastAsia="ja-JP"/>
        </w:rPr>
        <w:t>Adeno-associated virus</w:t>
      </w:r>
    </w:p>
    <w:p w:rsidR="00834FA7" w:rsidRDefault="00834FA7">
      <w:pPr>
        <w:pStyle w:val="a3"/>
        <w:spacing w:before="10"/>
        <w:ind w:left="0"/>
        <w:rPr>
          <w:sz w:val="31"/>
          <w:lang w:eastAsia="ja-JP"/>
        </w:rPr>
      </w:pPr>
    </w:p>
    <w:p w:rsidR="00834FA7" w:rsidRDefault="009D0B37">
      <w:pPr>
        <w:pStyle w:val="3"/>
        <w:rPr>
          <w:lang w:eastAsia="ja-JP"/>
        </w:rPr>
      </w:pPr>
      <w:r>
        <w:rPr>
          <w:lang w:eastAsia="ja-JP"/>
        </w:rPr>
        <w:t>●ＢＳＬ２</w:t>
      </w:r>
    </w:p>
    <w:p w:rsidR="00834FA7" w:rsidRDefault="009D0B37">
      <w:pPr>
        <w:spacing w:before="100"/>
        <w:ind w:left="401"/>
        <w:rPr>
          <w:b/>
          <w:i/>
          <w:sz w:val="21"/>
          <w:lang w:eastAsia="ja-JP"/>
        </w:rPr>
      </w:pPr>
      <w:r>
        <w:rPr>
          <w:b/>
          <w:i/>
          <w:sz w:val="21"/>
          <w:lang w:eastAsia="ja-JP"/>
        </w:rPr>
        <w:t>Adenoviridae</w:t>
      </w:r>
    </w:p>
    <w:p w:rsidR="00834FA7" w:rsidRDefault="009D0B37">
      <w:pPr>
        <w:spacing w:before="61"/>
        <w:ind w:left="958"/>
        <w:rPr>
          <w:i/>
          <w:sz w:val="21"/>
          <w:lang w:eastAsia="ja-JP"/>
        </w:rPr>
      </w:pPr>
      <w:r>
        <w:rPr>
          <w:i/>
          <w:sz w:val="21"/>
          <w:lang w:eastAsia="ja-JP"/>
        </w:rPr>
        <w:t>Mastadenovirus</w:t>
      </w:r>
    </w:p>
    <w:p w:rsidR="00834FA7" w:rsidRDefault="009D0B37">
      <w:pPr>
        <w:spacing w:before="59" w:line="300" w:lineRule="auto"/>
        <w:ind w:left="1798" w:right="2602"/>
        <w:rPr>
          <w:i/>
          <w:sz w:val="21"/>
          <w:lang w:eastAsia="ja-JP"/>
        </w:rPr>
      </w:pPr>
      <w:r>
        <w:rPr>
          <w:i/>
          <w:sz w:val="21"/>
          <w:lang w:eastAsia="ja-JP"/>
        </w:rPr>
        <w:t>Canine adenovirus (Infectious canine hepatitis virus)* Human adenovirus A</w:t>
      </w:r>
    </w:p>
    <w:p w:rsidR="00834FA7" w:rsidRDefault="009D0B37">
      <w:pPr>
        <w:spacing w:line="300" w:lineRule="auto"/>
        <w:ind w:left="1798" w:right="5562"/>
        <w:jc w:val="both"/>
        <w:rPr>
          <w:i/>
          <w:sz w:val="21"/>
        </w:rPr>
      </w:pPr>
      <w:r>
        <w:rPr>
          <w:i/>
          <w:sz w:val="21"/>
        </w:rPr>
        <w:t>Human adenovirus B Human adenovirus C Human adenovirus D Human adenovirus E Human adenovirus F Murine adenovirus A*</w:t>
      </w:r>
    </w:p>
    <w:p w:rsidR="00834FA7" w:rsidRDefault="009D0B37">
      <w:pPr>
        <w:spacing w:before="2"/>
        <w:ind w:left="401"/>
        <w:rPr>
          <w:b/>
          <w:i/>
          <w:sz w:val="21"/>
        </w:rPr>
      </w:pPr>
      <w:r>
        <w:rPr>
          <w:b/>
          <w:i/>
          <w:sz w:val="21"/>
        </w:rPr>
        <w:t>Arenaviridae</w:t>
      </w:r>
    </w:p>
    <w:p w:rsidR="00834FA7" w:rsidRDefault="009D0B37">
      <w:pPr>
        <w:pStyle w:val="a3"/>
        <w:spacing w:before="58"/>
        <w:ind w:left="969"/>
      </w:pPr>
      <w:r>
        <w:t>Arenavirus</w:t>
      </w:r>
    </w:p>
    <w:p w:rsidR="00834FA7" w:rsidRDefault="009D0B37">
      <w:pPr>
        <w:pStyle w:val="a3"/>
        <w:spacing w:before="22"/>
        <w:ind w:left="1394"/>
        <w:rPr>
          <w:i w:val="0"/>
          <w:sz w:val="13"/>
        </w:rPr>
      </w:pPr>
      <w:r>
        <w:t xml:space="preserve">Lymphocytic choriomeningitis virus </w:t>
      </w:r>
      <w:r>
        <w:rPr>
          <w:i w:val="0"/>
          <w:position w:val="10"/>
          <w:sz w:val="13"/>
        </w:rPr>
        <w:t>4)</w:t>
      </w:r>
    </w:p>
    <w:p w:rsidR="00834FA7" w:rsidRDefault="009D0B37">
      <w:pPr>
        <w:pStyle w:val="5"/>
        <w:spacing w:before="59"/>
        <w:ind w:left="401"/>
      </w:pPr>
      <w:r>
        <w:t>Arteriviridae</w:t>
      </w:r>
    </w:p>
    <w:p w:rsidR="00834FA7" w:rsidRDefault="009D0B37">
      <w:pPr>
        <w:pStyle w:val="a3"/>
        <w:ind w:left="969"/>
      </w:pPr>
      <w:r>
        <w:t>Arterivirus</w:t>
      </w:r>
    </w:p>
    <w:p w:rsidR="00834FA7" w:rsidRDefault="009D0B37">
      <w:pPr>
        <w:pStyle w:val="a3"/>
        <w:ind w:left="1394"/>
        <w:rPr>
          <w:i w:val="0"/>
        </w:rPr>
      </w:pPr>
      <w:r>
        <w:t>Lactate dehydrogenase-elevating virus (LDV)</w:t>
      </w:r>
      <w:r>
        <w:rPr>
          <w:i w:val="0"/>
        </w:rPr>
        <w:t>*</w:t>
      </w:r>
    </w:p>
    <w:p w:rsidR="00834FA7" w:rsidRDefault="009D0B37">
      <w:pPr>
        <w:pStyle w:val="5"/>
        <w:spacing w:before="59"/>
        <w:ind w:left="401"/>
      </w:pPr>
      <w:r>
        <w:t>Astroviridae</w:t>
      </w:r>
    </w:p>
    <w:p w:rsidR="00834FA7" w:rsidRDefault="009D0B37">
      <w:pPr>
        <w:pStyle w:val="a3"/>
        <w:ind w:left="969"/>
      </w:pPr>
      <w:r>
        <w:t>Mamastrovirus</w:t>
      </w:r>
    </w:p>
    <w:p w:rsidR="00834FA7" w:rsidRDefault="009D0B37">
      <w:pPr>
        <w:pStyle w:val="a3"/>
        <w:ind w:left="1394"/>
      </w:pPr>
      <w:r>
        <w:t>Human astrovirus</w:t>
      </w:r>
    </w:p>
    <w:p w:rsidR="00834FA7" w:rsidRDefault="009D0B37">
      <w:pPr>
        <w:pStyle w:val="5"/>
        <w:spacing w:before="59"/>
        <w:ind w:left="401"/>
      </w:pPr>
      <w:r>
        <w:t>Bornaviridae</w:t>
      </w:r>
    </w:p>
    <w:p w:rsidR="00834FA7" w:rsidRDefault="009D0B37">
      <w:pPr>
        <w:pStyle w:val="a3"/>
        <w:spacing w:before="55"/>
        <w:ind w:left="969"/>
      </w:pPr>
      <w:r>
        <w:t>Bornavirus</w:t>
      </w:r>
    </w:p>
    <w:p w:rsidR="00834FA7" w:rsidRDefault="009D0B37">
      <w:pPr>
        <w:pStyle w:val="a3"/>
        <w:spacing w:before="57"/>
        <w:ind w:left="1394"/>
      </w:pPr>
      <w:r>
        <w:t>Borna disease virus</w:t>
      </w:r>
    </w:p>
    <w:p w:rsidR="00834FA7" w:rsidRDefault="009D0B37">
      <w:pPr>
        <w:pStyle w:val="5"/>
        <w:ind w:left="401"/>
      </w:pPr>
      <w:r>
        <w:t>Bunyaviridae</w:t>
      </w:r>
    </w:p>
    <w:p w:rsidR="00834FA7" w:rsidRDefault="00834FA7">
      <w:pPr>
        <w:sectPr w:rsidR="00834FA7">
          <w:pgSz w:w="11910" w:h="16840"/>
          <w:pgMar w:top="1060" w:right="1240" w:bottom="280" w:left="1300" w:header="720" w:footer="720" w:gutter="0"/>
          <w:cols w:space="720"/>
        </w:sectPr>
      </w:pPr>
    </w:p>
    <w:p w:rsidR="00834FA7" w:rsidRDefault="009D0B37">
      <w:pPr>
        <w:pStyle w:val="a3"/>
        <w:spacing w:before="72" w:line="300" w:lineRule="auto"/>
        <w:ind w:left="1094" w:right="5871" w:hanging="425"/>
      </w:pPr>
      <w:r>
        <w:lastRenderedPageBreak/>
        <w:t>Orthobunyavirus Bunyamwera virus</w:t>
      </w:r>
    </w:p>
    <w:p w:rsidR="00834FA7" w:rsidRDefault="009D0B37">
      <w:pPr>
        <w:pStyle w:val="a3"/>
        <w:spacing w:before="0" w:line="300" w:lineRule="auto"/>
        <w:ind w:left="1094" w:right="5081"/>
      </w:pPr>
      <w:r>
        <w:t>California encephalitis virus Simbu virus</w:t>
      </w:r>
    </w:p>
    <w:p w:rsidR="00834FA7" w:rsidRDefault="009D0B37">
      <w:pPr>
        <w:pStyle w:val="5"/>
        <w:spacing w:before="1"/>
        <w:ind w:left="101"/>
      </w:pPr>
      <w:r>
        <w:t>Caliciviridae</w:t>
      </w:r>
    </w:p>
    <w:p w:rsidR="00834FA7" w:rsidRDefault="009D0B37">
      <w:pPr>
        <w:pStyle w:val="a3"/>
        <w:ind w:left="669"/>
      </w:pPr>
      <w:r>
        <w:t>Norovirus</w:t>
      </w:r>
    </w:p>
    <w:p w:rsidR="00834FA7" w:rsidRDefault="009D0B37">
      <w:pPr>
        <w:pStyle w:val="a3"/>
        <w:spacing w:line="300" w:lineRule="auto"/>
        <w:ind w:left="669" w:right="6316" w:firstLine="424"/>
      </w:pPr>
      <w:r>
        <w:t>Norwalk virus Sapovirus</w:t>
      </w:r>
    </w:p>
    <w:p w:rsidR="00834FA7" w:rsidRDefault="009D0B37">
      <w:pPr>
        <w:pStyle w:val="a3"/>
        <w:spacing w:before="1" w:line="300" w:lineRule="auto"/>
        <w:ind w:left="669" w:right="6283" w:firstLine="424"/>
      </w:pPr>
      <w:r>
        <w:t>Sapporo virus Vesivirus</w:t>
      </w:r>
    </w:p>
    <w:p w:rsidR="00834FA7" w:rsidRDefault="009D0B37">
      <w:pPr>
        <w:pStyle w:val="a3"/>
        <w:spacing w:before="0"/>
        <w:ind w:left="1094"/>
        <w:rPr>
          <w:i w:val="0"/>
        </w:rPr>
      </w:pPr>
      <w:r>
        <w:t>Feline calicivirus</w:t>
      </w:r>
      <w:r>
        <w:rPr>
          <w:i w:val="0"/>
        </w:rPr>
        <w:t>*</w:t>
      </w:r>
    </w:p>
    <w:p w:rsidR="00834FA7" w:rsidRDefault="009D0B37">
      <w:pPr>
        <w:pStyle w:val="5"/>
        <w:spacing w:before="59"/>
        <w:ind w:left="101"/>
      </w:pPr>
      <w:r>
        <w:t>Coronaviridae</w:t>
      </w:r>
    </w:p>
    <w:p w:rsidR="00834FA7" w:rsidRDefault="009D0B37">
      <w:pPr>
        <w:pStyle w:val="a3"/>
        <w:spacing w:before="57"/>
        <w:ind w:left="669"/>
      </w:pPr>
      <w:r>
        <w:t>Coronavirus</w:t>
      </w:r>
    </w:p>
    <w:p w:rsidR="00834FA7" w:rsidRDefault="009D0B37">
      <w:pPr>
        <w:pStyle w:val="a3"/>
        <w:spacing w:before="57" w:line="300" w:lineRule="auto"/>
        <w:ind w:left="1094" w:right="5203"/>
        <w:rPr>
          <w:i w:val="0"/>
        </w:rPr>
      </w:pPr>
      <w:r>
        <w:t>Human coronavirus 229E Human coronavirus OC43 Human coronavirus NL63 Bovine coronavirus</w:t>
      </w:r>
      <w:r>
        <w:rPr>
          <w:i w:val="0"/>
        </w:rPr>
        <w:t xml:space="preserve">* </w:t>
      </w:r>
      <w:r>
        <w:t>Canine coronavirus</w:t>
      </w:r>
      <w:r>
        <w:rPr>
          <w:i w:val="0"/>
        </w:rPr>
        <w:t>*</w:t>
      </w:r>
    </w:p>
    <w:p w:rsidR="00834FA7" w:rsidRDefault="009D0B37">
      <w:pPr>
        <w:pStyle w:val="a3"/>
        <w:spacing w:before="1"/>
        <w:ind w:left="1094"/>
        <w:rPr>
          <w:i w:val="0"/>
        </w:rPr>
      </w:pPr>
      <w:r>
        <w:t>Feline infectious peritonitis virus</w:t>
      </w:r>
      <w:r>
        <w:rPr>
          <w:i w:val="0"/>
        </w:rPr>
        <w:t>*</w:t>
      </w:r>
    </w:p>
    <w:p w:rsidR="00834FA7" w:rsidRDefault="009D0B37">
      <w:pPr>
        <w:pStyle w:val="a3"/>
        <w:spacing w:before="58" w:line="264" w:lineRule="auto"/>
        <w:ind w:left="1094" w:right="2213"/>
        <w:rPr>
          <w:i w:val="0"/>
        </w:rPr>
      </w:pPr>
      <w:r>
        <w:t>Infectious bronchitis virus (Avian infectious bronchitis virus)</w:t>
      </w:r>
      <w:r>
        <w:rPr>
          <w:i w:val="0"/>
        </w:rPr>
        <w:t xml:space="preserve">* </w:t>
      </w:r>
      <w:r>
        <w:t xml:space="preserve">Murine hepatitis virus </w:t>
      </w:r>
      <w:r>
        <w:rPr>
          <w:i w:val="0"/>
          <w:position w:val="10"/>
          <w:sz w:val="13"/>
        </w:rPr>
        <w:t xml:space="preserve">1) </w:t>
      </w:r>
      <w:r>
        <w:rPr>
          <w:i w:val="0"/>
        </w:rPr>
        <w:t>*</w:t>
      </w:r>
    </w:p>
    <w:p w:rsidR="00834FA7" w:rsidRDefault="009D0B37">
      <w:pPr>
        <w:pStyle w:val="a3"/>
        <w:spacing w:before="32" w:line="300" w:lineRule="auto"/>
        <w:ind w:left="1094" w:right="4365"/>
        <w:rPr>
          <w:i w:val="0"/>
        </w:rPr>
      </w:pPr>
      <w:r>
        <w:t>Porcine epidemic diarrhea virus</w:t>
      </w:r>
      <w:r>
        <w:rPr>
          <w:i w:val="0"/>
        </w:rPr>
        <w:t xml:space="preserve">* </w:t>
      </w:r>
      <w:r>
        <w:t>Rat coronavirus</w:t>
      </w:r>
      <w:r>
        <w:rPr>
          <w:i w:val="0"/>
        </w:rPr>
        <w:t xml:space="preserve">* </w:t>
      </w:r>
      <w:r>
        <w:t>Sialodacryoadenitis virus</w:t>
      </w:r>
      <w:r>
        <w:rPr>
          <w:i w:val="0"/>
        </w:rPr>
        <w:t xml:space="preserve">* </w:t>
      </w:r>
      <w:r>
        <w:t>Transmissible gastroenteritis virus</w:t>
      </w:r>
      <w:r>
        <w:rPr>
          <w:i w:val="0"/>
        </w:rPr>
        <w:t>*</w:t>
      </w:r>
    </w:p>
    <w:p w:rsidR="00834FA7" w:rsidRDefault="009D0B37">
      <w:pPr>
        <w:pStyle w:val="5"/>
        <w:spacing w:before="3"/>
        <w:ind w:left="101"/>
      </w:pPr>
      <w:r>
        <w:t>Flaviviridae</w:t>
      </w:r>
    </w:p>
    <w:p w:rsidR="00834FA7" w:rsidRDefault="009D0B37">
      <w:pPr>
        <w:pStyle w:val="a3"/>
        <w:ind w:left="669"/>
      </w:pPr>
      <w:r>
        <w:t>Flavivirus</w:t>
      </w:r>
    </w:p>
    <w:p w:rsidR="00834FA7" w:rsidRDefault="009D0B37">
      <w:pPr>
        <w:pStyle w:val="a3"/>
        <w:spacing w:line="300" w:lineRule="auto"/>
        <w:ind w:left="1094" w:right="6615"/>
      </w:pPr>
      <w:r>
        <w:t>Apoi virus Aroa virus</w:t>
      </w:r>
    </w:p>
    <w:p w:rsidR="00834FA7" w:rsidRDefault="009D0B37">
      <w:pPr>
        <w:spacing w:line="247" w:lineRule="exact"/>
        <w:ind w:left="1094"/>
        <w:rPr>
          <w:rFonts w:ascii="ＭＳ 明朝" w:eastAsia="ＭＳ 明朝"/>
          <w:sz w:val="20"/>
        </w:rPr>
      </w:pPr>
      <w:r>
        <w:rPr>
          <w:i/>
          <w:sz w:val="20"/>
        </w:rPr>
        <w:t>Dengue virus</w:t>
      </w:r>
      <w:r>
        <w:rPr>
          <w:rFonts w:ascii="ＭＳ 明朝" w:eastAsia="ＭＳ 明朝" w:hint="eastAsia"/>
          <w:sz w:val="20"/>
        </w:rPr>
        <w:t>（四種）</w:t>
      </w:r>
    </w:p>
    <w:p w:rsidR="00834FA7" w:rsidRDefault="009D0B37">
      <w:pPr>
        <w:pStyle w:val="a3"/>
        <w:spacing w:before="79"/>
        <w:ind w:left="1094"/>
      </w:pPr>
      <w:r>
        <w:t>Ilheus virus</w:t>
      </w:r>
    </w:p>
    <w:p w:rsidR="00834FA7" w:rsidRDefault="009D0B37">
      <w:pPr>
        <w:spacing w:before="25"/>
        <w:ind w:left="1094"/>
        <w:rPr>
          <w:rFonts w:ascii="ＭＳ 明朝" w:eastAsia="ＭＳ 明朝"/>
          <w:sz w:val="20"/>
        </w:rPr>
      </w:pPr>
      <w:r>
        <w:rPr>
          <w:i/>
          <w:sz w:val="20"/>
        </w:rPr>
        <w:t>J</w:t>
      </w:r>
      <w:r>
        <w:rPr>
          <w:i/>
          <w:spacing w:val="-2"/>
          <w:sz w:val="20"/>
        </w:rPr>
        <w:t>a</w:t>
      </w:r>
      <w:r>
        <w:rPr>
          <w:i/>
          <w:spacing w:val="-3"/>
          <w:sz w:val="20"/>
        </w:rPr>
        <w:t>p</w:t>
      </w:r>
      <w:r>
        <w:rPr>
          <w:i/>
          <w:sz w:val="20"/>
        </w:rPr>
        <w:t>a</w:t>
      </w:r>
      <w:r>
        <w:rPr>
          <w:i/>
          <w:spacing w:val="-2"/>
          <w:sz w:val="20"/>
        </w:rPr>
        <w:t>n</w:t>
      </w:r>
      <w:r>
        <w:rPr>
          <w:i/>
          <w:sz w:val="20"/>
        </w:rPr>
        <w:t>e</w:t>
      </w:r>
      <w:r>
        <w:rPr>
          <w:i/>
          <w:spacing w:val="-1"/>
          <w:sz w:val="20"/>
        </w:rPr>
        <w:t>s</w:t>
      </w:r>
      <w:r>
        <w:rPr>
          <w:i/>
          <w:sz w:val="20"/>
        </w:rPr>
        <w:t>e</w:t>
      </w:r>
      <w:r>
        <w:rPr>
          <w:i/>
          <w:spacing w:val="-1"/>
          <w:sz w:val="20"/>
        </w:rPr>
        <w:t xml:space="preserve"> </w:t>
      </w:r>
      <w:r>
        <w:rPr>
          <w:i/>
          <w:sz w:val="20"/>
        </w:rPr>
        <w:t>e</w:t>
      </w:r>
      <w:r>
        <w:rPr>
          <w:i/>
          <w:spacing w:val="-2"/>
          <w:sz w:val="20"/>
        </w:rPr>
        <w:t>n</w:t>
      </w:r>
      <w:r>
        <w:rPr>
          <w:i/>
          <w:sz w:val="20"/>
        </w:rPr>
        <w:t>ce</w:t>
      </w:r>
      <w:r>
        <w:rPr>
          <w:i/>
          <w:spacing w:val="-2"/>
          <w:sz w:val="20"/>
        </w:rPr>
        <w:t>p</w:t>
      </w:r>
      <w:r>
        <w:rPr>
          <w:i/>
          <w:sz w:val="20"/>
        </w:rPr>
        <w:t>hali</w:t>
      </w:r>
      <w:r>
        <w:rPr>
          <w:i/>
          <w:spacing w:val="-1"/>
          <w:sz w:val="20"/>
        </w:rPr>
        <w:t>t</w:t>
      </w:r>
      <w:r>
        <w:rPr>
          <w:i/>
          <w:sz w:val="20"/>
        </w:rPr>
        <w:t>is</w:t>
      </w:r>
      <w:r>
        <w:rPr>
          <w:i/>
          <w:spacing w:val="-2"/>
          <w:sz w:val="20"/>
        </w:rPr>
        <w:t xml:space="preserve"> </w:t>
      </w:r>
      <w:r>
        <w:rPr>
          <w:i/>
          <w:sz w:val="20"/>
        </w:rPr>
        <w:t>vir</w:t>
      </w:r>
      <w:r>
        <w:rPr>
          <w:i/>
          <w:spacing w:val="-2"/>
          <w:sz w:val="20"/>
        </w:rPr>
        <w:t>u</w:t>
      </w:r>
      <w:r>
        <w:rPr>
          <w:i/>
          <w:spacing w:val="-1"/>
          <w:sz w:val="20"/>
        </w:rPr>
        <w:t>s</w:t>
      </w:r>
      <w:r>
        <w:rPr>
          <w:rFonts w:ascii="ＭＳ 明朝" w:eastAsia="ＭＳ 明朝" w:hint="eastAsia"/>
          <w:sz w:val="20"/>
        </w:rPr>
        <w:t>（四種</w:t>
      </w:r>
      <w:r>
        <w:rPr>
          <w:rFonts w:ascii="ＭＳ 明朝" w:eastAsia="ＭＳ 明朝" w:hint="eastAsia"/>
          <w:spacing w:val="-101"/>
          <w:sz w:val="20"/>
        </w:rPr>
        <w:t>）</w:t>
      </w:r>
      <w:r>
        <w:rPr>
          <w:rFonts w:ascii="ＭＳ 明朝" w:eastAsia="ＭＳ 明朝" w:hint="eastAsia"/>
          <w:sz w:val="20"/>
        </w:rPr>
        <w:t>（</w:t>
      </w:r>
      <w:r>
        <w:rPr>
          <w:spacing w:val="-1"/>
          <w:sz w:val="20"/>
        </w:rPr>
        <w:t>at</w:t>
      </w:r>
      <w:r>
        <w:rPr>
          <w:sz w:val="20"/>
        </w:rPr>
        <w:t>,</w:t>
      </w:r>
      <w:r>
        <w:rPr>
          <w:spacing w:val="-1"/>
          <w:sz w:val="20"/>
        </w:rPr>
        <w:t xml:space="preserve"> m</w:t>
      </w:r>
      <w:r>
        <w:rPr>
          <w:sz w:val="20"/>
        </w:rPr>
        <w:t>,</w:t>
      </w:r>
      <w:r>
        <w:rPr>
          <w:spacing w:val="-1"/>
          <w:sz w:val="20"/>
        </w:rPr>
        <w:t xml:space="preserve"> ML-17</w:t>
      </w:r>
      <w:r>
        <w:rPr>
          <w:sz w:val="20"/>
        </w:rPr>
        <w:t>,</w:t>
      </w:r>
      <w:r>
        <w:rPr>
          <w:spacing w:val="-1"/>
          <w:sz w:val="20"/>
        </w:rPr>
        <w:t xml:space="preserve"> S</w:t>
      </w:r>
      <w:r>
        <w:rPr>
          <w:sz w:val="20"/>
        </w:rPr>
        <w:t>-</w:t>
      </w:r>
      <w:r>
        <w:rPr>
          <w:rFonts w:ascii="ＭＳ 明朝" w:eastAsia="ＭＳ 明朝" w:hint="eastAsia"/>
          <w:spacing w:val="-1"/>
          <w:sz w:val="20"/>
        </w:rPr>
        <w:t>株を除く</w:t>
      </w:r>
      <w:r>
        <w:rPr>
          <w:rFonts w:ascii="ＭＳ 明朝" w:eastAsia="ＭＳ 明朝" w:hint="eastAsia"/>
          <w:sz w:val="20"/>
        </w:rPr>
        <w:t>）</w:t>
      </w:r>
    </w:p>
    <w:p w:rsidR="00834FA7" w:rsidRDefault="009D0B37">
      <w:pPr>
        <w:pStyle w:val="a3"/>
        <w:spacing w:before="77" w:line="300" w:lineRule="auto"/>
        <w:ind w:left="1094" w:right="6160"/>
      </w:pPr>
      <w:r>
        <w:t>Langat virus Rio Bravo virus Yokose virus</w:t>
      </w:r>
    </w:p>
    <w:p w:rsidR="00834FA7" w:rsidRDefault="009D0B37">
      <w:pPr>
        <w:pStyle w:val="a3"/>
        <w:spacing w:before="1"/>
        <w:ind w:left="669"/>
      </w:pPr>
      <w:r>
        <w:t>Hepacivirus</w:t>
      </w:r>
    </w:p>
    <w:p w:rsidR="00834FA7" w:rsidRDefault="009D0B37">
      <w:pPr>
        <w:pStyle w:val="a3"/>
        <w:spacing w:before="57" w:line="300" w:lineRule="auto"/>
        <w:ind w:left="669" w:right="6061" w:firstLine="424"/>
      </w:pPr>
      <w:r>
        <w:t>Hapatitis C virus Unassigned</w:t>
      </w:r>
    </w:p>
    <w:p w:rsidR="00834FA7" w:rsidRDefault="009D0B37">
      <w:pPr>
        <w:pStyle w:val="a3"/>
        <w:spacing w:before="1"/>
        <w:ind w:left="1094"/>
      </w:pPr>
      <w:r>
        <w:t>Hepatitis G virus</w:t>
      </w:r>
    </w:p>
    <w:p w:rsidR="00834FA7" w:rsidRDefault="009D0B37">
      <w:pPr>
        <w:pStyle w:val="5"/>
        <w:ind w:left="101"/>
      </w:pPr>
      <w:r>
        <w:t>Hepadnaviridae</w:t>
      </w:r>
    </w:p>
    <w:p w:rsidR="00834FA7" w:rsidRDefault="009D0B37">
      <w:pPr>
        <w:pStyle w:val="a3"/>
        <w:spacing w:line="300" w:lineRule="auto"/>
        <w:ind w:left="1094" w:right="6071" w:hanging="425"/>
      </w:pPr>
      <w:r>
        <w:t>Orthohepadnavirus Hepatitis B virus</w:t>
      </w:r>
    </w:p>
    <w:p w:rsidR="00834FA7" w:rsidRDefault="009D0B37">
      <w:pPr>
        <w:pStyle w:val="5"/>
        <w:spacing w:before="3"/>
        <w:ind w:left="101"/>
      </w:pPr>
      <w:r>
        <w:t>Hepeviridae</w:t>
      </w:r>
    </w:p>
    <w:p w:rsidR="00834FA7" w:rsidRDefault="009D0B37">
      <w:pPr>
        <w:pStyle w:val="a3"/>
        <w:spacing w:before="55"/>
        <w:ind w:left="669"/>
      </w:pPr>
      <w:r>
        <w:t>Hepevirus</w:t>
      </w:r>
    </w:p>
    <w:p w:rsidR="00834FA7" w:rsidRDefault="009D0B37">
      <w:pPr>
        <w:pStyle w:val="a3"/>
        <w:spacing w:before="57"/>
        <w:ind w:left="1094"/>
      </w:pPr>
      <w:r>
        <w:t>Hepatitis E virus</w:t>
      </w:r>
    </w:p>
    <w:p w:rsidR="00834FA7" w:rsidRDefault="009D0B37">
      <w:pPr>
        <w:pStyle w:val="5"/>
        <w:spacing w:before="59"/>
        <w:ind w:left="101"/>
      </w:pPr>
      <w:r>
        <w:t>Herpesviridae</w:t>
      </w:r>
    </w:p>
    <w:p w:rsidR="00834FA7" w:rsidRDefault="009D0B37">
      <w:pPr>
        <w:pStyle w:val="a3"/>
        <w:spacing w:before="55"/>
        <w:ind w:left="669"/>
      </w:pPr>
      <w:r>
        <w:t>Cytomegalovirus</w:t>
      </w:r>
    </w:p>
    <w:p w:rsidR="00834FA7" w:rsidRDefault="009D0B37">
      <w:pPr>
        <w:pStyle w:val="a3"/>
        <w:spacing w:before="57" w:line="300" w:lineRule="auto"/>
        <w:ind w:left="669" w:right="5616" w:firstLine="424"/>
      </w:pPr>
      <w:r>
        <w:t>Human herpesvirus 5 Ictalurivirus</w:t>
      </w:r>
    </w:p>
    <w:p w:rsidR="00834FA7" w:rsidRDefault="009D0B37">
      <w:pPr>
        <w:pStyle w:val="a3"/>
        <w:spacing w:before="0"/>
        <w:ind w:left="1094"/>
        <w:rPr>
          <w:i w:val="0"/>
        </w:rPr>
      </w:pPr>
      <w:r>
        <w:t>Caviid herpesvirus 1 (Guinea pig herpesvirus)</w:t>
      </w:r>
      <w:r>
        <w:rPr>
          <w:i w:val="0"/>
        </w:rPr>
        <w:t>*</w:t>
      </w:r>
    </w:p>
    <w:p w:rsidR="00834FA7" w:rsidRDefault="00834FA7">
      <w:pPr>
        <w:sectPr w:rsidR="00834FA7">
          <w:pgSz w:w="11910" w:h="16840"/>
          <w:pgMar w:top="1060" w:right="1680" w:bottom="280" w:left="1600" w:header="720" w:footer="720" w:gutter="0"/>
          <w:cols w:space="720"/>
        </w:sectPr>
      </w:pPr>
    </w:p>
    <w:p w:rsidR="00834FA7" w:rsidRDefault="009D0B37">
      <w:pPr>
        <w:pStyle w:val="a3"/>
        <w:spacing w:before="72"/>
        <w:ind w:left="669"/>
      </w:pPr>
      <w:r>
        <w:t>Lymphocryptovirus</w:t>
      </w:r>
    </w:p>
    <w:p w:rsidR="00834FA7" w:rsidRDefault="009D0B37">
      <w:pPr>
        <w:pStyle w:val="a3"/>
        <w:spacing w:line="300" w:lineRule="auto"/>
        <w:ind w:left="1093" w:right="2881"/>
      </w:pPr>
      <w:r>
        <w:t>Cercopithecine herpesvirus 12 (Herpes virus papio)</w:t>
      </w:r>
      <w:r>
        <w:rPr>
          <w:i w:val="0"/>
        </w:rPr>
        <w:t xml:space="preserve">* </w:t>
      </w:r>
      <w:r>
        <w:t>Human herpesvirus 4</w:t>
      </w:r>
    </w:p>
    <w:p w:rsidR="00834FA7" w:rsidRDefault="009D0B37">
      <w:pPr>
        <w:pStyle w:val="a3"/>
        <w:spacing w:before="1"/>
        <w:ind w:left="669"/>
      </w:pPr>
      <w:r>
        <w:t>Rhadinovirus</w:t>
      </w:r>
    </w:p>
    <w:p w:rsidR="00834FA7" w:rsidRDefault="009D0B37">
      <w:pPr>
        <w:pStyle w:val="a3"/>
        <w:ind w:left="1093"/>
      </w:pPr>
      <w:r>
        <w:t>Human herpesvirus 8</w:t>
      </w:r>
    </w:p>
    <w:p w:rsidR="00834FA7" w:rsidRDefault="009D0B37">
      <w:pPr>
        <w:pStyle w:val="a3"/>
        <w:spacing w:before="58" w:line="300" w:lineRule="auto"/>
        <w:ind w:left="669" w:right="5382" w:firstLine="424"/>
      </w:pPr>
      <w:r>
        <w:t>Saimiriine herpesvirus 2 Roseolovirus</w:t>
      </w:r>
    </w:p>
    <w:p w:rsidR="00834FA7" w:rsidRDefault="009D0B37">
      <w:pPr>
        <w:pStyle w:val="a3"/>
        <w:spacing w:before="2"/>
        <w:ind w:left="1093"/>
      </w:pPr>
      <w:r>
        <w:t>Human herpesvirus 6</w:t>
      </w:r>
    </w:p>
    <w:p w:rsidR="00834FA7" w:rsidRDefault="009D0B37">
      <w:pPr>
        <w:pStyle w:val="a3"/>
        <w:spacing w:before="58" w:line="300" w:lineRule="auto"/>
        <w:ind w:left="669" w:right="5616" w:firstLine="424"/>
      </w:pPr>
      <w:r>
        <w:t>Human herpesvirus 7 Simplexvirus</w:t>
      </w:r>
    </w:p>
    <w:p w:rsidR="00834FA7" w:rsidRDefault="009D0B37">
      <w:pPr>
        <w:pStyle w:val="a3"/>
        <w:spacing w:before="0" w:line="231" w:lineRule="exact"/>
        <w:ind w:left="1093"/>
        <w:rPr>
          <w:i w:val="0"/>
        </w:rPr>
      </w:pPr>
      <w:r>
        <w:t xml:space="preserve">Cercopithecine herpesvirus 16 (Herpes virus papio </w:t>
      </w:r>
      <w:r>
        <w:rPr>
          <w:i w:val="0"/>
          <w:position w:val="10"/>
          <w:sz w:val="13"/>
        </w:rPr>
        <w:t>2)</w:t>
      </w:r>
      <w:r>
        <w:rPr>
          <w:i w:val="0"/>
        </w:rPr>
        <w:t>*</w:t>
      </w:r>
    </w:p>
    <w:p w:rsidR="00834FA7" w:rsidRDefault="009D0B37">
      <w:pPr>
        <w:pStyle w:val="a3"/>
        <w:spacing w:before="58"/>
        <w:ind w:left="1094"/>
      </w:pPr>
      <w:r>
        <w:t>Human herpesvirus 1</w:t>
      </w:r>
    </w:p>
    <w:p w:rsidR="00834FA7" w:rsidRDefault="009D0B37">
      <w:pPr>
        <w:pStyle w:val="a3"/>
        <w:spacing w:before="58" w:line="300" w:lineRule="auto"/>
        <w:ind w:left="669" w:right="5616" w:firstLine="424"/>
      </w:pPr>
      <w:r>
        <w:t>Human herpesvirus 2 Varicellovirus</w:t>
      </w:r>
    </w:p>
    <w:p w:rsidR="00834FA7" w:rsidRDefault="009D0B37">
      <w:pPr>
        <w:pStyle w:val="a3"/>
        <w:spacing w:before="1" w:line="300" w:lineRule="auto"/>
        <w:ind w:left="1093" w:right="2815"/>
      </w:pPr>
      <w:r>
        <w:t>Felid herpesvirus 1 (Feline viral rhinotracheitis virus)</w:t>
      </w:r>
      <w:r>
        <w:rPr>
          <w:i w:val="0"/>
        </w:rPr>
        <w:t xml:space="preserve">* </w:t>
      </w:r>
      <w:r>
        <w:t>Human herpesvirus 3</w:t>
      </w:r>
    </w:p>
    <w:p w:rsidR="00834FA7" w:rsidRDefault="009D0B37">
      <w:pPr>
        <w:pStyle w:val="a3"/>
        <w:spacing w:before="1"/>
        <w:ind w:left="1093"/>
        <w:rPr>
          <w:i w:val="0"/>
        </w:rPr>
      </w:pPr>
      <w:r>
        <w:t>Suid herpesvirus 1 (Pseudorabies virus)</w:t>
      </w:r>
      <w:r>
        <w:rPr>
          <w:i w:val="0"/>
        </w:rPr>
        <w:t>*</w:t>
      </w:r>
    </w:p>
    <w:p w:rsidR="00834FA7" w:rsidRDefault="009D0B37">
      <w:pPr>
        <w:pStyle w:val="5"/>
        <w:spacing w:before="60"/>
        <w:ind w:left="101"/>
      </w:pPr>
      <w:r>
        <w:t>Orthomyxoviridae</w:t>
      </w:r>
    </w:p>
    <w:p w:rsidR="00834FA7" w:rsidRDefault="009D0B37">
      <w:pPr>
        <w:pStyle w:val="a3"/>
        <w:spacing w:before="55"/>
        <w:ind w:left="668"/>
      </w:pPr>
      <w:r>
        <w:t>Influenzavirus A</w:t>
      </w:r>
    </w:p>
    <w:p w:rsidR="00834FA7" w:rsidRDefault="009D0B37">
      <w:pPr>
        <w:spacing w:before="27"/>
        <w:ind w:left="1093"/>
        <w:rPr>
          <w:rFonts w:ascii="ＭＳ 明朝" w:eastAsia="ＭＳ 明朝"/>
          <w:sz w:val="20"/>
        </w:rPr>
      </w:pPr>
      <w:r>
        <w:rPr>
          <w:i/>
          <w:sz w:val="20"/>
        </w:rPr>
        <w:t>Influenza</w:t>
      </w:r>
      <w:r>
        <w:rPr>
          <w:i/>
          <w:spacing w:val="-8"/>
          <w:sz w:val="20"/>
        </w:rPr>
        <w:t xml:space="preserve"> </w:t>
      </w:r>
      <w:r>
        <w:rPr>
          <w:i/>
          <w:sz w:val="20"/>
        </w:rPr>
        <w:t>A</w:t>
      </w:r>
      <w:r>
        <w:rPr>
          <w:i/>
          <w:spacing w:val="-8"/>
          <w:sz w:val="20"/>
        </w:rPr>
        <w:t xml:space="preserve"> </w:t>
      </w:r>
      <w:r>
        <w:rPr>
          <w:i/>
          <w:sz w:val="20"/>
        </w:rPr>
        <w:t>v</w:t>
      </w:r>
      <w:r>
        <w:rPr>
          <w:i/>
          <w:spacing w:val="-2"/>
          <w:sz w:val="20"/>
        </w:rPr>
        <w:t>i</w:t>
      </w:r>
      <w:r>
        <w:rPr>
          <w:i/>
          <w:sz w:val="20"/>
        </w:rPr>
        <w:t>rus</w:t>
      </w:r>
      <w:r>
        <w:rPr>
          <w:i/>
          <w:spacing w:val="-7"/>
          <w:sz w:val="20"/>
        </w:rPr>
        <w:t xml:space="preserve">  </w:t>
      </w:r>
      <w:r>
        <w:rPr>
          <w:rFonts w:ascii="ＭＳ 明朝" w:eastAsia="ＭＳ 明朝" w:hint="eastAsia"/>
          <w:sz w:val="20"/>
        </w:rPr>
        <w:t>（</w:t>
      </w:r>
      <w:r>
        <w:rPr>
          <w:rFonts w:ascii="ＭＳ 明朝" w:eastAsia="ＭＳ 明朝" w:hint="eastAsia"/>
          <w:spacing w:val="-1"/>
          <w:sz w:val="20"/>
        </w:rPr>
        <w:t>四種</w:t>
      </w:r>
      <w:r>
        <w:rPr>
          <w:rFonts w:ascii="ＭＳ 明朝" w:eastAsia="ＭＳ 明朝" w:hint="eastAsia"/>
          <w:spacing w:val="-101"/>
          <w:sz w:val="20"/>
        </w:rPr>
        <w:t>）</w:t>
      </w:r>
      <w:r>
        <w:rPr>
          <w:rFonts w:ascii="ＭＳ 明朝" w:eastAsia="ＭＳ 明朝" w:hint="eastAsia"/>
          <w:sz w:val="20"/>
        </w:rPr>
        <w:t>（</w:t>
      </w:r>
      <w:r>
        <w:rPr>
          <w:sz w:val="20"/>
        </w:rPr>
        <w:t>H</w:t>
      </w:r>
      <w:r>
        <w:rPr>
          <w:spacing w:val="-2"/>
          <w:sz w:val="20"/>
        </w:rPr>
        <w:t>2</w:t>
      </w:r>
      <w:r>
        <w:rPr>
          <w:spacing w:val="-1"/>
          <w:sz w:val="20"/>
        </w:rPr>
        <w:t>N</w:t>
      </w:r>
      <w:r>
        <w:rPr>
          <w:sz w:val="20"/>
        </w:rPr>
        <w:t>2</w:t>
      </w:r>
      <w:r>
        <w:rPr>
          <w:spacing w:val="-7"/>
          <w:sz w:val="20"/>
        </w:rPr>
        <w:t xml:space="preserve"> </w:t>
      </w:r>
      <w:r>
        <w:rPr>
          <w:rFonts w:ascii="ＭＳ 明朝" w:eastAsia="ＭＳ 明朝" w:hint="eastAsia"/>
          <w:spacing w:val="24"/>
          <w:sz w:val="20"/>
        </w:rPr>
        <w:t>及び</w:t>
      </w:r>
      <w:r>
        <w:rPr>
          <w:sz w:val="20"/>
        </w:rPr>
        <w:t>H</w:t>
      </w:r>
      <w:r>
        <w:rPr>
          <w:spacing w:val="-2"/>
          <w:sz w:val="20"/>
        </w:rPr>
        <w:t>5</w:t>
      </w:r>
      <w:r>
        <w:rPr>
          <w:sz w:val="20"/>
        </w:rPr>
        <w:t>N1</w:t>
      </w:r>
      <w:r>
        <w:rPr>
          <w:spacing w:val="-7"/>
          <w:sz w:val="20"/>
        </w:rPr>
        <w:t xml:space="preserve"> </w:t>
      </w:r>
      <w:r>
        <w:rPr>
          <w:rFonts w:ascii="ＭＳ 明朝" w:eastAsia="ＭＳ 明朝" w:hint="eastAsia"/>
          <w:spacing w:val="15"/>
          <w:sz w:val="20"/>
        </w:rPr>
        <w:t>または</w:t>
      </w:r>
      <w:r>
        <w:rPr>
          <w:sz w:val="20"/>
        </w:rPr>
        <w:t>H</w:t>
      </w:r>
      <w:r>
        <w:rPr>
          <w:spacing w:val="-2"/>
          <w:sz w:val="20"/>
        </w:rPr>
        <w:t>7</w:t>
      </w:r>
      <w:r>
        <w:rPr>
          <w:sz w:val="20"/>
        </w:rPr>
        <w:t>N7</w:t>
      </w:r>
      <w:r>
        <w:rPr>
          <w:spacing w:val="-7"/>
          <w:sz w:val="20"/>
        </w:rPr>
        <w:t xml:space="preserve"> </w:t>
      </w:r>
      <w:r>
        <w:rPr>
          <w:rFonts w:ascii="ＭＳ 明朝" w:eastAsia="ＭＳ 明朝" w:hint="eastAsia"/>
          <w:spacing w:val="-2"/>
          <w:sz w:val="20"/>
        </w:rPr>
        <w:t>の弱毒株＊註に限る</w:t>
      </w:r>
      <w:r>
        <w:rPr>
          <w:rFonts w:ascii="ＭＳ 明朝" w:eastAsia="ＭＳ 明朝" w:hint="eastAsia"/>
          <w:sz w:val="20"/>
        </w:rPr>
        <w:t>）</w:t>
      </w:r>
    </w:p>
    <w:p w:rsidR="00834FA7" w:rsidRDefault="009D0B37">
      <w:pPr>
        <w:pStyle w:val="a3"/>
        <w:spacing w:before="42"/>
        <w:ind w:left="1093"/>
        <w:rPr>
          <w:i w:val="0"/>
          <w:sz w:val="13"/>
        </w:rPr>
      </w:pPr>
      <w:r>
        <w:t xml:space="preserve">Influenza A virus </w:t>
      </w:r>
      <w:r>
        <w:rPr>
          <w:i w:val="0"/>
          <w:position w:val="10"/>
          <w:sz w:val="13"/>
        </w:rPr>
        <w:t>2)</w:t>
      </w:r>
    </w:p>
    <w:p w:rsidR="00834FA7" w:rsidRDefault="009D0B37">
      <w:pPr>
        <w:pStyle w:val="a3"/>
        <w:spacing w:before="57" w:line="300" w:lineRule="auto"/>
        <w:ind w:left="1093" w:right="6038" w:hanging="425"/>
      </w:pPr>
      <w:r>
        <w:t>Influenzavirus B Influenza B virus</w:t>
      </w:r>
    </w:p>
    <w:p w:rsidR="00834FA7" w:rsidRDefault="009D0B37">
      <w:pPr>
        <w:pStyle w:val="a3"/>
        <w:spacing w:before="1" w:line="300" w:lineRule="auto"/>
        <w:ind w:left="1093" w:right="6027" w:hanging="425"/>
      </w:pPr>
      <w:r>
        <w:t>Influenzavirus C Influenza C virus</w:t>
      </w:r>
    </w:p>
    <w:p w:rsidR="00834FA7" w:rsidRDefault="009D0B37">
      <w:pPr>
        <w:pStyle w:val="5"/>
        <w:spacing w:before="3"/>
        <w:ind w:left="101"/>
      </w:pPr>
      <w:r>
        <w:t>Papillomaviridae</w:t>
      </w:r>
    </w:p>
    <w:p w:rsidR="00834FA7" w:rsidRDefault="009D0B37">
      <w:pPr>
        <w:pStyle w:val="a3"/>
        <w:spacing w:before="55"/>
        <w:ind w:left="669"/>
      </w:pPr>
      <w:r>
        <w:t>Papillomavirus</w:t>
      </w:r>
    </w:p>
    <w:p w:rsidR="00834FA7" w:rsidRDefault="009D0B37">
      <w:pPr>
        <w:pStyle w:val="a3"/>
        <w:spacing w:before="57"/>
        <w:ind w:left="1093"/>
      </w:pPr>
      <w:r>
        <w:t>Human papillomavirus</w:t>
      </w:r>
    </w:p>
    <w:p w:rsidR="00834FA7" w:rsidRDefault="009D0B37">
      <w:pPr>
        <w:pStyle w:val="5"/>
        <w:ind w:left="101"/>
      </w:pPr>
      <w:r>
        <w:t>Paramyxoviridae</w:t>
      </w:r>
    </w:p>
    <w:p w:rsidR="00834FA7" w:rsidRDefault="009D0B37">
      <w:pPr>
        <w:pStyle w:val="a3"/>
        <w:ind w:left="669"/>
      </w:pPr>
      <w:r>
        <w:t>Avulavirus</w:t>
      </w:r>
    </w:p>
    <w:p w:rsidR="00834FA7" w:rsidRDefault="009D0B37">
      <w:pPr>
        <w:pStyle w:val="a3"/>
        <w:spacing w:before="22"/>
        <w:ind w:left="1093"/>
        <w:rPr>
          <w:i w:val="0"/>
          <w:sz w:val="13"/>
        </w:rPr>
      </w:pPr>
      <w:r>
        <w:t xml:space="preserve">Newcastle disease virus </w:t>
      </w:r>
      <w:r>
        <w:rPr>
          <w:i w:val="0"/>
          <w:position w:val="10"/>
          <w:sz w:val="13"/>
        </w:rPr>
        <w:t>1)</w:t>
      </w:r>
    </w:p>
    <w:p w:rsidR="00834FA7" w:rsidRDefault="009D0B37">
      <w:pPr>
        <w:pStyle w:val="a3"/>
        <w:spacing w:before="58"/>
        <w:ind w:left="669"/>
      </w:pPr>
      <w:r>
        <w:t>Metapneumovirus</w:t>
      </w:r>
    </w:p>
    <w:p w:rsidR="00834FA7" w:rsidRDefault="009D0B37">
      <w:pPr>
        <w:pStyle w:val="a3"/>
        <w:spacing w:before="58" w:line="300" w:lineRule="auto"/>
        <w:ind w:left="669" w:right="4493" w:firstLine="424"/>
      </w:pPr>
      <w:r>
        <w:t>Human metapneumovirus (hMPV) Morbillivirus</w:t>
      </w:r>
    </w:p>
    <w:p w:rsidR="00834FA7" w:rsidRDefault="009D0B37">
      <w:pPr>
        <w:pStyle w:val="a3"/>
        <w:spacing w:before="1" w:line="300" w:lineRule="auto"/>
        <w:ind w:left="1093" w:right="5393"/>
      </w:pPr>
      <w:r>
        <w:t>Canine distemper virus</w:t>
      </w:r>
      <w:r>
        <w:rPr>
          <w:i w:val="0"/>
        </w:rPr>
        <w:t xml:space="preserve">* </w:t>
      </w:r>
      <w:r>
        <w:t>Measles virus</w:t>
      </w:r>
    </w:p>
    <w:p w:rsidR="00834FA7" w:rsidRDefault="009D0B37">
      <w:pPr>
        <w:pStyle w:val="a3"/>
        <w:spacing w:before="2"/>
        <w:ind w:left="669"/>
      </w:pPr>
      <w:r>
        <w:t>Pneumovirus</w:t>
      </w:r>
    </w:p>
    <w:p w:rsidR="00834FA7" w:rsidRDefault="009D0B37">
      <w:pPr>
        <w:pStyle w:val="a3"/>
        <w:ind w:left="1093"/>
      </w:pPr>
      <w:r>
        <w:t>Human respiratory syncytial virus</w:t>
      </w:r>
    </w:p>
    <w:p w:rsidR="00834FA7" w:rsidRDefault="009D0B37">
      <w:pPr>
        <w:pStyle w:val="a3"/>
        <w:spacing w:line="302" w:lineRule="auto"/>
        <w:ind w:left="669" w:right="2926" w:firstLine="424"/>
      </w:pPr>
      <w:r>
        <w:t>Murine pneumonia virus (Pneumonia virus of mice)</w:t>
      </w:r>
      <w:r>
        <w:rPr>
          <w:i w:val="0"/>
        </w:rPr>
        <w:t xml:space="preserve">* </w:t>
      </w:r>
      <w:r>
        <w:t>Respirovirus</w:t>
      </w:r>
    </w:p>
    <w:p w:rsidR="00834FA7" w:rsidRDefault="009D0B37">
      <w:pPr>
        <w:pStyle w:val="a3"/>
        <w:spacing w:before="0" w:line="280" w:lineRule="auto"/>
        <w:ind w:left="1093" w:right="4985"/>
        <w:jc w:val="both"/>
        <w:rPr>
          <w:i w:val="0"/>
          <w:sz w:val="13"/>
        </w:rPr>
      </w:pPr>
      <w:r>
        <w:t xml:space="preserve">Human parainfluenza virus 1 Human parainfluenza virus 3 Sendai virus </w:t>
      </w:r>
      <w:r>
        <w:rPr>
          <w:i w:val="0"/>
          <w:position w:val="10"/>
          <w:sz w:val="13"/>
        </w:rPr>
        <w:t>1)</w:t>
      </w:r>
    </w:p>
    <w:p w:rsidR="00834FA7" w:rsidRDefault="009D0B37">
      <w:pPr>
        <w:pStyle w:val="a3"/>
        <w:spacing w:before="16"/>
        <w:ind w:left="669"/>
      </w:pPr>
      <w:r>
        <w:t>Rubulavirus</w:t>
      </w:r>
    </w:p>
    <w:p w:rsidR="00834FA7" w:rsidRDefault="009D0B37">
      <w:pPr>
        <w:pStyle w:val="a3"/>
        <w:ind w:left="1094"/>
      </w:pPr>
      <w:r>
        <w:t>Mumps virus</w:t>
      </w:r>
    </w:p>
    <w:p w:rsidR="00834FA7" w:rsidRDefault="009D0B37">
      <w:pPr>
        <w:pStyle w:val="a3"/>
        <w:spacing w:before="58" w:line="300" w:lineRule="auto"/>
        <w:ind w:left="1094" w:right="4970"/>
      </w:pPr>
      <w:r>
        <w:t>Human parainfluenza virus 2 Human parainfluenza virus 4</w:t>
      </w:r>
    </w:p>
    <w:p w:rsidR="00834FA7" w:rsidRDefault="009D0B37">
      <w:pPr>
        <w:pStyle w:val="5"/>
        <w:spacing w:before="2"/>
        <w:ind w:left="101"/>
      </w:pPr>
      <w:r>
        <w:t>Parvoviridae</w:t>
      </w:r>
    </w:p>
    <w:p w:rsidR="00834FA7" w:rsidRDefault="009D0B37">
      <w:pPr>
        <w:pStyle w:val="a3"/>
        <w:ind w:left="669"/>
      </w:pPr>
      <w:r>
        <w:t>Erythrovirus</w:t>
      </w:r>
    </w:p>
    <w:p w:rsidR="00834FA7" w:rsidRDefault="009D0B37">
      <w:pPr>
        <w:pStyle w:val="a3"/>
        <w:ind w:left="1094"/>
      </w:pPr>
      <w:r>
        <w:t>B19 virus</w:t>
      </w:r>
    </w:p>
    <w:p w:rsidR="00834FA7" w:rsidRDefault="00834FA7">
      <w:pPr>
        <w:sectPr w:rsidR="00834FA7">
          <w:pgSz w:w="11910" w:h="16840"/>
          <w:pgMar w:top="1060" w:right="1680" w:bottom="280" w:left="1600" w:header="720" w:footer="720" w:gutter="0"/>
          <w:cols w:space="720"/>
        </w:sectPr>
      </w:pPr>
    </w:p>
    <w:p w:rsidR="00834FA7" w:rsidRDefault="009D0B37">
      <w:pPr>
        <w:pStyle w:val="a3"/>
        <w:spacing w:before="72"/>
        <w:ind w:left="689"/>
      </w:pPr>
      <w:r>
        <w:t>Parvovirus</w:t>
      </w:r>
    </w:p>
    <w:p w:rsidR="00834FA7" w:rsidRDefault="009D0B37">
      <w:pPr>
        <w:pStyle w:val="a3"/>
        <w:spacing w:before="57"/>
        <w:ind w:left="1114"/>
      </w:pPr>
      <w:r>
        <w:t>Canine parvovirus*</w:t>
      </w:r>
    </w:p>
    <w:p w:rsidR="00834FA7" w:rsidRDefault="009D0B37">
      <w:pPr>
        <w:pStyle w:val="a3"/>
        <w:spacing w:before="55" w:line="300" w:lineRule="auto"/>
        <w:ind w:left="1114" w:right="5074"/>
        <w:jc w:val="both"/>
        <w:rPr>
          <w:i w:val="0"/>
        </w:rPr>
      </w:pPr>
      <w:r>
        <w:t>Feline panleukopenia virus</w:t>
      </w:r>
      <w:r>
        <w:rPr>
          <w:i w:val="0"/>
        </w:rPr>
        <w:t xml:space="preserve">* </w:t>
      </w:r>
      <w:r>
        <w:t>Kilham rat virus (Rat virus)</w:t>
      </w:r>
      <w:r>
        <w:rPr>
          <w:i w:val="0"/>
        </w:rPr>
        <w:t xml:space="preserve">* </w:t>
      </w:r>
      <w:r>
        <w:t>Lapine parvovirus</w:t>
      </w:r>
      <w:r>
        <w:rPr>
          <w:i w:val="0"/>
        </w:rPr>
        <w:t>*</w:t>
      </w:r>
    </w:p>
    <w:p w:rsidR="00834FA7" w:rsidRDefault="009D0B37">
      <w:pPr>
        <w:pStyle w:val="5"/>
        <w:spacing w:before="4"/>
        <w:ind w:left="121"/>
      </w:pPr>
      <w:r>
        <w:t>Picornaviridae</w:t>
      </w:r>
    </w:p>
    <w:p w:rsidR="00834FA7" w:rsidRDefault="009D0B37">
      <w:pPr>
        <w:pStyle w:val="a3"/>
        <w:spacing w:before="55"/>
        <w:ind w:left="689"/>
      </w:pPr>
      <w:r>
        <w:t>Cardiovirus</w:t>
      </w:r>
    </w:p>
    <w:p w:rsidR="00834FA7" w:rsidRDefault="009D0B37">
      <w:pPr>
        <w:pStyle w:val="a3"/>
        <w:spacing w:before="58" w:line="300" w:lineRule="auto"/>
        <w:ind w:left="1114" w:right="5081"/>
        <w:rPr>
          <w:i w:val="0"/>
        </w:rPr>
      </w:pPr>
      <w:r>
        <w:t>Encephalomyocarditis virus Theilovirus</w:t>
      </w:r>
      <w:r>
        <w:rPr>
          <w:i w:val="0"/>
        </w:rPr>
        <w:t>*</w:t>
      </w:r>
    </w:p>
    <w:p w:rsidR="00834FA7" w:rsidRDefault="009D0B37">
      <w:pPr>
        <w:pStyle w:val="a3"/>
        <w:spacing w:before="2"/>
        <w:ind w:left="689"/>
      </w:pPr>
      <w:r>
        <w:t>Enterovirus</w:t>
      </w:r>
    </w:p>
    <w:p w:rsidR="00834FA7" w:rsidRDefault="009D0B37">
      <w:pPr>
        <w:pStyle w:val="a3"/>
        <w:spacing w:before="57" w:line="300" w:lineRule="auto"/>
        <w:ind w:left="1114" w:right="5638"/>
        <w:jc w:val="both"/>
      </w:pPr>
      <w:r>
        <w:t>Human enterovirus A Human enterovirus B Human enterovirus C Human enterovirus D</w:t>
      </w:r>
    </w:p>
    <w:p w:rsidR="00834FA7" w:rsidRDefault="009D0B37">
      <w:pPr>
        <w:spacing w:line="248" w:lineRule="exact"/>
        <w:ind w:left="1114"/>
        <w:rPr>
          <w:rFonts w:ascii="ＭＳ 明朝" w:eastAsia="ＭＳ 明朝"/>
          <w:sz w:val="20"/>
          <w:lang w:eastAsia="ja-JP"/>
        </w:rPr>
      </w:pPr>
      <w:r>
        <w:rPr>
          <w:i/>
          <w:sz w:val="20"/>
          <w:lang w:eastAsia="ja-JP"/>
        </w:rPr>
        <w:t>Poliov</w:t>
      </w:r>
      <w:r>
        <w:rPr>
          <w:i/>
          <w:spacing w:val="-2"/>
          <w:sz w:val="20"/>
          <w:lang w:eastAsia="ja-JP"/>
        </w:rPr>
        <w:t>i</w:t>
      </w:r>
      <w:r>
        <w:rPr>
          <w:i/>
          <w:sz w:val="20"/>
          <w:lang w:eastAsia="ja-JP"/>
        </w:rPr>
        <w:t>ru</w:t>
      </w:r>
      <w:r>
        <w:rPr>
          <w:i/>
          <w:spacing w:val="-2"/>
          <w:sz w:val="20"/>
          <w:lang w:eastAsia="ja-JP"/>
        </w:rPr>
        <w:t>s</w:t>
      </w:r>
      <w:r>
        <w:rPr>
          <w:rFonts w:ascii="ＭＳ 明朝" w:eastAsia="ＭＳ 明朝" w:hint="eastAsia"/>
          <w:sz w:val="20"/>
          <w:lang w:eastAsia="ja-JP"/>
        </w:rPr>
        <w:t>（四種</w:t>
      </w:r>
      <w:r>
        <w:rPr>
          <w:rFonts w:ascii="ＭＳ 明朝" w:eastAsia="ＭＳ 明朝" w:hint="eastAsia"/>
          <w:spacing w:val="-101"/>
          <w:sz w:val="20"/>
          <w:lang w:eastAsia="ja-JP"/>
        </w:rPr>
        <w:t>）</w:t>
      </w:r>
      <w:r>
        <w:rPr>
          <w:rFonts w:ascii="ＭＳ 明朝" w:eastAsia="ＭＳ 明朝" w:hint="eastAsia"/>
          <w:sz w:val="20"/>
          <w:lang w:eastAsia="ja-JP"/>
        </w:rPr>
        <w:t>（</w:t>
      </w:r>
      <w:r>
        <w:rPr>
          <w:rFonts w:ascii="ＭＳ 明朝" w:eastAsia="ＭＳ 明朝" w:hint="eastAsia"/>
          <w:spacing w:val="-2"/>
          <w:sz w:val="20"/>
          <w:lang w:eastAsia="ja-JP"/>
        </w:rPr>
        <w:t>ワクチン株を除く</w:t>
      </w:r>
      <w:r>
        <w:rPr>
          <w:rFonts w:ascii="ＭＳ 明朝" w:eastAsia="ＭＳ 明朝" w:hint="eastAsia"/>
          <w:sz w:val="20"/>
          <w:lang w:eastAsia="ja-JP"/>
        </w:rPr>
        <w:t>）</w:t>
      </w:r>
    </w:p>
    <w:p w:rsidR="00834FA7" w:rsidRDefault="009D0B37">
      <w:pPr>
        <w:pStyle w:val="a3"/>
        <w:spacing w:before="79"/>
        <w:ind w:left="689"/>
      </w:pPr>
      <w:r>
        <w:t>Hepatovirus</w:t>
      </w:r>
    </w:p>
    <w:p w:rsidR="00834FA7" w:rsidRDefault="009D0B37">
      <w:pPr>
        <w:pStyle w:val="a3"/>
        <w:spacing w:before="58" w:line="300" w:lineRule="auto"/>
        <w:ind w:left="689" w:right="5671" w:firstLine="424"/>
      </w:pPr>
      <w:r>
        <w:t>Hepatitis A virus Kobuvirus</w:t>
      </w:r>
    </w:p>
    <w:p w:rsidR="00834FA7" w:rsidRDefault="009D0B37">
      <w:pPr>
        <w:pStyle w:val="a3"/>
        <w:spacing w:before="2" w:line="300" w:lineRule="auto"/>
        <w:ind w:left="689" w:right="6605" w:firstLine="424"/>
      </w:pPr>
      <w:r>
        <w:t>Aichi virus Parechovirus</w:t>
      </w:r>
    </w:p>
    <w:p w:rsidR="00834FA7" w:rsidRDefault="009D0B37">
      <w:pPr>
        <w:pStyle w:val="a3"/>
        <w:spacing w:before="2" w:line="300" w:lineRule="auto"/>
        <w:ind w:left="689" w:right="5671" w:firstLine="424"/>
      </w:pPr>
      <w:r>
        <w:t>Human parechovirus Rhinovirus</w:t>
      </w:r>
    </w:p>
    <w:p w:rsidR="00834FA7" w:rsidRDefault="009D0B37">
      <w:pPr>
        <w:pStyle w:val="a3"/>
        <w:spacing w:before="2" w:line="300" w:lineRule="auto"/>
        <w:ind w:left="1114" w:right="5759" w:hanging="1"/>
      </w:pPr>
      <w:r>
        <w:t>Human rhinovirus A Human rhinovirus B</w:t>
      </w:r>
    </w:p>
    <w:p w:rsidR="00834FA7" w:rsidRDefault="009D0B37">
      <w:pPr>
        <w:pStyle w:val="5"/>
        <w:spacing w:before="2"/>
        <w:ind w:left="119"/>
      </w:pPr>
      <w:r>
        <w:t>Polyomaviridae</w:t>
      </w:r>
    </w:p>
    <w:p w:rsidR="00834FA7" w:rsidRDefault="009D0B37">
      <w:pPr>
        <w:pStyle w:val="a3"/>
        <w:spacing w:before="57"/>
        <w:ind w:left="689"/>
      </w:pPr>
      <w:r>
        <w:t>Polyomavirus</w:t>
      </w:r>
    </w:p>
    <w:p w:rsidR="00834FA7" w:rsidRDefault="009D0B37">
      <w:pPr>
        <w:pStyle w:val="a3"/>
        <w:spacing w:before="57" w:line="300" w:lineRule="auto"/>
        <w:ind w:left="1114" w:right="6015"/>
      </w:pPr>
      <w:r>
        <w:t>BK polyomavirus JC polyomavirus</w:t>
      </w:r>
    </w:p>
    <w:p w:rsidR="00834FA7" w:rsidRDefault="009D0B37">
      <w:pPr>
        <w:pStyle w:val="a3"/>
        <w:spacing w:before="0" w:line="302" w:lineRule="auto"/>
        <w:ind w:left="1114" w:right="5593"/>
      </w:pPr>
      <w:r>
        <w:t>Murine polyomavirus</w:t>
      </w:r>
      <w:r>
        <w:rPr>
          <w:i w:val="0"/>
        </w:rPr>
        <w:t xml:space="preserve">* </w:t>
      </w:r>
      <w:r>
        <w:t>Simian virus 40</w:t>
      </w:r>
    </w:p>
    <w:p w:rsidR="00834FA7" w:rsidRDefault="009D0B37">
      <w:pPr>
        <w:pStyle w:val="5"/>
        <w:spacing w:before="1"/>
        <w:ind w:left="119"/>
      </w:pPr>
      <w:r>
        <w:t>Poxviridae</w:t>
      </w:r>
    </w:p>
    <w:p w:rsidR="00834FA7" w:rsidRDefault="009D0B37">
      <w:pPr>
        <w:pStyle w:val="a3"/>
        <w:spacing w:before="55"/>
        <w:ind w:left="689"/>
      </w:pPr>
      <w:r>
        <w:t>Molluscipoxvirus</w:t>
      </w:r>
    </w:p>
    <w:p w:rsidR="00834FA7" w:rsidRDefault="009D0B37">
      <w:pPr>
        <w:pStyle w:val="a3"/>
        <w:spacing w:before="57" w:line="300" w:lineRule="auto"/>
        <w:ind w:left="689" w:right="4893" w:firstLine="424"/>
      </w:pPr>
      <w:r>
        <w:t>Molluscum contagiosum virus Orthopoxvirus</w:t>
      </w:r>
    </w:p>
    <w:p w:rsidR="00834FA7" w:rsidRDefault="009D0B37">
      <w:pPr>
        <w:pStyle w:val="a3"/>
        <w:spacing w:before="1"/>
        <w:ind w:left="1114"/>
      </w:pPr>
      <w:r>
        <w:t>Cowpox virus</w:t>
      </w:r>
    </w:p>
    <w:p w:rsidR="00834FA7" w:rsidRDefault="009D0B37">
      <w:pPr>
        <w:pStyle w:val="a3"/>
        <w:spacing w:before="20" w:line="290" w:lineRule="auto"/>
        <w:ind w:left="1114" w:right="3883" w:hanging="1"/>
      </w:pPr>
      <w:r>
        <w:t xml:space="preserve">Ectromelia virus (Mousepox virus) </w:t>
      </w:r>
      <w:r>
        <w:rPr>
          <w:i w:val="0"/>
          <w:position w:val="10"/>
          <w:sz w:val="13"/>
        </w:rPr>
        <w:t xml:space="preserve">1) </w:t>
      </w:r>
      <w:r>
        <w:rPr>
          <w:i w:val="0"/>
        </w:rPr>
        <w:t xml:space="preserve">* </w:t>
      </w:r>
      <w:r>
        <w:t xml:space="preserve">Monkeypox virus </w:t>
      </w:r>
      <w:r>
        <w:rPr>
          <w:i w:val="0"/>
          <w:position w:val="10"/>
          <w:sz w:val="13"/>
        </w:rPr>
        <w:t>3)</w:t>
      </w:r>
      <w:r>
        <w:rPr>
          <w:rFonts w:ascii="ＭＳ 明朝" w:eastAsia="ＭＳ 明朝" w:hint="eastAsia"/>
          <w:i w:val="0"/>
        </w:rPr>
        <w:t xml:space="preserve">（ 三 種 ） </w:t>
      </w:r>
      <w:r>
        <w:t>Rabbitpox virus*</w:t>
      </w:r>
    </w:p>
    <w:p w:rsidR="00834FA7" w:rsidRDefault="009D0B37">
      <w:pPr>
        <w:pStyle w:val="a3"/>
        <w:spacing w:before="10" w:line="300" w:lineRule="auto"/>
        <w:ind w:left="689" w:right="6283" w:firstLine="424"/>
      </w:pPr>
      <w:r>
        <w:t>Vaccinia virus Yatapoxvirus</w:t>
      </w:r>
    </w:p>
    <w:p w:rsidR="00834FA7" w:rsidRDefault="009D0B37">
      <w:pPr>
        <w:pStyle w:val="a3"/>
        <w:spacing w:before="1"/>
        <w:ind w:left="1114"/>
      </w:pPr>
      <w:r>
        <w:t>Tanapox virus</w:t>
      </w:r>
    </w:p>
    <w:p w:rsidR="00834FA7" w:rsidRDefault="009D0B37">
      <w:pPr>
        <w:pStyle w:val="a3"/>
        <w:ind w:left="1114"/>
      </w:pPr>
      <w:r>
        <w:t>Yaba monkey tumor virus</w:t>
      </w:r>
    </w:p>
    <w:p w:rsidR="00834FA7" w:rsidRDefault="009D0B37">
      <w:pPr>
        <w:pStyle w:val="5"/>
        <w:spacing w:before="59"/>
        <w:ind w:left="119"/>
      </w:pPr>
      <w:r>
        <w:t>Reoviridae</w:t>
      </w:r>
    </w:p>
    <w:p w:rsidR="00834FA7" w:rsidRDefault="009D0B37">
      <w:pPr>
        <w:pStyle w:val="a3"/>
        <w:spacing w:before="55"/>
        <w:ind w:left="689"/>
      </w:pPr>
      <w:r>
        <w:t>Orbivirus</w:t>
      </w:r>
    </w:p>
    <w:p w:rsidR="00834FA7" w:rsidRDefault="009D0B37">
      <w:pPr>
        <w:pStyle w:val="a3"/>
        <w:spacing w:line="302" w:lineRule="auto"/>
        <w:ind w:left="689" w:right="5949" w:firstLine="424"/>
      </w:pPr>
      <w:r>
        <w:t>Bluetongue virus</w:t>
      </w:r>
      <w:r>
        <w:rPr>
          <w:i w:val="0"/>
        </w:rPr>
        <w:t xml:space="preserve">* </w:t>
      </w:r>
      <w:r>
        <w:t>Rotavirus</w:t>
      </w:r>
    </w:p>
    <w:p w:rsidR="00834FA7" w:rsidRDefault="009D0B37">
      <w:pPr>
        <w:pStyle w:val="a3"/>
        <w:spacing w:before="0" w:line="300" w:lineRule="auto"/>
        <w:ind w:left="1114" w:right="5759"/>
      </w:pPr>
      <w:r>
        <w:t>Rotavirus A</w:t>
      </w:r>
      <w:r>
        <w:rPr>
          <w:i w:val="0"/>
        </w:rPr>
        <w:t xml:space="preserve">* </w:t>
      </w:r>
      <w:r>
        <w:t>Rotavirus B Rotavirus C Rotavirus D</w:t>
      </w:r>
    </w:p>
    <w:p w:rsidR="00834FA7" w:rsidRDefault="00834FA7">
      <w:pPr>
        <w:spacing w:line="300" w:lineRule="auto"/>
        <w:sectPr w:rsidR="00834FA7">
          <w:pgSz w:w="11910" w:h="16840"/>
          <w:pgMar w:top="1060" w:right="1680" w:bottom="280" w:left="1580" w:header="720" w:footer="720" w:gutter="0"/>
          <w:cols w:space="720"/>
        </w:sectPr>
      </w:pPr>
    </w:p>
    <w:p w:rsidR="00834FA7" w:rsidRDefault="009D0B37">
      <w:pPr>
        <w:pStyle w:val="a3"/>
        <w:spacing w:before="72"/>
        <w:ind w:left="1234"/>
      </w:pPr>
      <w:r>
        <w:t>Rotavirus E</w:t>
      </w:r>
    </w:p>
    <w:p w:rsidR="00834FA7" w:rsidRDefault="009D0B37">
      <w:pPr>
        <w:pStyle w:val="5"/>
        <w:spacing w:before="59"/>
        <w:ind w:left="239"/>
      </w:pPr>
      <w:r>
        <w:t>Retroviridae</w:t>
      </w:r>
    </w:p>
    <w:p w:rsidR="00834FA7" w:rsidRDefault="009D0B37">
      <w:pPr>
        <w:pStyle w:val="a3"/>
        <w:spacing w:before="55"/>
        <w:ind w:left="809"/>
      </w:pPr>
      <w:r>
        <w:t>Deltaretrovirus</w:t>
      </w:r>
    </w:p>
    <w:p w:rsidR="00834FA7" w:rsidRDefault="009D0B37">
      <w:pPr>
        <w:pStyle w:val="a3"/>
        <w:spacing w:line="300" w:lineRule="auto"/>
        <w:ind w:left="1234" w:right="1661"/>
        <w:rPr>
          <w:i w:val="0"/>
        </w:rPr>
      </w:pPr>
      <w:r>
        <w:t>Primate T- lymphotropic virus 1 (Human T-lymphotropic virus 1)</w:t>
      </w:r>
      <w:r>
        <w:rPr>
          <w:i w:val="0"/>
        </w:rPr>
        <w:t xml:space="preserve">* </w:t>
      </w:r>
      <w:r>
        <w:t>Primate T- lymphotropic virus 2 (Human T-lymphotropic virus 2)</w:t>
      </w:r>
      <w:r>
        <w:rPr>
          <w:i w:val="0"/>
        </w:rPr>
        <w:t>*</w:t>
      </w:r>
    </w:p>
    <w:p w:rsidR="00834FA7" w:rsidRDefault="009D0B37">
      <w:pPr>
        <w:pStyle w:val="a3"/>
        <w:spacing w:before="3"/>
        <w:ind w:left="809"/>
      </w:pPr>
      <w:r>
        <w:t>Gammaretrovirus</w:t>
      </w:r>
    </w:p>
    <w:p w:rsidR="00834FA7" w:rsidRDefault="009D0B37">
      <w:pPr>
        <w:pStyle w:val="a3"/>
        <w:spacing w:before="55" w:line="300" w:lineRule="auto"/>
        <w:ind w:left="1234" w:right="5410"/>
        <w:rPr>
          <w:i w:val="0"/>
        </w:rPr>
      </w:pPr>
      <w:r>
        <w:t>Feline leukemiavirus</w:t>
      </w:r>
      <w:r>
        <w:rPr>
          <w:i w:val="0"/>
        </w:rPr>
        <w:t xml:space="preserve">* </w:t>
      </w:r>
      <w:r>
        <w:t>Gibbon ape leukemia virus</w:t>
      </w:r>
      <w:r>
        <w:rPr>
          <w:i w:val="0"/>
        </w:rPr>
        <w:t xml:space="preserve">* </w:t>
      </w:r>
      <w:r>
        <w:t>Murine leukemia virus</w:t>
      </w:r>
      <w:r>
        <w:rPr>
          <w:i w:val="0"/>
        </w:rPr>
        <w:t>*</w:t>
      </w:r>
    </w:p>
    <w:p w:rsidR="00834FA7" w:rsidRDefault="009D0B37">
      <w:pPr>
        <w:pStyle w:val="a3"/>
        <w:spacing w:before="2"/>
        <w:ind w:left="809"/>
      </w:pPr>
      <w:r>
        <w:t>Lentivirus</w:t>
      </w:r>
    </w:p>
    <w:p w:rsidR="00834FA7" w:rsidRDefault="009D0B37">
      <w:pPr>
        <w:pStyle w:val="a3"/>
        <w:spacing w:before="57" w:line="300" w:lineRule="auto"/>
        <w:ind w:left="1234" w:right="5099"/>
      </w:pPr>
      <w:r>
        <w:t>Feline immunodeficiency virus</w:t>
      </w:r>
      <w:r>
        <w:rPr>
          <w:i w:val="0"/>
        </w:rPr>
        <w:t xml:space="preserve">* </w:t>
      </w:r>
      <w:r>
        <w:t>Simian immunodeficiency virus</w:t>
      </w:r>
    </w:p>
    <w:p w:rsidR="00834FA7" w:rsidRDefault="009D0B37">
      <w:pPr>
        <w:pStyle w:val="5"/>
        <w:spacing w:before="3"/>
        <w:ind w:left="239"/>
      </w:pPr>
      <w:r>
        <w:t>Rhavdovoridae</w:t>
      </w:r>
    </w:p>
    <w:p w:rsidR="00834FA7" w:rsidRDefault="009D0B37">
      <w:pPr>
        <w:pStyle w:val="a3"/>
        <w:spacing w:before="55"/>
        <w:ind w:left="839"/>
      </w:pPr>
      <w:r>
        <w:t>Lyssavirus</w:t>
      </w:r>
    </w:p>
    <w:p w:rsidR="00834FA7" w:rsidRDefault="009D0B37">
      <w:pPr>
        <w:spacing w:before="27"/>
        <w:ind w:left="1234"/>
        <w:rPr>
          <w:sz w:val="20"/>
        </w:rPr>
      </w:pPr>
      <w:r>
        <w:rPr>
          <w:i/>
          <w:sz w:val="20"/>
        </w:rPr>
        <w:t xml:space="preserve">Rabies virus </w:t>
      </w:r>
      <w:r>
        <w:rPr>
          <w:sz w:val="20"/>
        </w:rPr>
        <w:t>(</w:t>
      </w:r>
      <w:r>
        <w:rPr>
          <w:rFonts w:ascii="ＭＳ 明朝" w:eastAsia="ＭＳ 明朝" w:hint="eastAsia"/>
          <w:sz w:val="20"/>
        </w:rPr>
        <w:t>三種</w:t>
      </w:r>
      <w:r>
        <w:rPr>
          <w:sz w:val="20"/>
        </w:rPr>
        <w:t>)</w:t>
      </w:r>
      <w:r>
        <w:rPr>
          <w:rFonts w:ascii="ＭＳ 明朝" w:eastAsia="ＭＳ 明朝" w:hint="eastAsia"/>
          <w:sz w:val="20"/>
        </w:rPr>
        <w:t>（</w:t>
      </w:r>
      <w:r>
        <w:rPr>
          <w:sz w:val="20"/>
        </w:rPr>
        <w:t>CVS, ERA, Flury Fuenzalida S-51, Fuenzalida</w:t>
      </w:r>
    </w:p>
    <w:p w:rsidR="00834FA7" w:rsidRDefault="009D0B37">
      <w:pPr>
        <w:pStyle w:val="6"/>
        <w:spacing w:before="76" w:line="271" w:lineRule="auto"/>
        <w:ind w:left="3360" w:right="1661"/>
        <w:rPr>
          <w:rFonts w:ascii="ＭＳ 明朝" w:eastAsia="ＭＳ 明朝"/>
        </w:rPr>
      </w:pPr>
      <w:r>
        <w:t xml:space="preserve">S-91, Kelev, LEP, Nishigahara, Paris Pasteur, PM, PV, SAD, Vnukovo-32 </w:t>
      </w:r>
      <w:r>
        <w:rPr>
          <w:rFonts w:ascii="ＭＳ 明朝" w:eastAsia="ＭＳ 明朝" w:hint="eastAsia"/>
        </w:rPr>
        <w:t>株）</w:t>
      </w:r>
    </w:p>
    <w:p w:rsidR="00834FA7" w:rsidRDefault="009D0B37">
      <w:pPr>
        <w:spacing w:before="18"/>
        <w:ind w:left="1234"/>
        <w:rPr>
          <w:sz w:val="20"/>
        </w:rPr>
      </w:pPr>
      <w:r>
        <w:rPr>
          <w:i/>
          <w:sz w:val="20"/>
        </w:rPr>
        <w:t xml:space="preserve">Rabies virus </w:t>
      </w:r>
      <w:r>
        <w:rPr>
          <w:sz w:val="20"/>
        </w:rPr>
        <w:t>(HEP, RC</w:t>
      </w:r>
      <w:r>
        <w:rPr>
          <w:rFonts w:ascii="ＭＳ 明朝" w:eastAsia="ＭＳ 明朝" w:hint="eastAsia"/>
          <w:sz w:val="20"/>
        </w:rPr>
        <w:t>･</w:t>
      </w:r>
      <w:r>
        <w:rPr>
          <w:sz w:val="20"/>
        </w:rPr>
        <w:t xml:space="preserve">HL </w:t>
      </w:r>
      <w:r>
        <w:rPr>
          <w:rFonts w:ascii="ＭＳ 明朝" w:eastAsia="ＭＳ 明朝" w:hint="eastAsia"/>
          <w:sz w:val="20"/>
        </w:rPr>
        <w:t>株</w:t>
      </w:r>
      <w:r>
        <w:rPr>
          <w:sz w:val="20"/>
        </w:rPr>
        <w:t>)</w:t>
      </w:r>
    </w:p>
    <w:p w:rsidR="00834FA7" w:rsidRDefault="009D0B37">
      <w:pPr>
        <w:pStyle w:val="a3"/>
        <w:spacing w:before="78"/>
        <w:ind w:left="798"/>
      </w:pPr>
      <w:r>
        <w:t>Vesiculovirus</w:t>
      </w:r>
    </w:p>
    <w:p w:rsidR="00834FA7" w:rsidRDefault="009D0B37">
      <w:pPr>
        <w:pStyle w:val="a3"/>
        <w:spacing w:before="58" w:line="300" w:lineRule="auto"/>
        <w:ind w:left="1233" w:right="4095"/>
      </w:pPr>
      <w:r>
        <w:t>Vesicular stomatitis Alagoas virus Vesicular stomatitis Indiana virus</w:t>
      </w:r>
    </w:p>
    <w:p w:rsidR="00834FA7" w:rsidRDefault="009D0B37">
      <w:pPr>
        <w:pStyle w:val="5"/>
        <w:spacing w:before="3"/>
        <w:ind w:left="239"/>
      </w:pPr>
      <w:r>
        <w:t>Togaviridae</w:t>
      </w:r>
    </w:p>
    <w:p w:rsidR="00834FA7" w:rsidRDefault="009D0B37">
      <w:pPr>
        <w:pStyle w:val="a3"/>
        <w:spacing w:before="55"/>
        <w:ind w:left="809"/>
      </w:pPr>
      <w:r>
        <w:t>Alphavirus</w:t>
      </w:r>
    </w:p>
    <w:p w:rsidR="009D0B37" w:rsidRDefault="009D0B37">
      <w:pPr>
        <w:pStyle w:val="a3"/>
        <w:spacing w:before="58" w:line="300" w:lineRule="auto"/>
        <w:ind w:left="1233" w:right="6037"/>
        <w:rPr>
          <w:rFonts w:eastAsiaTheme="minorEastAsia"/>
          <w:lang w:eastAsia="ja-JP"/>
        </w:rPr>
      </w:pPr>
      <w:r>
        <w:t xml:space="preserve">Bebaru virus </w:t>
      </w:r>
    </w:p>
    <w:p w:rsidR="009D0B37" w:rsidRPr="009D0B37" w:rsidRDefault="009D0B37" w:rsidP="009D0B37">
      <w:pPr>
        <w:pStyle w:val="a3"/>
        <w:spacing w:before="58" w:line="300" w:lineRule="auto"/>
        <w:ind w:leftChars="560" w:left="1232"/>
        <w:rPr>
          <w:rFonts w:eastAsiaTheme="minorEastAsia"/>
          <w:lang w:eastAsia="ja-JP"/>
        </w:rPr>
      </w:pPr>
      <w:r w:rsidRPr="009D0B37">
        <w:rPr>
          <w:rFonts w:eastAsiaTheme="minorEastAsia" w:hint="eastAsia"/>
          <w:lang w:eastAsia="ja-JP"/>
        </w:rPr>
        <w:t>Getah virus</w:t>
      </w:r>
      <w:r w:rsidRPr="009D0B37">
        <w:rPr>
          <w:rFonts w:eastAsiaTheme="minorEastAsia" w:hint="eastAsia"/>
          <w:i w:val="0"/>
          <w:lang w:eastAsia="ja-JP"/>
        </w:rPr>
        <w:t>（ブタ、ウマ由来の株）</w:t>
      </w:r>
    </w:p>
    <w:p w:rsidR="009D0B37" w:rsidRDefault="009D0B37">
      <w:pPr>
        <w:pStyle w:val="a3"/>
        <w:spacing w:before="58" w:line="300" w:lineRule="auto"/>
        <w:ind w:left="1233" w:right="6037"/>
        <w:rPr>
          <w:rFonts w:eastAsiaTheme="minorEastAsia"/>
          <w:lang w:eastAsia="ja-JP"/>
        </w:rPr>
      </w:pPr>
      <w:r>
        <w:t xml:space="preserve">O'nyong-nyong virus </w:t>
      </w:r>
    </w:p>
    <w:p w:rsidR="00834FA7" w:rsidRDefault="009D0B37">
      <w:pPr>
        <w:pStyle w:val="a3"/>
        <w:spacing w:before="58" w:line="300" w:lineRule="auto"/>
        <w:ind w:left="1233" w:right="6037"/>
      </w:pPr>
      <w:r>
        <w:t>Sindbis virus</w:t>
      </w:r>
    </w:p>
    <w:p w:rsidR="00834FA7" w:rsidRDefault="009D0B37">
      <w:pPr>
        <w:pStyle w:val="a3"/>
        <w:spacing w:before="1"/>
        <w:ind w:left="809"/>
      </w:pPr>
      <w:r>
        <w:t>Rubivirus</w:t>
      </w:r>
    </w:p>
    <w:p w:rsidR="00834FA7" w:rsidRDefault="009D0B37">
      <w:pPr>
        <w:pStyle w:val="a3"/>
        <w:spacing w:before="58"/>
        <w:ind w:left="1233"/>
      </w:pPr>
      <w:r>
        <w:t>Rubella virus</w:t>
      </w:r>
    </w:p>
    <w:p w:rsidR="00834FA7" w:rsidRDefault="009D0B37">
      <w:pPr>
        <w:pStyle w:val="5"/>
        <w:spacing w:before="59"/>
        <w:ind w:left="239"/>
      </w:pPr>
      <w:r>
        <w:t>Unassigned-Family</w:t>
      </w:r>
    </w:p>
    <w:p w:rsidR="00834FA7" w:rsidRDefault="009D0B37">
      <w:pPr>
        <w:pStyle w:val="a3"/>
        <w:spacing w:before="55"/>
        <w:ind w:left="809"/>
      </w:pPr>
      <w:r>
        <w:t>Deltavirus</w:t>
      </w:r>
    </w:p>
    <w:p w:rsidR="00834FA7" w:rsidRDefault="009D0B37">
      <w:pPr>
        <w:pStyle w:val="a3"/>
        <w:spacing w:before="57" w:line="300" w:lineRule="auto"/>
        <w:ind w:left="809" w:right="6111" w:firstLine="424"/>
      </w:pPr>
      <w:r>
        <w:t>Hepatitis delta virus Anellovirus</w:t>
      </w:r>
    </w:p>
    <w:p w:rsidR="00834FA7" w:rsidRDefault="009D0B37">
      <w:pPr>
        <w:pStyle w:val="a3"/>
        <w:spacing w:before="1"/>
        <w:ind w:left="1233"/>
      </w:pPr>
      <w:r>
        <w:t>Torque Teno virus (TTV)</w:t>
      </w:r>
    </w:p>
    <w:p w:rsidR="00834FA7" w:rsidRDefault="009D0B37">
      <w:pPr>
        <w:pStyle w:val="5"/>
        <w:ind w:left="239"/>
      </w:pPr>
      <w:r>
        <w:t>Prions</w:t>
      </w:r>
    </w:p>
    <w:p w:rsidR="00834FA7" w:rsidRDefault="009D0B37">
      <w:pPr>
        <w:spacing w:before="55"/>
        <w:ind w:left="809"/>
        <w:rPr>
          <w:sz w:val="20"/>
        </w:rPr>
      </w:pPr>
      <w:r>
        <w:rPr>
          <w:i/>
          <w:sz w:val="20"/>
        </w:rPr>
        <w:t xml:space="preserve">Mammalian Prions </w:t>
      </w:r>
      <w:r>
        <w:rPr>
          <w:sz w:val="20"/>
        </w:rPr>
        <w:t>(Agents of Spongiform Encephalopathies)</w:t>
      </w:r>
    </w:p>
    <w:p w:rsidR="00834FA7" w:rsidRDefault="009D0B37">
      <w:pPr>
        <w:pStyle w:val="a3"/>
        <w:spacing w:before="58"/>
        <w:ind w:left="1233"/>
        <w:rPr>
          <w:i w:val="0"/>
        </w:rPr>
      </w:pPr>
      <w:r>
        <w:t>Scrapie</w:t>
      </w:r>
      <w:r>
        <w:rPr>
          <w:i w:val="0"/>
        </w:rPr>
        <w:t>*</w:t>
      </w:r>
    </w:p>
    <w:p w:rsidR="00834FA7" w:rsidRDefault="009D0B37">
      <w:pPr>
        <w:pStyle w:val="a3"/>
        <w:spacing w:before="22"/>
        <w:ind w:left="1233"/>
        <w:rPr>
          <w:i w:val="0"/>
          <w:sz w:val="13"/>
        </w:rPr>
      </w:pPr>
      <w:r>
        <w:t xml:space="preserve">Bovine spongiform encephalopathy </w:t>
      </w:r>
      <w:r>
        <w:rPr>
          <w:i w:val="0"/>
        </w:rPr>
        <w:t xml:space="preserve">(BSE) </w:t>
      </w:r>
      <w:r>
        <w:rPr>
          <w:i w:val="0"/>
          <w:position w:val="10"/>
          <w:sz w:val="13"/>
        </w:rPr>
        <w:t>3)</w:t>
      </w:r>
    </w:p>
    <w:p w:rsidR="00834FA7" w:rsidRDefault="009D0B37">
      <w:pPr>
        <w:spacing w:before="23"/>
        <w:ind w:left="1234"/>
        <w:rPr>
          <w:sz w:val="13"/>
        </w:rPr>
      </w:pPr>
      <w:r>
        <w:rPr>
          <w:i/>
          <w:sz w:val="20"/>
        </w:rPr>
        <w:t xml:space="preserve">Creutzfeldt-Jakob disease </w:t>
      </w:r>
      <w:r>
        <w:rPr>
          <w:sz w:val="20"/>
        </w:rPr>
        <w:t>(CJD)</w:t>
      </w:r>
      <w:r>
        <w:rPr>
          <w:position w:val="10"/>
          <w:sz w:val="13"/>
        </w:rPr>
        <w:t>4)</w:t>
      </w:r>
    </w:p>
    <w:p w:rsidR="00834FA7" w:rsidRDefault="00834FA7">
      <w:pPr>
        <w:pStyle w:val="a3"/>
        <w:spacing w:before="4"/>
        <w:ind w:left="0"/>
        <w:rPr>
          <w:i w:val="0"/>
          <w:sz w:val="28"/>
        </w:rPr>
      </w:pPr>
    </w:p>
    <w:p w:rsidR="00834FA7" w:rsidRDefault="009D0B37">
      <w:pPr>
        <w:pStyle w:val="3"/>
        <w:numPr>
          <w:ilvl w:val="1"/>
          <w:numId w:val="14"/>
        </w:numPr>
        <w:tabs>
          <w:tab w:val="left" w:pos="666"/>
          <w:tab w:val="left" w:pos="667"/>
        </w:tabs>
        <w:jc w:val="left"/>
        <w:rPr>
          <w:rFonts w:ascii="Arial" w:eastAsia="Arial"/>
        </w:rPr>
      </w:pPr>
      <w:r>
        <w:rPr>
          <w:w w:val="95"/>
          <w:lang w:eastAsia="ja-JP"/>
        </w:rPr>
        <w:t>小動物実験を行う場合は</w:t>
      </w:r>
      <w:r>
        <w:rPr>
          <w:rFonts w:ascii="Arial" w:eastAsia="Arial"/>
          <w:w w:val="95"/>
          <w:lang w:eastAsia="ja-JP"/>
        </w:rPr>
        <w:t>ABSL3</w:t>
      </w:r>
      <w:r>
        <w:rPr>
          <w:w w:val="95"/>
          <w:lang w:eastAsia="ja-JP"/>
        </w:rPr>
        <w:t>とする（但し、サル類を除く。</w:t>
      </w:r>
      <w:r>
        <w:rPr>
          <w:rFonts w:ascii="Arial" w:eastAsia="Arial"/>
          <w:w w:val="95"/>
        </w:rPr>
        <w:t>)</w:t>
      </w:r>
    </w:p>
    <w:p w:rsidR="00834FA7" w:rsidRDefault="009D0B37">
      <w:pPr>
        <w:pStyle w:val="a4"/>
        <w:numPr>
          <w:ilvl w:val="1"/>
          <w:numId w:val="14"/>
        </w:numPr>
        <w:tabs>
          <w:tab w:val="left" w:pos="666"/>
          <w:tab w:val="left" w:pos="667"/>
        </w:tabs>
        <w:spacing w:before="49"/>
        <w:jc w:val="left"/>
        <w:rPr>
          <w:sz w:val="21"/>
          <w:lang w:eastAsia="ja-JP"/>
        </w:rPr>
      </w:pPr>
      <w:r>
        <w:rPr>
          <w:rFonts w:ascii="Arial" w:eastAsia="Arial"/>
          <w:sz w:val="21"/>
          <w:lang w:eastAsia="ja-JP"/>
        </w:rPr>
        <w:t>H5</w:t>
      </w:r>
      <w:r>
        <w:rPr>
          <w:spacing w:val="-1"/>
          <w:sz w:val="21"/>
          <w:lang w:eastAsia="ja-JP"/>
        </w:rPr>
        <w:t xml:space="preserve">または </w:t>
      </w:r>
      <w:r>
        <w:rPr>
          <w:rFonts w:ascii="Arial" w:eastAsia="Arial"/>
          <w:sz w:val="21"/>
          <w:lang w:eastAsia="ja-JP"/>
        </w:rPr>
        <w:t>H7</w:t>
      </w:r>
      <w:r>
        <w:rPr>
          <w:sz w:val="21"/>
          <w:lang w:eastAsia="ja-JP"/>
        </w:rPr>
        <w:t>の強毒株は、除く。</w:t>
      </w:r>
    </w:p>
    <w:p w:rsidR="00834FA7" w:rsidRDefault="009D0B37">
      <w:pPr>
        <w:tabs>
          <w:tab w:val="left" w:pos="707"/>
        </w:tabs>
        <w:spacing w:before="50"/>
        <w:ind w:right="3782"/>
        <w:jc w:val="center"/>
        <w:rPr>
          <w:rFonts w:ascii="ＭＳ 明朝" w:eastAsia="ＭＳ 明朝"/>
          <w:sz w:val="21"/>
          <w:lang w:eastAsia="ja-JP"/>
        </w:rPr>
      </w:pPr>
      <w:r>
        <w:rPr>
          <w:rFonts w:ascii="ＭＳ 明朝" w:eastAsia="ＭＳ 明朝" w:hint="eastAsia"/>
          <w:sz w:val="21"/>
          <w:lang w:eastAsia="ja-JP"/>
        </w:rPr>
        <w:t>＊註</w:t>
      </w:r>
      <w:r>
        <w:rPr>
          <w:rFonts w:ascii="ＭＳ 明朝" w:eastAsia="ＭＳ 明朝" w:hint="eastAsia"/>
          <w:sz w:val="21"/>
          <w:lang w:eastAsia="ja-JP"/>
        </w:rPr>
        <w:tab/>
        <w:t>以下のいずれかの基準に適合するものとする。</w:t>
      </w:r>
    </w:p>
    <w:p w:rsidR="00834FA7" w:rsidRDefault="009D0B37">
      <w:pPr>
        <w:pStyle w:val="a4"/>
        <w:numPr>
          <w:ilvl w:val="2"/>
          <w:numId w:val="14"/>
        </w:numPr>
        <w:tabs>
          <w:tab w:val="left" w:pos="806"/>
          <w:tab w:val="left" w:pos="807"/>
        </w:tabs>
        <w:spacing w:before="65"/>
        <w:rPr>
          <w:sz w:val="21"/>
          <w:lang w:eastAsia="ja-JP"/>
        </w:rPr>
      </w:pPr>
      <w:r>
        <w:rPr>
          <w:sz w:val="21"/>
          <w:lang w:eastAsia="ja-JP"/>
        </w:rPr>
        <w:t>４週齢から８週齢のニワトリに静脈注射した際の死亡率が75</w:t>
      </w:r>
      <w:r>
        <w:rPr>
          <w:spacing w:val="-6"/>
          <w:sz w:val="21"/>
          <w:lang w:eastAsia="ja-JP"/>
        </w:rPr>
        <w:t xml:space="preserve"> ％より低いこと</w:t>
      </w:r>
    </w:p>
    <w:p w:rsidR="00834FA7" w:rsidRDefault="009D0B37">
      <w:pPr>
        <w:pStyle w:val="a4"/>
        <w:numPr>
          <w:ilvl w:val="2"/>
          <w:numId w:val="14"/>
        </w:numPr>
        <w:tabs>
          <w:tab w:val="left" w:pos="806"/>
          <w:tab w:val="left" w:pos="807"/>
        </w:tabs>
        <w:spacing w:before="65"/>
        <w:rPr>
          <w:sz w:val="21"/>
          <w:lang w:eastAsia="ja-JP"/>
        </w:rPr>
      </w:pPr>
      <w:r>
        <w:rPr>
          <w:sz w:val="21"/>
          <w:lang w:eastAsia="ja-JP"/>
        </w:rPr>
        <w:t>６週齢のニワトリにおける静脈内接種病原性指数（ＩＶＰＩ）が1.2</w:t>
      </w:r>
      <w:r>
        <w:rPr>
          <w:spacing w:val="-7"/>
          <w:sz w:val="21"/>
          <w:lang w:eastAsia="ja-JP"/>
        </w:rPr>
        <w:t xml:space="preserve"> 以下であること</w:t>
      </w:r>
    </w:p>
    <w:p w:rsidR="00834FA7" w:rsidRDefault="009D0B37">
      <w:pPr>
        <w:pStyle w:val="a4"/>
        <w:numPr>
          <w:ilvl w:val="2"/>
          <w:numId w:val="14"/>
        </w:numPr>
        <w:tabs>
          <w:tab w:val="left" w:pos="806"/>
          <w:tab w:val="left" w:pos="807"/>
        </w:tabs>
        <w:spacing w:before="64" w:line="297" w:lineRule="auto"/>
        <w:ind w:right="105"/>
        <w:rPr>
          <w:sz w:val="21"/>
          <w:lang w:eastAsia="ja-JP"/>
        </w:rPr>
      </w:pPr>
      <w:r>
        <w:rPr>
          <w:sz w:val="21"/>
          <w:lang w:eastAsia="ja-JP"/>
        </w:rPr>
        <w:t>ＨＡ蛋白の開裂部位にこれまでに確認された強毒型のインフルエンザＡウイルスと類似の塩基性アミノ酸の連続配列がないこと</w:t>
      </w:r>
    </w:p>
    <w:p w:rsidR="00834FA7" w:rsidRDefault="009D0B37">
      <w:pPr>
        <w:pStyle w:val="a4"/>
        <w:numPr>
          <w:ilvl w:val="1"/>
          <w:numId w:val="14"/>
        </w:numPr>
        <w:tabs>
          <w:tab w:val="left" w:pos="666"/>
          <w:tab w:val="left" w:pos="667"/>
        </w:tabs>
        <w:spacing w:before="15" w:line="280" w:lineRule="auto"/>
        <w:ind w:right="117"/>
        <w:jc w:val="left"/>
        <w:rPr>
          <w:sz w:val="21"/>
          <w:lang w:eastAsia="ja-JP"/>
        </w:rPr>
      </w:pPr>
      <w:r>
        <w:rPr>
          <w:sz w:val="21"/>
          <w:lang w:eastAsia="ja-JP"/>
        </w:rPr>
        <w:t>動物実験を行う場合で、</w:t>
      </w:r>
      <w:r>
        <w:rPr>
          <w:rFonts w:ascii="Arial" w:eastAsia="Arial"/>
          <w:sz w:val="21"/>
          <w:lang w:eastAsia="ja-JP"/>
        </w:rPr>
        <w:t>BSE</w:t>
      </w:r>
      <w:r>
        <w:rPr>
          <w:rFonts w:ascii="Arial" w:eastAsia="Arial"/>
          <w:spacing w:val="-4"/>
          <w:sz w:val="21"/>
          <w:lang w:eastAsia="ja-JP"/>
        </w:rPr>
        <w:t xml:space="preserve"> </w:t>
      </w:r>
      <w:r>
        <w:rPr>
          <w:rFonts w:ascii="Arial" w:eastAsia="Arial"/>
          <w:sz w:val="21"/>
          <w:lang w:eastAsia="ja-JP"/>
        </w:rPr>
        <w:t>prion</w:t>
      </w:r>
      <w:r>
        <w:rPr>
          <w:sz w:val="21"/>
          <w:lang w:eastAsia="ja-JP"/>
        </w:rPr>
        <w:t>をマウスに感染させる場合は</w:t>
      </w:r>
      <w:r>
        <w:rPr>
          <w:rFonts w:ascii="Arial" w:eastAsia="Arial"/>
          <w:sz w:val="21"/>
          <w:lang w:eastAsia="ja-JP"/>
        </w:rPr>
        <w:t>ABSL2</w:t>
      </w:r>
      <w:r>
        <w:rPr>
          <w:sz w:val="21"/>
          <w:lang w:eastAsia="ja-JP"/>
        </w:rPr>
        <w:t>とする。ウシ型、ヒト型の</w:t>
      </w:r>
      <w:r>
        <w:rPr>
          <w:rFonts w:ascii="Arial" w:eastAsia="Arial"/>
          <w:sz w:val="21"/>
          <w:lang w:eastAsia="ja-JP"/>
        </w:rPr>
        <w:t>prion</w:t>
      </w:r>
      <w:r>
        <w:rPr>
          <w:sz w:val="21"/>
          <w:lang w:eastAsia="ja-JP"/>
        </w:rPr>
        <w:t>遺伝子を導入したマウス及びサル類に</w:t>
      </w:r>
      <w:r>
        <w:rPr>
          <w:rFonts w:ascii="Arial" w:eastAsia="Arial"/>
          <w:sz w:val="21"/>
          <w:lang w:eastAsia="ja-JP"/>
        </w:rPr>
        <w:t>BSE</w:t>
      </w:r>
      <w:r>
        <w:rPr>
          <w:rFonts w:ascii="Arial" w:eastAsia="Arial"/>
          <w:spacing w:val="-8"/>
          <w:sz w:val="21"/>
          <w:lang w:eastAsia="ja-JP"/>
        </w:rPr>
        <w:t xml:space="preserve"> </w:t>
      </w:r>
      <w:r>
        <w:rPr>
          <w:rFonts w:ascii="Arial" w:eastAsia="Arial"/>
          <w:sz w:val="21"/>
          <w:lang w:eastAsia="ja-JP"/>
        </w:rPr>
        <w:t>prion</w:t>
      </w:r>
      <w:r>
        <w:rPr>
          <w:sz w:val="21"/>
          <w:lang w:eastAsia="ja-JP"/>
        </w:rPr>
        <w:t>を感染させる場合は、</w:t>
      </w:r>
    </w:p>
    <w:p w:rsidR="00834FA7" w:rsidRDefault="00834FA7">
      <w:pPr>
        <w:spacing w:line="280" w:lineRule="auto"/>
        <w:rPr>
          <w:sz w:val="21"/>
          <w:lang w:eastAsia="ja-JP"/>
        </w:rPr>
        <w:sectPr w:rsidR="00834FA7">
          <w:pgSz w:w="11910" w:h="16840"/>
          <w:pgMar w:top="1060" w:right="1340" w:bottom="280" w:left="1460" w:header="720" w:footer="720" w:gutter="0"/>
          <w:cols w:space="720"/>
        </w:sectPr>
      </w:pPr>
    </w:p>
    <w:p w:rsidR="00834FA7" w:rsidRDefault="009D0B37">
      <w:pPr>
        <w:spacing w:before="18"/>
        <w:ind w:left="964" w:right="2072"/>
        <w:jc w:val="center"/>
        <w:rPr>
          <w:rFonts w:ascii="ＭＳ 明朝" w:eastAsia="ＭＳ 明朝"/>
          <w:sz w:val="21"/>
          <w:lang w:eastAsia="ja-JP"/>
        </w:rPr>
      </w:pPr>
      <w:r>
        <w:rPr>
          <w:w w:val="95"/>
          <w:sz w:val="21"/>
          <w:lang w:eastAsia="ja-JP"/>
        </w:rPr>
        <w:t>ABSL3</w:t>
      </w:r>
      <w:r>
        <w:rPr>
          <w:rFonts w:ascii="ＭＳ 明朝" w:eastAsia="ＭＳ 明朝" w:hint="eastAsia"/>
          <w:w w:val="95"/>
          <w:sz w:val="21"/>
          <w:lang w:eastAsia="ja-JP"/>
        </w:rPr>
        <w:t>とする。その他の動物</w:t>
      </w:r>
      <w:r>
        <w:rPr>
          <w:w w:val="95"/>
          <w:sz w:val="21"/>
          <w:lang w:eastAsia="ja-JP"/>
        </w:rPr>
        <w:t>prion</w:t>
      </w:r>
      <w:r>
        <w:rPr>
          <w:rFonts w:ascii="ＭＳ 明朝" w:eastAsia="ＭＳ 明朝" w:hint="eastAsia"/>
          <w:w w:val="95"/>
          <w:sz w:val="21"/>
          <w:lang w:eastAsia="ja-JP"/>
        </w:rPr>
        <w:t>の動物実験は個別に考慮する。</w:t>
      </w:r>
    </w:p>
    <w:p w:rsidR="00834FA7" w:rsidRDefault="009D0B37">
      <w:pPr>
        <w:pStyle w:val="a4"/>
        <w:numPr>
          <w:ilvl w:val="1"/>
          <w:numId w:val="14"/>
        </w:numPr>
        <w:tabs>
          <w:tab w:val="left" w:pos="826"/>
          <w:tab w:val="left" w:pos="827"/>
        </w:tabs>
        <w:spacing w:before="50"/>
        <w:ind w:left="826"/>
        <w:jc w:val="left"/>
        <w:rPr>
          <w:sz w:val="21"/>
          <w:lang w:eastAsia="ja-JP"/>
        </w:rPr>
      </w:pPr>
      <w:r>
        <w:rPr>
          <w:spacing w:val="-1"/>
          <w:w w:val="95"/>
          <w:sz w:val="21"/>
          <w:lang w:eastAsia="ja-JP"/>
        </w:rPr>
        <w:t>動物実験を行う場合は</w:t>
      </w:r>
      <w:r>
        <w:rPr>
          <w:rFonts w:ascii="Arial" w:eastAsia="Arial"/>
          <w:w w:val="95"/>
          <w:sz w:val="21"/>
          <w:lang w:eastAsia="ja-JP"/>
        </w:rPr>
        <w:t>ABSL3</w:t>
      </w:r>
      <w:r>
        <w:rPr>
          <w:w w:val="95"/>
          <w:sz w:val="21"/>
          <w:lang w:eastAsia="ja-JP"/>
        </w:rPr>
        <w:t>とする。</w:t>
      </w:r>
    </w:p>
    <w:p w:rsidR="00834FA7" w:rsidRDefault="00834FA7">
      <w:pPr>
        <w:pStyle w:val="a3"/>
        <w:spacing w:before="11"/>
        <w:ind w:left="0"/>
        <w:rPr>
          <w:rFonts w:ascii="ＭＳ 明朝"/>
          <w:i w:val="0"/>
          <w:sz w:val="27"/>
          <w:lang w:eastAsia="ja-JP"/>
        </w:rPr>
      </w:pPr>
    </w:p>
    <w:p w:rsidR="00834FA7" w:rsidRDefault="009D0B37">
      <w:pPr>
        <w:ind w:left="118"/>
        <w:rPr>
          <w:rFonts w:ascii="ＭＳ 明朝" w:eastAsia="ＭＳ 明朝" w:hAnsi="ＭＳ 明朝"/>
          <w:sz w:val="21"/>
        </w:rPr>
      </w:pPr>
      <w:r>
        <w:rPr>
          <w:rFonts w:ascii="ＭＳ 明朝" w:eastAsia="ＭＳ 明朝" w:hAnsi="ＭＳ 明朝" w:hint="eastAsia"/>
          <w:sz w:val="21"/>
        </w:rPr>
        <w:t>●ＢＳＬ３</w:t>
      </w:r>
    </w:p>
    <w:p w:rsidR="00834FA7" w:rsidRDefault="009D0B37">
      <w:pPr>
        <w:pStyle w:val="5"/>
        <w:spacing w:before="100"/>
        <w:ind w:left="399"/>
      </w:pPr>
      <w:r>
        <w:t>Bunyaviridae</w:t>
      </w:r>
    </w:p>
    <w:p w:rsidR="00834FA7" w:rsidRDefault="009D0B37">
      <w:pPr>
        <w:pStyle w:val="a3"/>
        <w:ind w:left="969"/>
      </w:pPr>
      <w:r>
        <w:t>Hantavirus</w:t>
      </w:r>
    </w:p>
    <w:p w:rsidR="00834FA7" w:rsidRDefault="009D0B37">
      <w:pPr>
        <w:spacing w:before="14" w:line="271" w:lineRule="auto"/>
        <w:ind w:left="1394" w:right="4996"/>
        <w:rPr>
          <w:rFonts w:ascii="ＭＳ 明朝" w:eastAsia="ＭＳ 明朝"/>
          <w:i/>
          <w:sz w:val="21"/>
        </w:rPr>
      </w:pPr>
      <w:r>
        <w:rPr>
          <w:i/>
          <w:sz w:val="20"/>
        </w:rPr>
        <w:t>Hantaan virus</w:t>
      </w:r>
      <w:r>
        <w:rPr>
          <w:rFonts w:ascii="ＭＳ 明朝" w:eastAsia="ＭＳ 明朝" w:hint="eastAsia"/>
          <w:i/>
          <w:sz w:val="21"/>
        </w:rPr>
        <w:t xml:space="preserve">（三種） </w:t>
      </w:r>
      <w:r>
        <w:rPr>
          <w:i/>
          <w:w w:val="95"/>
          <w:sz w:val="20"/>
        </w:rPr>
        <w:t>Seoul virus</w:t>
      </w:r>
      <w:r>
        <w:rPr>
          <w:rFonts w:ascii="ＭＳ 明朝" w:eastAsia="ＭＳ 明朝" w:hint="eastAsia"/>
          <w:i/>
          <w:w w:val="95"/>
          <w:sz w:val="21"/>
        </w:rPr>
        <w:t>（三種）</w:t>
      </w:r>
    </w:p>
    <w:p w:rsidR="00834FA7" w:rsidRDefault="009D0B37">
      <w:pPr>
        <w:pStyle w:val="a3"/>
        <w:spacing w:before="8" w:line="271" w:lineRule="auto"/>
        <w:ind w:left="1394" w:right="4181"/>
        <w:rPr>
          <w:rFonts w:ascii="ＭＳ 明朝" w:eastAsia="ＭＳ 明朝"/>
          <w:sz w:val="21"/>
        </w:rPr>
      </w:pPr>
      <w:r>
        <w:t>Dobrava-Belgrade virus</w:t>
      </w:r>
      <w:r>
        <w:rPr>
          <w:rFonts w:ascii="ＭＳ 明朝" w:eastAsia="ＭＳ 明朝" w:hint="eastAsia"/>
          <w:sz w:val="21"/>
        </w:rPr>
        <w:t xml:space="preserve">（三種） </w:t>
      </w:r>
      <w:r>
        <w:rPr>
          <w:w w:val="95"/>
        </w:rPr>
        <w:t>Puumala  virus</w:t>
      </w:r>
      <w:r>
        <w:rPr>
          <w:rFonts w:ascii="ＭＳ 明朝" w:eastAsia="ＭＳ 明朝" w:hint="eastAsia"/>
          <w:w w:val="95"/>
          <w:sz w:val="21"/>
        </w:rPr>
        <w:t>（三種）</w:t>
      </w:r>
    </w:p>
    <w:p w:rsidR="00834FA7" w:rsidRDefault="009D0B37">
      <w:pPr>
        <w:spacing w:before="7"/>
        <w:ind w:left="1394"/>
        <w:rPr>
          <w:rFonts w:ascii="ＭＳ 明朝" w:eastAsia="ＭＳ 明朝"/>
          <w:i/>
          <w:sz w:val="21"/>
        </w:rPr>
      </w:pPr>
      <w:r>
        <w:rPr>
          <w:i/>
          <w:w w:val="95"/>
          <w:sz w:val="20"/>
        </w:rPr>
        <w:t>Andes  virus</w:t>
      </w:r>
      <w:r>
        <w:rPr>
          <w:rFonts w:ascii="ＭＳ 明朝" w:eastAsia="ＭＳ 明朝" w:hint="eastAsia"/>
          <w:i/>
          <w:w w:val="95"/>
          <w:sz w:val="21"/>
        </w:rPr>
        <w:t>（三種）</w:t>
      </w:r>
    </w:p>
    <w:p w:rsidR="00834FA7" w:rsidRDefault="009D0B37">
      <w:pPr>
        <w:spacing w:before="36" w:line="271" w:lineRule="auto"/>
        <w:ind w:left="1394" w:right="4996"/>
        <w:rPr>
          <w:rFonts w:ascii="ＭＳ 明朝" w:eastAsia="ＭＳ 明朝"/>
          <w:i/>
          <w:sz w:val="21"/>
        </w:rPr>
      </w:pPr>
      <w:r>
        <w:rPr>
          <w:i/>
          <w:sz w:val="20"/>
        </w:rPr>
        <w:t>Sin Nombre virus</w:t>
      </w:r>
      <w:r>
        <w:rPr>
          <w:rFonts w:ascii="ＭＳ 明朝" w:eastAsia="ＭＳ 明朝" w:hint="eastAsia"/>
          <w:i/>
          <w:sz w:val="21"/>
        </w:rPr>
        <w:t xml:space="preserve">（三種） </w:t>
      </w:r>
      <w:r>
        <w:rPr>
          <w:i/>
          <w:sz w:val="20"/>
        </w:rPr>
        <w:t>New York virus</w:t>
      </w:r>
      <w:r>
        <w:rPr>
          <w:rFonts w:ascii="ＭＳ 明朝" w:eastAsia="ＭＳ 明朝" w:hint="eastAsia"/>
          <w:i/>
          <w:sz w:val="21"/>
        </w:rPr>
        <w:t xml:space="preserve">（三種） </w:t>
      </w:r>
      <w:r>
        <w:rPr>
          <w:i/>
          <w:w w:val="95"/>
          <w:sz w:val="20"/>
        </w:rPr>
        <w:t>Bayou  virus</w:t>
      </w:r>
      <w:r>
        <w:rPr>
          <w:rFonts w:ascii="ＭＳ 明朝" w:eastAsia="ＭＳ 明朝" w:hint="eastAsia"/>
          <w:i/>
          <w:w w:val="95"/>
          <w:sz w:val="21"/>
        </w:rPr>
        <w:t>（三種）</w:t>
      </w:r>
    </w:p>
    <w:p w:rsidR="00834FA7" w:rsidRDefault="009D0B37">
      <w:pPr>
        <w:pStyle w:val="a3"/>
        <w:spacing w:before="8" w:line="271" w:lineRule="auto"/>
        <w:ind w:left="1394" w:right="4181"/>
        <w:rPr>
          <w:rFonts w:ascii="ＭＳ 明朝" w:eastAsia="ＭＳ 明朝"/>
          <w:sz w:val="21"/>
        </w:rPr>
      </w:pPr>
      <w:r>
        <w:t>Black Creek Canal virus</w:t>
      </w:r>
      <w:r>
        <w:rPr>
          <w:rFonts w:ascii="ＭＳ 明朝" w:eastAsia="ＭＳ 明朝" w:hint="eastAsia"/>
          <w:sz w:val="21"/>
        </w:rPr>
        <w:t xml:space="preserve">（三種） </w:t>
      </w:r>
      <w:r>
        <w:t>Laguna Negra virus</w:t>
      </w:r>
      <w:r>
        <w:rPr>
          <w:rFonts w:ascii="ＭＳ 明朝" w:eastAsia="ＭＳ 明朝" w:hint="eastAsia"/>
          <w:sz w:val="21"/>
        </w:rPr>
        <w:t>（三種）</w:t>
      </w:r>
    </w:p>
    <w:p w:rsidR="00834FA7" w:rsidRDefault="009D0B37">
      <w:pPr>
        <w:pStyle w:val="a3"/>
        <w:spacing w:before="49"/>
        <w:ind w:left="969"/>
      </w:pPr>
      <w:r>
        <w:t>PhlebovirusRift</w:t>
      </w:r>
    </w:p>
    <w:p w:rsidR="00834FA7" w:rsidRDefault="009D0B37">
      <w:pPr>
        <w:pStyle w:val="a3"/>
        <w:spacing w:before="15"/>
        <w:ind w:left="1394"/>
        <w:rPr>
          <w:rFonts w:ascii="ＭＳ 明朝" w:eastAsia="ＭＳ 明朝"/>
          <w:sz w:val="21"/>
        </w:rPr>
      </w:pPr>
      <w:r>
        <w:t>Valley fever virus</w:t>
      </w:r>
      <w:r>
        <w:rPr>
          <w:rFonts w:ascii="ＭＳ 明朝" w:eastAsia="ＭＳ 明朝" w:hint="eastAsia"/>
          <w:sz w:val="21"/>
        </w:rPr>
        <w:t>（三種）</w:t>
      </w:r>
    </w:p>
    <w:p w:rsidR="00834FA7" w:rsidRDefault="009D0B37">
      <w:pPr>
        <w:pStyle w:val="5"/>
        <w:spacing w:before="79"/>
        <w:ind w:left="401"/>
      </w:pPr>
      <w:r>
        <w:t>Coronaviridae</w:t>
      </w:r>
    </w:p>
    <w:p w:rsidR="00834FA7" w:rsidRDefault="009D0B37">
      <w:pPr>
        <w:pStyle w:val="a3"/>
        <w:spacing w:before="55"/>
        <w:ind w:left="969"/>
      </w:pPr>
      <w:r>
        <w:t>Coronavirus</w:t>
      </w:r>
    </w:p>
    <w:p w:rsidR="00834FA7" w:rsidRDefault="009D0B37">
      <w:pPr>
        <w:pStyle w:val="a3"/>
        <w:spacing w:before="27"/>
        <w:ind w:left="1394"/>
        <w:rPr>
          <w:rFonts w:ascii="ＭＳ 明朝" w:eastAsia="ＭＳ 明朝"/>
          <w:i w:val="0"/>
        </w:rPr>
      </w:pPr>
      <w:r>
        <w:t xml:space="preserve">Severe acute respiratory syndrome (SARS) coronavirus </w:t>
      </w:r>
      <w:r>
        <w:rPr>
          <w:rFonts w:ascii="ＭＳ 明朝" w:eastAsia="ＭＳ 明朝" w:hint="eastAsia"/>
          <w:i w:val="0"/>
        </w:rPr>
        <w:t>（二種）</w:t>
      </w:r>
    </w:p>
    <w:p w:rsidR="00834FA7" w:rsidRDefault="009D0B37">
      <w:pPr>
        <w:pStyle w:val="5"/>
        <w:spacing w:before="79"/>
        <w:ind w:left="401"/>
      </w:pPr>
      <w:r>
        <w:t>Flaviviridae</w:t>
      </w:r>
    </w:p>
    <w:p w:rsidR="00834FA7" w:rsidRDefault="009D0B37">
      <w:pPr>
        <w:pStyle w:val="a3"/>
        <w:ind w:left="969"/>
      </w:pPr>
      <w:r>
        <w:t>Flavivirus</w:t>
      </w:r>
    </w:p>
    <w:p w:rsidR="00834FA7" w:rsidRDefault="009D0B37">
      <w:pPr>
        <w:pStyle w:val="a3"/>
        <w:spacing w:before="26" w:line="295" w:lineRule="auto"/>
        <w:ind w:left="1394" w:right="4037"/>
        <w:jc w:val="both"/>
      </w:pPr>
      <w:r>
        <w:t>Kyasanur Forest disease virus</w:t>
      </w:r>
      <w:r>
        <w:rPr>
          <w:rFonts w:ascii="ＭＳ 明朝" w:eastAsia="ＭＳ 明朝" w:hint="eastAsia"/>
          <w:i w:val="0"/>
        </w:rPr>
        <w:t xml:space="preserve">（三種） </w:t>
      </w:r>
      <w:r>
        <w:t>Omsk hemorrhagic fever virus</w:t>
      </w:r>
      <w:r>
        <w:rPr>
          <w:rFonts w:ascii="ＭＳ 明朝" w:eastAsia="ＭＳ 明朝" w:hint="eastAsia"/>
          <w:i w:val="0"/>
        </w:rPr>
        <w:t xml:space="preserve">（三種） </w:t>
      </w:r>
      <w:r>
        <w:t>Louping ill virus</w:t>
      </w:r>
    </w:p>
    <w:p w:rsidR="00834FA7" w:rsidRDefault="009D0B37">
      <w:pPr>
        <w:pStyle w:val="a3"/>
        <w:spacing w:before="5" w:line="300" w:lineRule="auto"/>
        <w:ind w:left="1394" w:right="4703"/>
      </w:pPr>
      <w:r>
        <w:t>Murray Valley encephalitis virus Powassan virus</w:t>
      </w:r>
    </w:p>
    <w:p w:rsidR="00834FA7" w:rsidRDefault="009D0B37">
      <w:pPr>
        <w:pStyle w:val="a3"/>
        <w:spacing w:before="0"/>
        <w:ind w:left="1394"/>
      </w:pPr>
      <w:r>
        <w:t>St. Louis encephalitis virus</w:t>
      </w:r>
    </w:p>
    <w:p w:rsidR="00834FA7" w:rsidRDefault="009D0B37">
      <w:pPr>
        <w:pStyle w:val="a3"/>
        <w:spacing w:before="27" w:line="280" w:lineRule="auto"/>
        <w:ind w:left="1394" w:right="4181"/>
        <w:rPr>
          <w:rFonts w:ascii="ＭＳ 明朝" w:eastAsia="ＭＳ 明朝"/>
          <w:i w:val="0"/>
        </w:rPr>
      </w:pPr>
      <w:r>
        <w:t>Tick-borne encephalitis virus</w:t>
      </w:r>
      <w:r>
        <w:rPr>
          <w:rFonts w:ascii="ＭＳ 明朝" w:eastAsia="ＭＳ 明朝" w:hint="eastAsia"/>
          <w:i w:val="0"/>
        </w:rPr>
        <w:t xml:space="preserve">（三種） </w:t>
      </w:r>
      <w:r>
        <w:t>West Nile virus</w:t>
      </w:r>
      <w:r>
        <w:rPr>
          <w:rFonts w:ascii="ＭＳ 明朝" w:eastAsia="ＭＳ 明朝" w:hint="eastAsia"/>
          <w:i w:val="0"/>
        </w:rPr>
        <w:t>（四種）</w:t>
      </w:r>
    </w:p>
    <w:p w:rsidR="00834FA7" w:rsidRDefault="009D0B37">
      <w:pPr>
        <w:spacing w:line="286" w:lineRule="exact"/>
        <w:ind w:left="1394"/>
        <w:rPr>
          <w:rFonts w:ascii="ＭＳ 明朝" w:eastAsia="ＭＳ 明朝"/>
          <w:sz w:val="20"/>
        </w:rPr>
      </w:pPr>
      <w:r>
        <w:rPr>
          <w:i/>
          <w:sz w:val="20"/>
        </w:rPr>
        <w:t xml:space="preserve">Yellow fever virus (17D vaccine strain </w:t>
      </w:r>
      <w:r>
        <w:rPr>
          <w:rFonts w:ascii="ＭＳ 明朝" w:eastAsia="ＭＳ 明朝" w:hint="eastAsia"/>
          <w:i/>
          <w:sz w:val="21"/>
        </w:rPr>
        <w:t>を除く</w:t>
      </w:r>
      <w:r>
        <w:rPr>
          <w:i/>
          <w:sz w:val="20"/>
        </w:rPr>
        <w:t xml:space="preserve">) </w:t>
      </w:r>
      <w:r>
        <w:rPr>
          <w:position w:val="10"/>
          <w:sz w:val="13"/>
        </w:rPr>
        <w:t xml:space="preserve">6), 7) </w:t>
      </w:r>
      <w:r>
        <w:rPr>
          <w:rFonts w:ascii="ＭＳ 明朝" w:eastAsia="ＭＳ 明朝" w:hint="eastAsia"/>
          <w:sz w:val="20"/>
        </w:rPr>
        <w:t>（四種）</w:t>
      </w:r>
    </w:p>
    <w:p w:rsidR="00834FA7" w:rsidRDefault="009D0B37">
      <w:pPr>
        <w:pStyle w:val="5"/>
        <w:spacing w:before="79"/>
        <w:ind w:left="401"/>
      </w:pPr>
      <w:r>
        <w:t>Herpesviridae</w:t>
      </w:r>
    </w:p>
    <w:p w:rsidR="00834FA7" w:rsidRDefault="009D0B37">
      <w:pPr>
        <w:pStyle w:val="a3"/>
        <w:ind w:left="969"/>
      </w:pPr>
      <w:r>
        <w:t>Simplexvirus</w:t>
      </w:r>
    </w:p>
    <w:p w:rsidR="00834FA7" w:rsidRDefault="009D0B37">
      <w:pPr>
        <w:spacing w:before="26"/>
        <w:ind w:left="1394"/>
        <w:rPr>
          <w:rFonts w:ascii="ＭＳ 明朝" w:eastAsia="ＭＳ 明朝"/>
          <w:sz w:val="20"/>
        </w:rPr>
      </w:pPr>
      <w:r>
        <w:rPr>
          <w:i/>
          <w:sz w:val="20"/>
        </w:rPr>
        <w:t>Ce</w:t>
      </w:r>
      <w:r>
        <w:rPr>
          <w:i/>
          <w:spacing w:val="-1"/>
          <w:sz w:val="20"/>
        </w:rPr>
        <w:t>r</w:t>
      </w:r>
      <w:r>
        <w:rPr>
          <w:i/>
          <w:sz w:val="20"/>
        </w:rPr>
        <w:t>c</w:t>
      </w:r>
      <w:r>
        <w:rPr>
          <w:i/>
          <w:spacing w:val="-1"/>
          <w:sz w:val="20"/>
        </w:rPr>
        <w:t>o</w:t>
      </w:r>
      <w:r>
        <w:rPr>
          <w:i/>
          <w:sz w:val="20"/>
        </w:rPr>
        <w:t>p</w:t>
      </w:r>
      <w:r>
        <w:rPr>
          <w:i/>
          <w:spacing w:val="-1"/>
          <w:sz w:val="20"/>
        </w:rPr>
        <w:t>it</w:t>
      </w:r>
      <w:r>
        <w:rPr>
          <w:i/>
          <w:sz w:val="20"/>
        </w:rPr>
        <w:t>h</w:t>
      </w:r>
      <w:r>
        <w:rPr>
          <w:i/>
          <w:spacing w:val="-2"/>
          <w:sz w:val="20"/>
        </w:rPr>
        <w:t>e</w:t>
      </w:r>
      <w:r>
        <w:rPr>
          <w:i/>
          <w:sz w:val="20"/>
        </w:rPr>
        <w:t>c</w:t>
      </w:r>
      <w:r>
        <w:rPr>
          <w:i/>
          <w:spacing w:val="-1"/>
          <w:sz w:val="20"/>
        </w:rPr>
        <w:t>in</w:t>
      </w:r>
      <w:r>
        <w:rPr>
          <w:i/>
          <w:sz w:val="20"/>
        </w:rPr>
        <w:t>e</w:t>
      </w:r>
      <w:r>
        <w:rPr>
          <w:i/>
          <w:spacing w:val="-1"/>
          <w:sz w:val="20"/>
        </w:rPr>
        <w:t xml:space="preserve"> </w:t>
      </w:r>
      <w:r>
        <w:rPr>
          <w:i/>
          <w:sz w:val="20"/>
        </w:rPr>
        <w:t>her</w:t>
      </w:r>
      <w:r>
        <w:rPr>
          <w:i/>
          <w:spacing w:val="-1"/>
          <w:sz w:val="20"/>
        </w:rPr>
        <w:t>p</w:t>
      </w:r>
      <w:r>
        <w:rPr>
          <w:i/>
          <w:sz w:val="20"/>
        </w:rPr>
        <w:t>e</w:t>
      </w:r>
      <w:r>
        <w:rPr>
          <w:i/>
          <w:spacing w:val="-1"/>
          <w:sz w:val="20"/>
        </w:rPr>
        <w:t>s</w:t>
      </w:r>
      <w:r>
        <w:rPr>
          <w:i/>
          <w:sz w:val="20"/>
        </w:rPr>
        <w:t>v</w:t>
      </w:r>
      <w:r>
        <w:rPr>
          <w:i/>
          <w:spacing w:val="-1"/>
          <w:sz w:val="20"/>
        </w:rPr>
        <w:t>i</w:t>
      </w:r>
      <w:r>
        <w:rPr>
          <w:i/>
          <w:sz w:val="20"/>
        </w:rPr>
        <w:t>r</w:t>
      </w:r>
      <w:r>
        <w:rPr>
          <w:i/>
          <w:spacing w:val="-1"/>
          <w:sz w:val="20"/>
        </w:rPr>
        <w:t>u</w:t>
      </w:r>
      <w:r>
        <w:rPr>
          <w:i/>
          <w:sz w:val="20"/>
        </w:rPr>
        <w:t>s</w:t>
      </w:r>
      <w:r>
        <w:rPr>
          <w:i/>
          <w:spacing w:val="-1"/>
          <w:sz w:val="20"/>
        </w:rPr>
        <w:t xml:space="preserve"> </w:t>
      </w:r>
      <w:r>
        <w:rPr>
          <w:spacing w:val="-1"/>
          <w:w w:val="99"/>
          <w:position w:val="10"/>
          <w:sz w:val="13"/>
        </w:rPr>
        <w:t>6)</w:t>
      </w:r>
      <w:r>
        <w:rPr>
          <w:w w:val="99"/>
          <w:position w:val="10"/>
          <w:sz w:val="13"/>
        </w:rPr>
        <w:t>,</w:t>
      </w:r>
      <w:r>
        <w:rPr>
          <w:spacing w:val="-1"/>
          <w:position w:val="10"/>
          <w:sz w:val="13"/>
        </w:rPr>
        <w:t xml:space="preserve"> </w:t>
      </w:r>
      <w:r>
        <w:rPr>
          <w:spacing w:val="-1"/>
          <w:w w:val="99"/>
          <w:position w:val="10"/>
          <w:sz w:val="13"/>
        </w:rPr>
        <w:t>7</w:t>
      </w:r>
      <w:r>
        <w:rPr>
          <w:w w:val="99"/>
          <w:position w:val="10"/>
          <w:sz w:val="13"/>
        </w:rPr>
        <w:t>)</w:t>
      </w:r>
      <w:r>
        <w:rPr>
          <w:rFonts w:ascii="ＭＳ 明朝" w:eastAsia="ＭＳ 明朝" w:hint="eastAsia"/>
          <w:sz w:val="20"/>
        </w:rPr>
        <w:t>（三種</w:t>
      </w:r>
      <w:r>
        <w:rPr>
          <w:rFonts w:ascii="ＭＳ 明朝" w:eastAsia="ＭＳ 明朝" w:hint="eastAsia"/>
          <w:spacing w:val="-101"/>
          <w:sz w:val="20"/>
        </w:rPr>
        <w:t>）</w:t>
      </w:r>
      <w:r>
        <w:rPr>
          <w:rFonts w:ascii="ＭＳ 明朝" w:eastAsia="ＭＳ 明朝" w:hint="eastAsia"/>
          <w:sz w:val="20"/>
        </w:rPr>
        <w:t>（Ｂ</w:t>
      </w:r>
      <w:r>
        <w:rPr>
          <w:rFonts w:ascii="ＭＳ 明朝" w:eastAsia="ＭＳ 明朝" w:hint="eastAsia"/>
          <w:spacing w:val="-2"/>
          <w:sz w:val="20"/>
        </w:rPr>
        <w:t>ウイルス</w:t>
      </w:r>
      <w:r>
        <w:rPr>
          <w:rFonts w:ascii="ＭＳ 明朝" w:eastAsia="ＭＳ 明朝" w:hint="eastAsia"/>
          <w:sz w:val="20"/>
        </w:rPr>
        <w:t>）</w:t>
      </w:r>
    </w:p>
    <w:p w:rsidR="00834FA7" w:rsidRDefault="009D0B37">
      <w:pPr>
        <w:pStyle w:val="5"/>
        <w:spacing w:before="80"/>
        <w:ind w:left="401"/>
      </w:pPr>
      <w:r>
        <w:t>Orthomyxoviridae</w:t>
      </w:r>
    </w:p>
    <w:p w:rsidR="00834FA7" w:rsidRDefault="009D0B37">
      <w:pPr>
        <w:pStyle w:val="a3"/>
        <w:spacing w:before="55"/>
        <w:ind w:left="969"/>
      </w:pPr>
      <w:r>
        <w:t>Influenzavirus A</w:t>
      </w:r>
    </w:p>
    <w:p w:rsidR="00834FA7" w:rsidRDefault="009D0B37">
      <w:pPr>
        <w:spacing w:before="27"/>
        <w:ind w:left="1394"/>
        <w:rPr>
          <w:rFonts w:ascii="ＭＳ 明朝" w:eastAsia="ＭＳ 明朝"/>
          <w:sz w:val="20"/>
        </w:rPr>
      </w:pPr>
      <w:r>
        <w:rPr>
          <w:i/>
          <w:sz w:val="20"/>
        </w:rPr>
        <w:t>Influenza</w:t>
      </w:r>
      <w:r>
        <w:rPr>
          <w:i/>
          <w:spacing w:val="-8"/>
          <w:sz w:val="20"/>
        </w:rPr>
        <w:t xml:space="preserve"> </w:t>
      </w:r>
      <w:r>
        <w:rPr>
          <w:i/>
          <w:sz w:val="20"/>
        </w:rPr>
        <w:t>A</w:t>
      </w:r>
      <w:r>
        <w:rPr>
          <w:i/>
          <w:spacing w:val="-8"/>
          <w:sz w:val="20"/>
        </w:rPr>
        <w:t xml:space="preserve"> </w:t>
      </w:r>
      <w:r>
        <w:rPr>
          <w:i/>
          <w:sz w:val="20"/>
        </w:rPr>
        <w:t>v</w:t>
      </w:r>
      <w:r>
        <w:rPr>
          <w:i/>
          <w:spacing w:val="-2"/>
          <w:sz w:val="20"/>
        </w:rPr>
        <w:t>i</w:t>
      </w:r>
      <w:r>
        <w:rPr>
          <w:i/>
          <w:sz w:val="20"/>
        </w:rPr>
        <w:t>rus</w:t>
      </w:r>
      <w:r>
        <w:rPr>
          <w:i/>
          <w:spacing w:val="-7"/>
          <w:sz w:val="20"/>
        </w:rPr>
        <w:t xml:space="preserve">  </w:t>
      </w:r>
      <w:r>
        <w:rPr>
          <w:rFonts w:ascii="ＭＳ 明朝" w:eastAsia="ＭＳ 明朝" w:hint="eastAsia"/>
          <w:sz w:val="20"/>
        </w:rPr>
        <w:t>（</w:t>
      </w:r>
      <w:r>
        <w:rPr>
          <w:rFonts w:ascii="ＭＳ 明朝" w:eastAsia="ＭＳ 明朝" w:hint="eastAsia"/>
          <w:spacing w:val="-1"/>
          <w:sz w:val="20"/>
        </w:rPr>
        <w:t>四種</w:t>
      </w:r>
      <w:r>
        <w:rPr>
          <w:rFonts w:ascii="ＭＳ 明朝" w:eastAsia="ＭＳ 明朝" w:hint="eastAsia"/>
          <w:spacing w:val="-101"/>
          <w:sz w:val="20"/>
        </w:rPr>
        <w:t>）</w:t>
      </w:r>
      <w:r>
        <w:rPr>
          <w:rFonts w:ascii="ＭＳ 明朝" w:eastAsia="ＭＳ 明朝" w:hint="eastAsia"/>
          <w:sz w:val="20"/>
        </w:rPr>
        <w:t>（</w:t>
      </w:r>
      <w:r>
        <w:rPr>
          <w:sz w:val="20"/>
        </w:rPr>
        <w:t>H</w:t>
      </w:r>
      <w:r>
        <w:rPr>
          <w:spacing w:val="-2"/>
          <w:sz w:val="20"/>
        </w:rPr>
        <w:t>5</w:t>
      </w:r>
      <w:r>
        <w:rPr>
          <w:spacing w:val="-1"/>
          <w:sz w:val="20"/>
        </w:rPr>
        <w:t>N</w:t>
      </w:r>
      <w:r>
        <w:rPr>
          <w:sz w:val="20"/>
        </w:rPr>
        <w:t>1</w:t>
      </w:r>
      <w:r>
        <w:rPr>
          <w:spacing w:val="-7"/>
          <w:sz w:val="20"/>
        </w:rPr>
        <w:t xml:space="preserve"> </w:t>
      </w:r>
      <w:r>
        <w:rPr>
          <w:rFonts w:ascii="ＭＳ 明朝" w:eastAsia="ＭＳ 明朝" w:hint="eastAsia"/>
          <w:spacing w:val="24"/>
          <w:sz w:val="20"/>
        </w:rPr>
        <w:t>又は</w:t>
      </w:r>
      <w:r>
        <w:rPr>
          <w:sz w:val="20"/>
        </w:rPr>
        <w:t>H</w:t>
      </w:r>
      <w:r>
        <w:rPr>
          <w:spacing w:val="-2"/>
          <w:sz w:val="20"/>
        </w:rPr>
        <w:t>7</w:t>
      </w:r>
      <w:r>
        <w:rPr>
          <w:sz w:val="20"/>
        </w:rPr>
        <w:t>N7</w:t>
      </w:r>
      <w:r>
        <w:rPr>
          <w:spacing w:val="-7"/>
          <w:sz w:val="20"/>
        </w:rPr>
        <w:t xml:space="preserve"> </w:t>
      </w:r>
      <w:r>
        <w:rPr>
          <w:rFonts w:ascii="ＭＳ 明朝" w:eastAsia="ＭＳ 明朝" w:hint="eastAsia"/>
          <w:spacing w:val="-2"/>
          <w:sz w:val="20"/>
        </w:rPr>
        <w:t>の強毒株に限る</w:t>
      </w:r>
      <w:r>
        <w:rPr>
          <w:rFonts w:ascii="ＭＳ 明朝" w:eastAsia="ＭＳ 明朝" w:hint="eastAsia"/>
          <w:sz w:val="20"/>
        </w:rPr>
        <w:t>）</w:t>
      </w:r>
    </w:p>
    <w:p w:rsidR="00834FA7" w:rsidRDefault="009D0B37">
      <w:pPr>
        <w:pStyle w:val="a3"/>
        <w:spacing w:before="42"/>
        <w:ind w:left="1394"/>
        <w:rPr>
          <w:i w:val="0"/>
          <w:sz w:val="13"/>
        </w:rPr>
      </w:pPr>
      <w:r>
        <w:t xml:space="preserve">Influenza A virus </w:t>
      </w:r>
      <w:r>
        <w:rPr>
          <w:i w:val="0"/>
          <w:position w:val="10"/>
          <w:sz w:val="13"/>
        </w:rPr>
        <w:t>5)</w:t>
      </w:r>
    </w:p>
    <w:p w:rsidR="00834FA7" w:rsidRDefault="009D0B37">
      <w:pPr>
        <w:pStyle w:val="5"/>
        <w:spacing w:before="60"/>
        <w:ind w:left="401"/>
      </w:pPr>
      <w:r>
        <w:t>Paramyxoviridae</w:t>
      </w:r>
    </w:p>
    <w:p w:rsidR="00834FA7" w:rsidRDefault="009D0B37">
      <w:pPr>
        <w:pStyle w:val="a3"/>
        <w:spacing w:before="55"/>
        <w:ind w:left="969"/>
      </w:pPr>
      <w:r>
        <w:t>Henipavirus</w:t>
      </w:r>
    </w:p>
    <w:p w:rsidR="00834FA7" w:rsidRDefault="009D0B37">
      <w:pPr>
        <w:spacing w:before="27"/>
        <w:ind w:left="1394"/>
        <w:rPr>
          <w:rFonts w:ascii="ＭＳ 明朝" w:eastAsia="ＭＳ 明朝"/>
          <w:sz w:val="20"/>
        </w:rPr>
      </w:pPr>
      <w:r>
        <w:rPr>
          <w:i/>
          <w:sz w:val="20"/>
        </w:rPr>
        <w:t xml:space="preserve">Nipahvirus </w:t>
      </w:r>
      <w:r>
        <w:rPr>
          <w:position w:val="10"/>
          <w:sz w:val="13"/>
        </w:rPr>
        <w:t>6), 7)</w:t>
      </w:r>
      <w:r>
        <w:rPr>
          <w:rFonts w:ascii="ＭＳ 明朝" w:eastAsia="ＭＳ 明朝" w:hint="eastAsia"/>
          <w:sz w:val="20"/>
        </w:rPr>
        <w:t>（三種）</w:t>
      </w:r>
    </w:p>
    <w:p w:rsidR="00834FA7" w:rsidRDefault="009D0B37">
      <w:pPr>
        <w:spacing w:before="48"/>
        <w:ind w:left="1394"/>
        <w:rPr>
          <w:rFonts w:ascii="ＭＳ 明朝" w:eastAsia="ＭＳ 明朝"/>
          <w:sz w:val="20"/>
        </w:rPr>
      </w:pPr>
      <w:r>
        <w:rPr>
          <w:i/>
          <w:sz w:val="20"/>
        </w:rPr>
        <w:t xml:space="preserve">Hendra virus </w:t>
      </w:r>
      <w:r>
        <w:rPr>
          <w:position w:val="10"/>
          <w:sz w:val="13"/>
        </w:rPr>
        <w:t>6), 7)</w:t>
      </w:r>
      <w:r>
        <w:rPr>
          <w:rFonts w:ascii="ＭＳ 明朝" w:eastAsia="ＭＳ 明朝" w:hint="eastAsia"/>
          <w:sz w:val="20"/>
        </w:rPr>
        <w:t>（三種）</w:t>
      </w:r>
    </w:p>
    <w:p w:rsidR="00834FA7" w:rsidRDefault="009D0B37">
      <w:pPr>
        <w:pStyle w:val="5"/>
        <w:spacing w:before="79"/>
        <w:ind w:left="401"/>
      </w:pPr>
      <w:r>
        <w:t>Reoviridae</w:t>
      </w:r>
    </w:p>
    <w:p w:rsidR="00834FA7" w:rsidRDefault="009D0B37">
      <w:pPr>
        <w:pStyle w:val="a3"/>
        <w:ind w:left="969"/>
      </w:pPr>
      <w:r>
        <w:t>Coltivirus</w:t>
      </w:r>
    </w:p>
    <w:p w:rsidR="00834FA7" w:rsidRDefault="009D0B37">
      <w:pPr>
        <w:pStyle w:val="a3"/>
        <w:ind w:left="1394"/>
      </w:pPr>
      <w:r>
        <w:t>Colorado tick fever virus</w:t>
      </w:r>
    </w:p>
    <w:p w:rsidR="00834FA7" w:rsidRDefault="009D0B37">
      <w:pPr>
        <w:pStyle w:val="5"/>
        <w:spacing w:before="58"/>
        <w:ind w:left="401"/>
      </w:pPr>
      <w:r>
        <w:t>Retroviridae</w:t>
      </w:r>
    </w:p>
    <w:p w:rsidR="00834FA7" w:rsidRDefault="00834FA7">
      <w:pPr>
        <w:sectPr w:rsidR="00834FA7">
          <w:pgSz w:w="11910" w:h="16840"/>
          <w:pgMar w:top="1080" w:right="1680" w:bottom="280" w:left="1300" w:header="720" w:footer="720" w:gutter="0"/>
          <w:cols w:space="720"/>
        </w:sectPr>
      </w:pPr>
    </w:p>
    <w:p w:rsidR="00834FA7" w:rsidRDefault="009D0B37">
      <w:pPr>
        <w:pStyle w:val="a3"/>
        <w:spacing w:before="72"/>
        <w:ind w:left="969"/>
      </w:pPr>
      <w:r>
        <w:t>Lentivirus</w:t>
      </w:r>
    </w:p>
    <w:p w:rsidR="00834FA7" w:rsidRDefault="009D0B37">
      <w:pPr>
        <w:pStyle w:val="a3"/>
        <w:spacing w:before="57" w:line="300" w:lineRule="auto"/>
        <w:ind w:left="1393" w:right="4571"/>
      </w:pPr>
      <w:r>
        <w:t>Human immunodeficiency virus 1 Human immunodeficiency virus 2</w:t>
      </w:r>
    </w:p>
    <w:p w:rsidR="00834FA7" w:rsidRDefault="009D0B37">
      <w:pPr>
        <w:pStyle w:val="5"/>
        <w:spacing w:before="2"/>
        <w:ind w:left="401"/>
      </w:pPr>
      <w:r>
        <w:t>Rhabdoviridae</w:t>
      </w:r>
    </w:p>
    <w:p w:rsidR="00834FA7" w:rsidRDefault="009D0B37">
      <w:pPr>
        <w:pStyle w:val="a3"/>
        <w:spacing w:before="55"/>
        <w:ind w:left="969"/>
      </w:pPr>
      <w:r>
        <w:t>Lyssavirus</w:t>
      </w:r>
    </w:p>
    <w:p w:rsidR="00834FA7" w:rsidRDefault="009D0B37">
      <w:pPr>
        <w:pStyle w:val="6"/>
        <w:spacing w:before="27"/>
        <w:ind w:left="1393"/>
      </w:pPr>
      <w:r>
        <w:rPr>
          <w:i/>
        </w:rPr>
        <w:t>Rab</w:t>
      </w:r>
      <w:r>
        <w:rPr>
          <w:i/>
          <w:spacing w:val="-2"/>
        </w:rPr>
        <w:t>i</w:t>
      </w:r>
      <w:r>
        <w:rPr>
          <w:i/>
        </w:rPr>
        <w:t>es</w:t>
      </w:r>
      <w:r>
        <w:rPr>
          <w:i/>
          <w:spacing w:val="-2"/>
        </w:rPr>
        <w:t xml:space="preserve"> </w:t>
      </w:r>
      <w:r>
        <w:rPr>
          <w:i/>
        </w:rPr>
        <w:t>vir</w:t>
      </w:r>
      <w:r>
        <w:rPr>
          <w:i/>
          <w:spacing w:val="-2"/>
        </w:rPr>
        <w:t>u</w:t>
      </w:r>
      <w:r>
        <w:rPr>
          <w:i/>
          <w:spacing w:val="-1"/>
        </w:rPr>
        <w:t>s</w:t>
      </w:r>
      <w:r>
        <w:rPr>
          <w:rFonts w:ascii="ＭＳ 明朝" w:eastAsia="ＭＳ 明朝" w:hint="eastAsia"/>
        </w:rPr>
        <w:t>（</w:t>
      </w:r>
      <w:r>
        <w:rPr>
          <w:rFonts w:ascii="ＭＳ 明朝" w:eastAsia="ＭＳ 明朝" w:hint="eastAsia"/>
          <w:spacing w:val="-1"/>
        </w:rPr>
        <w:t>三種</w:t>
      </w:r>
      <w:r>
        <w:rPr>
          <w:rFonts w:ascii="ＭＳ 明朝" w:eastAsia="ＭＳ 明朝" w:hint="eastAsia"/>
          <w:spacing w:val="-100"/>
        </w:rPr>
        <w:t>）</w:t>
      </w:r>
      <w:r>
        <w:rPr>
          <w:rFonts w:ascii="ＭＳ 明朝" w:eastAsia="ＭＳ 明朝" w:hint="eastAsia"/>
        </w:rPr>
        <w:t>（</w:t>
      </w:r>
      <w:r>
        <w:rPr>
          <w:spacing w:val="-1"/>
        </w:rPr>
        <w:t>C</w:t>
      </w:r>
      <w:r>
        <w:rPr>
          <w:spacing w:val="-2"/>
        </w:rPr>
        <w:t>V</w:t>
      </w:r>
      <w:r>
        <w:rPr>
          <w:spacing w:val="-1"/>
        </w:rPr>
        <w:t>S</w:t>
      </w:r>
      <w:r>
        <w:t>,</w:t>
      </w:r>
      <w:r>
        <w:rPr>
          <w:spacing w:val="-1"/>
        </w:rPr>
        <w:t xml:space="preserve"> ERA</w:t>
      </w:r>
      <w:r>
        <w:t>,</w:t>
      </w:r>
      <w:r>
        <w:rPr>
          <w:spacing w:val="-1"/>
        </w:rPr>
        <w:t xml:space="preserve"> Flur</w:t>
      </w:r>
      <w:r>
        <w:t>y</w:t>
      </w:r>
      <w:r>
        <w:rPr>
          <w:spacing w:val="-1"/>
        </w:rPr>
        <w:t xml:space="preserve"> Fuenzalid</w:t>
      </w:r>
      <w:r>
        <w:t>a</w:t>
      </w:r>
      <w:r>
        <w:rPr>
          <w:spacing w:val="-1"/>
        </w:rPr>
        <w:t xml:space="preserve"> </w:t>
      </w:r>
      <w:r>
        <w:rPr>
          <w:spacing w:val="-2"/>
        </w:rPr>
        <w:t>S</w:t>
      </w:r>
      <w:r>
        <w:t>-</w:t>
      </w:r>
      <w:r>
        <w:rPr>
          <w:spacing w:val="-1"/>
        </w:rPr>
        <w:t>51</w:t>
      </w:r>
      <w:r>
        <w:t>,</w:t>
      </w:r>
      <w:r>
        <w:rPr>
          <w:spacing w:val="-1"/>
        </w:rPr>
        <w:t xml:space="preserve"> Fu</w:t>
      </w:r>
      <w:r>
        <w:rPr>
          <w:spacing w:val="-2"/>
        </w:rPr>
        <w:t>e</w:t>
      </w:r>
      <w:r>
        <w:t>n</w:t>
      </w:r>
      <w:r>
        <w:rPr>
          <w:spacing w:val="-1"/>
        </w:rPr>
        <w:t>zal</w:t>
      </w:r>
      <w:r>
        <w:rPr>
          <w:spacing w:val="-2"/>
        </w:rPr>
        <w:t>i</w:t>
      </w:r>
      <w:r>
        <w:rPr>
          <w:spacing w:val="-1"/>
        </w:rPr>
        <w:t>d</w:t>
      </w:r>
      <w:r>
        <w:t>a</w:t>
      </w:r>
      <w:r>
        <w:rPr>
          <w:spacing w:val="-1"/>
        </w:rPr>
        <w:t xml:space="preserve"> S-91,</w:t>
      </w:r>
    </w:p>
    <w:p w:rsidR="00834FA7" w:rsidRDefault="009D0B37">
      <w:pPr>
        <w:spacing w:before="76" w:line="271" w:lineRule="auto"/>
        <w:ind w:left="3520" w:right="554"/>
        <w:rPr>
          <w:rFonts w:ascii="ＭＳ 明朝" w:eastAsia="ＭＳ 明朝"/>
          <w:sz w:val="20"/>
        </w:rPr>
      </w:pPr>
      <w:r>
        <w:rPr>
          <w:sz w:val="20"/>
        </w:rPr>
        <w:t xml:space="preserve">Kelev, LEP, Nishigahara, Paris Pasteur, PM, PV, SAD, Vnukovo-32 </w:t>
      </w:r>
      <w:r>
        <w:rPr>
          <w:rFonts w:ascii="ＭＳ 明朝" w:eastAsia="ＭＳ 明朝" w:hint="eastAsia"/>
          <w:sz w:val="20"/>
        </w:rPr>
        <w:t xml:space="preserve">株及び </w:t>
      </w:r>
      <w:r>
        <w:rPr>
          <w:sz w:val="20"/>
        </w:rPr>
        <w:t>HEP, RC</w:t>
      </w:r>
      <w:r>
        <w:rPr>
          <w:rFonts w:ascii="ＭＳ 明朝" w:eastAsia="ＭＳ 明朝" w:hint="eastAsia"/>
          <w:sz w:val="20"/>
        </w:rPr>
        <w:t>･</w:t>
      </w:r>
      <w:r>
        <w:rPr>
          <w:sz w:val="20"/>
        </w:rPr>
        <w:t xml:space="preserve">HL </w:t>
      </w:r>
      <w:r>
        <w:rPr>
          <w:rFonts w:ascii="ＭＳ 明朝" w:eastAsia="ＭＳ 明朝" w:hint="eastAsia"/>
          <w:sz w:val="20"/>
        </w:rPr>
        <w:t>株を除く）</w:t>
      </w:r>
    </w:p>
    <w:p w:rsidR="00834FA7" w:rsidRDefault="009D0B37">
      <w:pPr>
        <w:pStyle w:val="a3"/>
        <w:spacing w:before="18"/>
        <w:ind w:left="1393"/>
        <w:rPr>
          <w:rFonts w:ascii="ＭＳ 明朝" w:eastAsia="ＭＳ 明朝"/>
          <w:i w:val="0"/>
        </w:rPr>
      </w:pPr>
      <w:r>
        <w:t xml:space="preserve">Lagos bat virus, Mokola virus </w:t>
      </w:r>
      <w:r>
        <w:rPr>
          <w:rFonts w:ascii="ＭＳ 明朝" w:eastAsia="ＭＳ 明朝" w:hint="eastAsia"/>
          <w:i w:val="0"/>
        </w:rPr>
        <w:t>他</w:t>
      </w:r>
    </w:p>
    <w:p w:rsidR="00834FA7" w:rsidRDefault="009D0B37">
      <w:pPr>
        <w:pStyle w:val="5"/>
        <w:spacing w:before="79"/>
        <w:ind w:left="401"/>
      </w:pPr>
      <w:r>
        <w:t>Togaviridae</w:t>
      </w:r>
    </w:p>
    <w:p w:rsidR="00834FA7" w:rsidRDefault="009D0B37">
      <w:pPr>
        <w:pStyle w:val="a3"/>
        <w:spacing w:before="55"/>
        <w:ind w:left="969"/>
      </w:pPr>
      <w:r>
        <w:t>Alphavirus</w:t>
      </w:r>
    </w:p>
    <w:p w:rsidR="00834FA7" w:rsidRDefault="009D0B37">
      <w:pPr>
        <w:pStyle w:val="a3"/>
        <w:spacing w:before="57"/>
        <w:ind w:left="1393"/>
      </w:pPr>
      <w:r>
        <w:t>Chikungunya virus</w:t>
      </w:r>
    </w:p>
    <w:p w:rsidR="00834FA7" w:rsidRDefault="009D0B37">
      <w:pPr>
        <w:pStyle w:val="a3"/>
        <w:spacing w:before="27" w:line="307" w:lineRule="auto"/>
        <w:ind w:left="1393" w:right="3781"/>
      </w:pPr>
      <w:r>
        <w:t>Eastern equine encephalitis virus</w:t>
      </w:r>
      <w:r>
        <w:rPr>
          <w:rFonts w:ascii="ＭＳ 明朝" w:eastAsia="ＭＳ 明朝" w:hint="eastAsia"/>
          <w:i w:val="0"/>
        </w:rPr>
        <w:t xml:space="preserve">（三種） </w:t>
      </w:r>
      <w:r>
        <w:t>Getah virus</w:t>
      </w:r>
    </w:p>
    <w:p w:rsidR="00834FA7" w:rsidRDefault="009D0B37">
      <w:pPr>
        <w:pStyle w:val="a3"/>
        <w:spacing w:before="0" w:line="300" w:lineRule="auto"/>
        <w:ind w:left="1393" w:right="5772"/>
      </w:pPr>
      <w:r>
        <w:t>Mayaro virus Semliki Forest virus</w:t>
      </w:r>
    </w:p>
    <w:p w:rsidR="00834FA7" w:rsidRDefault="009D0B37">
      <w:pPr>
        <w:pStyle w:val="a3"/>
        <w:spacing w:before="6" w:line="247" w:lineRule="exact"/>
        <w:ind w:left="1393"/>
        <w:rPr>
          <w:rFonts w:ascii="ＭＳ 明朝" w:eastAsia="ＭＳ 明朝"/>
          <w:i w:val="0"/>
        </w:rPr>
      </w:pPr>
      <w:r>
        <w:t>Venezuelan equine encephalitis virus</w:t>
      </w:r>
      <w:r>
        <w:rPr>
          <w:rFonts w:ascii="ＭＳ 明朝" w:eastAsia="ＭＳ 明朝" w:hint="eastAsia"/>
          <w:i w:val="0"/>
        </w:rPr>
        <w:t>（三種）</w:t>
      </w:r>
    </w:p>
    <w:p w:rsidR="00834FA7" w:rsidRDefault="009D0B37">
      <w:pPr>
        <w:pStyle w:val="a3"/>
        <w:spacing w:before="49"/>
        <w:ind w:left="1393"/>
        <w:rPr>
          <w:rFonts w:ascii="ＭＳ 明朝" w:eastAsia="ＭＳ 明朝"/>
          <w:i w:val="0"/>
        </w:rPr>
      </w:pPr>
      <w:r>
        <w:t>Western equine encephalitis virus</w:t>
      </w:r>
      <w:r>
        <w:rPr>
          <w:rFonts w:ascii="ＭＳ 明朝" w:eastAsia="ＭＳ 明朝" w:hint="eastAsia"/>
          <w:i w:val="0"/>
        </w:rPr>
        <w:t>（三種）</w:t>
      </w:r>
    </w:p>
    <w:p w:rsidR="00834FA7" w:rsidRDefault="00834FA7">
      <w:pPr>
        <w:pStyle w:val="a3"/>
        <w:spacing w:before="5"/>
        <w:ind w:left="0"/>
        <w:rPr>
          <w:rFonts w:ascii="ＭＳ 明朝"/>
          <w:i w:val="0"/>
          <w:sz w:val="26"/>
        </w:rPr>
      </w:pPr>
    </w:p>
    <w:p w:rsidR="00834FA7" w:rsidRDefault="009D0B37">
      <w:pPr>
        <w:pStyle w:val="3"/>
        <w:numPr>
          <w:ilvl w:val="1"/>
          <w:numId w:val="14"/>
        </w:numPr>
        <w:tabs>
          <w:tab w:val="left" w:pos="826"/>
          <w:tab w:val="left" w:pos="827"/>
        </w:tabs>
        <w:ind w:left="826"/>
        <w:jc w:val="left"/>
      </w:pPr>
      <w:r>
        <w:rPr>
          <w:rFonts w:ascii="Arial" w:eastAsia="Arial"/>
          <w:spacing w:val="-1"/>
          <w:w w:val="95"/>
        </w:rPr>
        <w:t>H5</w:t>
      </w:r>
      <w:r>
        <w:rPr>
          <w:spacing w:val="-1"/>
          <w:w w:val="95"/>
        </w:rPr>
        <w:t>または</w:t>
      </w:r>
      <w:r>
        <w:rPr>
          <w:rFonts w:ascii="Arial" w:eastAsia="Arial"/>
          <w:w w:val="95"/>
        </w:rPr>
        <w:t>H7</w:t>
      </w:r>
      <w:r>
        <w:rPr>
          <w:w w:val="95"/>
        </w:rPr>
        <w:t>の強毒株</w:t>
      </w:r>
    </w:p>
    <w:p w:rsidR="00834FA7" w:rsidRDefault="009D0B37">
      <w:pPr>
        <w:pStyle w:val="a4"/>
        <w:numPr>
          <w:ilvl w:val="1"/>
          <w:numId w:val="14"/>
        </w:numPr>
        <w:tabs>
          <w:tab w:val="left" w:pos="826"/>
          <w:tab w:val="left" w:pos="827"/>
        </w:tabs>
        <w:spacing w:before="50"/>
        <w:ind w:left="826"/>
        <w:jc w:val="left"/>
        <w:rPr>
          <w:sz w:val="21"/>
          <w:lang w:eastAsia="ja-JP"/>
        </w:rPr>
      </w:pPr>
      <w:r>
        <w:rPr>
          <w:spacing w:val="-1"/>
          <w:w w:val="95"/>
          <w:sz w:val="21"/>
          <w:lang w:eastAsia="ja-JP"/>
        </w:rPr>
        <w:t>診断検査のための少量培養に限る。それ以外の場合は</w:t>
      </w:r>
      <w:r>
        <w:rPr>
          <w:rFonts w:ascii="Arial" w:eastAsia="Arial"/>
          <w:w w:val="95"/>
          <w:sz w:val="21"/>
          <w:lang w:eastAsia="ja-JP"/>
        </w:rPr>
        <w:t>BSL4</w:t>
      </w:r>
      <w:r>
        <w:rPr>
          <w:w w:val="95"/>
          <w:sz w:val="21"/>
          <w:lang w:eastAsia="ja-JP"/>
        </w:rPr>
        <w:t>とする。</w:t>
      </w:r>
    </w:p>
    <w:p w:rsidR="00834FA7" w:rsidRDefault="009D0B37">
      <w:pPr>
        <w:pStyle w:val="a4"/>
        <w:numPr>
          <w:ilvl w:val="1"/>
          <w:numId w:val="14"/>
        </w:numPr>
        <w:tabs>
          <w:tab w:val="left" w:pos="826"/>
          <w:tab w:val="left" w:pos="827"/>
        </w:tabs>
        <w:spacing w:before="50"/>
        <w:ind w:left="826"/>
        <w:jc w:val="left"/>
        <w:rPr>
          <w:sz w:val="21"/>
          <w:lang w:eastAsia="ja-JP"/>
        </w:rPr>
      </w:pPr>
      <w:r>
        <w:rPr>
          <w:sz w:val="21"/>
          <w:lang w:eastAsia="ja-JP"/>
        </w:rPr>
        <w:t>取扱いについては、別途規定のマニュアルに従うこと。</w:t>
      </w:r>
    </w:p>
    <w:p w:rsidR="00834FA7" w:rsidRDefault="00834FA7">
      <w:pPr>
        <w:pStyle w:val="a3"/>
        <w:spacing w:before="11"/>
        <w:ind w:left="0"/>
        <w:rPr>
          <w:rFonts w:ascii="ＭＳ 明朝"/>
          <w:i w:val="0"/>
          <w:sz w:val="26"/>
          <w:lang w:eastAsia="ja-JP"/>
        </w:rPr>
      </w:pPr>
    </w:p>
    <w:p w:rsidR="00834FA7" w:rsidRDefault="009D0B37">
      <w:pPr>
        <w:ind w:left="118"/>
        <w:rPr>
          <w:rFonts w:ascii="ＭＳ 明朝" w:eastAsia="ＭＳ 明朝" w:hAnsi="ＭＳ 明朝"/>
          <w:sz w:val="21"/>
        </w:rPr>
      </w:pPr>
      <w:r>
        <w:rPr>
          <w:rFonts w:ascii="ＭＳ 明朝" w:eastAsia="ＭＳ 明朝" w:hAnsi="ＭＳ 明朝" w:hint="eastAsia"/>
          <w:sz w:val="21"/>
        </w:rPr>
        <w:t>●ＢＳＬ４</w:t>
      </w:r>
    </w:p>
    <w:p w:rsidR="00834FA7" w:rsidRDefault="009D0B37">
      <w:pPr>
        <w:pStyle w:val="5"/>
        <w:spacing w:before="100"/>
        <w:ind w:left="401"/>
      </w:pPr>
      <w:r>
        <w:t>Arenaviridae</w:t>
      </w:r>
    </w:p>
    <w:p w:rsidR="00834FA7" w:rsidRDefault="009D0B37">
      <w:pPr>
        <w:pStyle w:val="a3"/>
        <w:spacing w:before="55"/>
        <w:ind w:left="969"/>
      </w:pPr>
      <w:r>
        <w:t>Arenavirus</w:t>
      </w:r>
    </w:p>
    <w:p w:rsidR="00834FA7" w:rsidRDefault="009D0B37">
      <w:pPr>
        <w:spacing w:before="27" w:line="283" w:lineRule="auto"/>
        <w:ind w:left="1393" w:right="5360"/>
        <w:rPr>
          <w:rFonts w:ascii="ＭＳ 明朝" w:eastAsia="ＭＳ 明朝"/>
          <w:sz w:val="20"/>
        </w:rPr>
      </w:pPr>
      <w:r>
        <w:rPr>
          <w:i/>
          <w:sz w:val="20"/>
        </w:rPr>
        <w:t>Guanarito virus</w:t>
      </w:r>
      <w:r>
        <w:rPr>
          <w:rFonts w:ascii="ＭＳ 明朝" w:eastAsia="ＭＳ 明朝" w:hint="eastAsia"/>
          <w:sz w:val="20"/>
        </w:rPr>
        <w:t xml:space="preserve">（一種） </w:t>
      </w:r>
      <w:r>
        <w:rPr>
          <w:i/>
          <w:sz w:val="20"/>
        </w:rPr>
        <w:t>Sabia virus</w:t>
      </w:r>
      <w:r>
        <w:rPr>
          <w:rFonts w:ascii="ＭＳ 明朝" w:eastAsia="ＭＳ 明朝" w:hint="eastAsia"/>
          <w:sz w:val="20"/>
        </w:rPr>
        <w:t xml:space="preserve">（ 一 種 ） </w:t>
      </w:r>
      <w:r>
        <w:rPr>
          <w:i/>
          <w:sz w:val="20"/>
        </w:rPr>
        <w:t>Junin virus</w:t>
      </w:r>
      <w:r>
        <w:rPr>
          <w:rFonts w:ascii="ＭＳ 明朝" w:eastAsia="ＭＳ 明朝" w:hint="eastAsia"/>
          <w:sz w:val="20"/>
        </w:rPr>
        <w:t xml:space="preserve">（ 一 種 ） </w:t>
      </w:r>
      <w:r>
        <w:rPr>
          <w:i/>
          <w:sz w:val="20"/>
        </w:rPr>
        <w:t>Lassa virus</w:t>
      </w:r>
      <w:r>
        <w:rPr>
          <w:rFonts w:ascii="ＭＳ 明朝" w:eastAsia="ＭＳ 明朝" w:hint="eastAsia"/>
          <w:sz w:val="20"/>
        </w:rPr>
        <w:t xml:space="preserve">（ 一 種 ） </w:t>
      </w:r>
      <w:r>
        <w:rPr>
          <w:i/>
          <w:sz w:val="20"/>
        </w:rPr>
        <w:t>Machupo virus</w:t>
      </w:r>
      <w:r>
        <w:rPr>
          <w:rFonts w:ascii="ＭＳ 明朝" w:eastAsia="ＭＳ 明朝" w:hint="eastAsia"/>
          <w:sz w:val="20"/>
        </w:rPr>
        <w:t>（一種）</w:t>
      </w:r>
    </w:p>
    <w:p w:rsidR="00834FA7" w:rsidRDefault="009D0B37">
      <w:pPr>
        <w:pStyle w:val="5"/>
        <w:spacing w:before="39"/>
        <w:ind w:left="401"/>
      </w:pPr>
      <w:r>
        <w:t>Bunyaviridae</w:t>
      </w:r>
    </w:p>
    <w:p w:rsidR="00834FA7" w:rsidRDefault="009D0B37">
      <w:pPr>
        <w:pStyle w:val="a3"/>
        <w:spacing w:before="55"/>
        <w:ind w:left="969"/>
      </w:pPr>
      <w:r>
        <w:t>Nairovirus</w:t>
      </w:r>
    </w:p>
    <w:p w:rsidR="00834FA7" w:rsidRDefault="009D0B37">
      <w:pPr>
        <w:pStyle w:val="a3"/>
        <w:spacing w:before="27"/>
        <w:ind w:left="1393"/>
        <w:rPr>
          <w:rFonts w:ascii="ＭＳ 明朝" w:eastAsia="ＭＳ 明朝"/>
          <w:i w:val="0"/>
        </w:rPr>
      </w:pPr>
      <w:r>
        <w:t>Crimean-Congo hemorrhagic fever virus</w:t>
      </w:r>
      <w:r>
        <w:rPr>
          <w:rFonts w:ascii="ＭＳ 明朝" w:eastAsia="ＭＳ 明朝" w:hint="eastAsia"/>
          <w:i w:val="0"/>
        </w:rPr>
        <w:t>（一種）</w:t>
      </w:r>
    </w:p>
    <w:p w:rsidR="00834FA7" w:rsidRDefault="009D0B37">
      <w:pPr>
        <w:pStyle w:val="5"/>
        <w:spacing w:before="79"/>
        <w:ind w:left="401"/>
      </w:pPr>
      <w:r>
        <w:t>Filoviridae</w:t>
      </w:r>
    </w:p>
    <w:p w:rsidR="00834FA7" w:rsidRDefault="009D0B37">
      <w:pPr>
        <w:pStyle w:val="a3"/>
        <w:ind w:left="969"/>
      </w:pPr>
      <w:r>
        <w:t>Ebola virus</w:t>
      </w:r>
    </w:p>
    <w:p w:rsidR="00834FA7" w:rsidRDefault="009D0B37">
      <w:pPr>
        <w:spacing w:before="26" w:line="283" w:lineRule="auto"/>
        <w:ind w:left="1393" w:right="4738"/>
        <w:rPr>
          <w:rFonts w:ascii="ＭＳ 明朝" w:eastAsia="ＭＳ 明朝"/>
          <w:sz w:val="20"/>
        </w:rPr>
      </w:pPr>
      <w:r>
        <w:rPr>
          <w:i/>
          <w:sz w:val="20"/>
        </w:rPr>
        <w:t>Ivory Coast ebolavirus</w:t>
      </w:r>
      <w:r>
        <w:rPr>
          <w:rFonts w:ascii="ＭＳ 明朝" w:eastAsia="ＭＳ 明朝" w:hint="eastAsia"/>
          <w:sz w:val="20"/>
        </w:rPr>
        <w:t xml:space="preserve">（一種） </w:t>
      </w:r>
      <w:r>
        <w:rPr>
          <w:i/>
          <w:sz w:val="20"/>
        </w:rPr>
        <w:t>Reston ebolavirus</w:t>
      </w:r>
      <w:r>
        <w:rPr>
          <w:rFonts w:ascii="ＭＳ 明朝" w:eastAsia="ＭＳ 明朝" w:hint="eastAsia"/>
          <w:sz w:val="20"/>
        </w:rPr>
        <w:t xml:space="preserve">（ 一 種 ） </w:t>
      </w:r>
      <w:r>
        <w:rPr>
          <w:i/>
          <w:sz w:val="20"/>
        </w:rPr>
        <w:t>Sudan ebolavirus</w:t>
      </w:r>
      <w:r>
        <w:rPr>
          <w:rFonts w:ascii="ＭＳ 明朝" w:eastAsia="ＭＳ 明朝" w:hint="eastAsia"/>
          <w:sz w:val="20"/>
        </w:rPr>
        <w:t xml:space="preserve">（ 一 種 ） </w:t>
      </w:r>
      <w:r>
        <w:rPr>
          <w:i/>
          <w:sz w:val="20"/>
        </w:rPr>
        <w:t>Zaire ebolavirus</w:t>
      </w:r>
      <w:r>
        <w:rPr>
          <w:rFonts w:ascii="ＭＳ 明朝" w:eastAsia="ＭＳ 明朝" w:hint="eastAsia"/>
          <w:sz w:val="20"/>
        </w:rPr>
        <w:t>（一種）</w:t>
      </w:r>
    </w:p>
    <w:p w:rsidR="00834FA7" w:rsidRDefault="009D0B37">
      <w:pPr>
        <w:pStyle w:val="a3"/>
        <w:spacing w:before="38"/>
        <w:ind w:left="969"/>
      </w:pPr>
      <w:r>
        <w:t>Marburg virus</w:t>
      </w:r>
    </w:p>
    <w:p w:rsidR="00834FA7" w:rsidRDefault="009D0B37">
      <w:pPr>
        <w:pStyle w:val="a3"/>
        <w:spacing w:before="26"/>
        <w:ind w:left="1393"/>
        <w:rPr>
          <w:rFonts w:ascii="ＭＳ 明朝" w:eastAsia="ＭＳ 明朝"/>
          <w:i w:val="0"/>
        </w:rPr>
      </w:pPr>
      <w:r>
        <w:t>Lake Victoria marburgvirus</w:t>
      </w:r>
      <w:r>
        <w:rPr>
          <w:rFonts w:ascii="ＭＳ 明朝" w:eastAsia="ＭＳ 明朝" w:hint="eastAsia"/>
          <w:i w:val="0"/>
        </w:rPr>
        <w:t>（一種）</w:t>
      </w:r>
    </w:p>
    <w:p w:rsidR="00834FA7" w:rsidRDefault="009D0B37">
      <w:pPr>
        <w:pStyle w:val="5"/>
        <w:spacing w:before="80"/>
        <w:ind w:left="401"/>
      </w:pPr>
      <w:r>
        <w:t>Poxviridae</w:t>
      </w:r>
    </w:p>
    <w:p w:rsidR="00834FA7" w:rsidRDefault="009D0B37">
      <w:pPr>
        <w:pStyle w:val="a3"/>
        <w:spacing w:before="55"/>
        <w:ind w:left="969"/>
      </w:pPr>
      <w:r>
        <w:t>Orthopoxvirus</w:t>
      </w:r>
    </w:p>
    <w:p w:rsidR="00834FA7" w:rsidRDefault="009D0B37">
      <w:pPr>
        <w:pStyle w:val="a3"/>
        <w:spacing w:before="27"/>
        <w:ind w:left="1393"/>
        <w:rPr>
          <w:rFonts w:ascii="ＭＳ 明朝" w:eastAsia="ＭＳ 明朝"/>
          <w:i w:val="0"/>
        </w:rPr>
      </w:pPr>
      <w:r>
        <w:t xml:space="preserve">Variola virus (major, minor) </w:t>
      </w:r>
      <w:r>
        <w:rPr>
          <w:rFonts w:ascii="ＭＳ 明朝" w:eastAsia="ＭＳ 明朝" w:hint="eastAsia"/>
          <w:i w:val="0"/>
        </w:rPr>
        <w:t>（一種）</w:t>
      </w:r>
    </w:p>
    <w:p w:rsidR="00834FA7" w:rsidRDefault="00834FA7">
      <w:pPr>
        <w:rPr>
          <w:rFonts w:ascii="ＭＳ 明朝" w:eastAsia="ＭＳ 明朝"/>
        </w:rPr>
        <w:sectPr w:rsidR="00834FA7">
          <w:pgSz w:w="11910" w:h="16840"/>
          <w:pgMar w:top="1060" w:right="1680" w:bottom="280" w:left="1300" w:header="720" w:footer="720" w:gutter="0"/>
          <w:cols w:space="720"/>
        </w:sectPr>
      </w:pPr>
    </w:p>
    <w:p w:rsidR="00834FA7" w:rsidRDefault="009D0B37">
      <w:pPr>
        <w:pStyle w:val="3"/>
        <w:numPr>
          <w:ilvl w:val="0"/>
          <w:numId w:val="14"/>
        </w:numPr>
        <w:tabs>
          <w:tab w:val="left" w:pos="658"/>
          <w:tab w:val="left" w:pos="659"/>
        </w:tabs>
        <w:spacing w:before="18"/>
        <w:ind w:left="658"/>
        <w:jc w:val="left"/>
      </w:pPr>
      <w:r>
        <w:t>細菌</w:t>
      </w:r>
    </w:p>
    <w:p w:rsidR="00834FA7" w:rsidRDefault="00834FA7">
      <w:pPr>
        <w:pStyle w:val="a3"/>
        <w:spacing w:before="0"/>
        <w:ind w:left="0"/>
        <w:rPr>
          <w:rFonts w:ascii="ＭＳ 明朝"/>
          <w:i w:val="0"/>
          <w:sz w:val="28"/>
        </w:rPr>
      </w:pPr>
    </w:p>
    <w:p w:rsidR="00834FA7" w:rsidRDefault="009D0B37">
      <w:pPr>
        <w:ind w:left="238"/>
        <w:rPr>
          <w:rFonts w:ascii="ＭＳ 明朝" w:eastAsia="ＭＳ 明朝" w:hAnsi="ＭＳ 明朝"/>
          <w:sz w:val="21"/>
        </w:rPr>
      </w:pPr>
      <w:r>
        <w:rPr>
          <w:rFonts w:ascii="ＭＳ 明朝" w:eastAsia="ＭＳ 明朝" w:hAnsi="ＭＳ 明朝" w:hint="eastAsia"/>
          <w:sz w:val="21"/>
        </w:rPr>
        <w:t>●ＢＳＬ１</w:t>
      </w:r>
    </w:p>
    <w:p w:rsidR="00834FA7" w:rsidRDefault="009D0B37">
      <w:pPr>
        <w:spacing w:before="66"/>
        <w:ind w:left="521"/>
        <w:rPr>
          <w:rFonts w:ascii="ＭＳ 明朝" w:eastAsia="ＭＳ 明朝"/>
          <w:sz w:val="21"/>
          <w:lang w:eastAsia="ja-JP"/>
        </w:rPr>
      </w:pPr>
      <w:r>
        <w:rPr>
          <w:sz w:val="21"/>
          <w:lang w:eastAsia="ja-JP"/>
        </w:rPr>
        <w:t xml:space="preserve">BSL2 </w:t>
      </w:r>
      <w:r>
        <w:rPr>
          <w:rFonts w:ascii="ＭＳ 明朝" w:eastAsia="ＭＳ 明朝" w:hint="eastAsia"/>
          <w:sz w:val="21"/>
          <w:lang w:eastAsia="ja-JP"/>
        </w:rPr>
        <w:t xml:space="preserve">に属さない細菌で、健常者への病原性がないか低いもの、及び </w:t>
      </w:r>
      <w:r>
        <w:rPr>
          <w:sz w:val="21"/>
          <w:lang w:eastAsia="ja-JP"/>
        </w:rPr>
        <w:t xml:space="preserve">BCG </w:t>
      </w:r>
      <w:r>
        <w:rPr>
          <w:rFonts w:ascii="ＭＳ 明朝" w:eastAsia="ＭＳ 明朝" w:hint="eastAsia"/>
          <w:sz w:val="21"/>
          <w:lang w:eastAsia="ja-JP"/>
        </w:rPr>
        <w:t>ワクチン株。</w:t>
      </w:r>
    </w:p>
    <w:p w:rsidR="00834FA7" w:rsidRDefault="00834FA7">
      <w:pPr>
        <w:pStyle w:val="a3"/>
        <w:spacing w:before="11"/>
        <w:ind w:left="0"/>
        <w:rPr>
          <w:rFonts w:ascii="ＭＳ 明朝"/>
          <w:i w:val="0"/>
          <w:sz w:val="26"/>
          <w:lang w:eastAsia="ja-JP"/>
        </w:rPr>
      </w:pPr>
    </w:p>
    <w:p w:rsidR="00834FA7" w:rsidRDefault="009D0B37">
      <w:pPr>
        <w:pStyle w:val="a4"/>
        <w:numPr>
          <w:ilvl w:val="0"/>
          <w:numId w:val="13"/>
        </w:numPr>
        <w:tabs>
          <w:tab w:val="left" w:pos="553"/>
        </w:tabs>
        <w:spacing w:before="1"/>
        <w:ind w:hanging="314"/>
        <w:rPr>
          <w:sz w:val="21"/>
        </w:rPr>
      </w:pPr>
      <w:r>
        <w:rPr>
          <w:sz w:val="21"/>
        </w:rPr>
        <w:t>ＢＳＬ２</w:t>
      </w:r>
    </w:p>
    <w:p w:rsidR="00834FA7" w:rsidRDefault="009D0B37">
      <w:pPr>
        <w:spacing w:before="66"/>
        <w:ind w:left="521"/>
        <w:rPr>
          <w:rFonts w:ascii="ＭＳ 明朝" w:eastAsia="ＭＳ 明朝"/>
          <w:sz w:val="21"/>
        </w:rPr>
      </w:pPr>
      <w:r>
        <w:rPr>
          <w:rFonts w:ascii="ＭＳ 明朝" w:eastAsia="ＭＳ 明朝" w:hint="eastAsia"/>
          <w:sz w:val="21"/>
          <w:lang w:eastAsia="ja-JP"/>
        </w:rPr>
        <w:t>（ヒトから分離されるものすべてがあげられているわけではない。必要に応じ別途考慮する。</w:t>
      </w:r>
      <w:r>
        <w:rPr>
          <w:rFonts w:ascii="ＭＳ 明朝" w:eastAsia="ＭＳ 明朝" w:hint="eastAsia"/>
          <w:sz w:val="21"/>
        </w:rPr>
        <w:t>）</w:t>
      </w:r>
    </w:p>
    <w:p w:rsidR="00834FA7" w:rsidRDefault="00834FA7">
      <w:pPr>
        <w:rPr>
          <w:rFonts w:ascii="ＭＳ 明朝" w:eastAsia="ＭＳ 明朝"/>
          <w:sz w:val="21"/>
        </w:rPr>
        <w:sectPr w:rsidR="00834FA7">
          <w:pgSz w:w="11910" w:h="16840"/>
          <w:pgMar w:top="1080" w:right="940" w:bottom="280" w:left="1180" w:header="720" w:footer="720" w:gutter="0"/>
          <w:cols w:space="720"/>
        </w:sectPr>
      </w:pPr>
    </w:p>
    <w:p w:rsidR="00834FA7" w:rsidRDefault="0090294D">
      <w:pPr>
        <w:pStyle w:val="5"/>
        <w:spacing w:before="101"/>
      </w:pPr>
      <w:r>
        <w:rPr>
          <w:noProof/>
          <w:lang w:eastAsia="ja-JP"/>
        </w:rPr>
        <mc:AlternateContent>
          <mc:Choice Requires="wps">
            <w:drawing>
              <wp:anchor distT="0" distB="0" distL="114300" distR="114300" simplePos="0" relativeHeight="251650048" behindDoc="0" locked="0" layoutInCell="1" allowOverlap="1">
                <wp:simplePos x="0" y="0"/>
                <wp:positionH relativeFrom="page">
                  <wp:posOffset>827405</wp:posOffset>
                </wp:positionH>
                <wp:positionV relativeFrom="paragraph">
                  <wp:posOffset>64135</wp:posOffset>
                </wp:positionV>
                <wp:extent cx="1270" cy="7760335"/>
                <wp:effectExtent l="8255" t="9525" r="9525" b="12065"/>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760335"/>
                        </a:xfrm>
                        <a:custGeom>
                          <a:avLst/>
                          <a:gdLst>
                            <a:gd name="T0" fmla="+- 0 388 101"/>
                            <a:gd name="T1" fmla="*/ 388 h 12221"/>
                            <a:gd name="T2" fmla="+- 0 676 101"/>
                            <a:gd name="T3" fmla="*/ 676 h 12221"/>
                            <a:gd name="T4" fmla="+- 0 963 101"/>
                            <a:gd name="T5" fmla="*/ 963 h 12221"/>
                            <a:gd name="T6" fmla="+- 0 1251 101"/>
                            <a:gd name="T7" fmla="*/ 1251 h 12221"/>
                            <a:gd name="T8" fmla="+- 0 1538 101"/>
                            <a:gd name="T9" fmla="*/ 1538 h 12221"/>
                            <a:gd name="T10" fmla="+- 0 1826 101"/>
                            <a:gd name="T11" fmla="*/ 1826 h 12221"/>
                            <a:gd name="T12" fmla="+- 0 2113 101"/>
                            <a:gd name="T13" fmla="*/ 2113 h 12221"/>
                            <a:gd name="T14" fmla="+- 0 2401 101"/>
                            <a:gd name="T15" fmla="*/ 2401 h 12221"/>
                            <a:gd name="T16" fmla="+- 0 2689 101"/>
                            <a:gd name="T17" fmla="*/ 2689 h 12221"/>
                            <a:gd name="T18" fmla="+- 0 3013 101"/>
                            <a:gd name="T19" fmla="*/ 3013 h 12221"/>
                            <a:gd name="T20" fmla="+- 0 3337 101"/>
                            <a:gd name="T21" fmla="*/ 3337 h 12221"/>
                            <a:gd name="T22" fmla="+- 0 3625 101"/>
                            <a:gd name="T23" fmla="*/ 3625 h 12221"/>
                            <a:gd name="T24" fmla="+- 0 3911 101"/>
                            <a:gd name="T25" fmla="*/ 3911 h 12221"/>
                            <a:gd name="T26" fmla="+- 0 4199 101"/>
                            <a:gd name="T27" fmla="*/ 4199 h 12221"/>
                            <a:gd name="T28" fmla="+- 0 4486 101"/>
                            <a:gd name="T29" fmla="*/ 4486 h 12221"/>
                            <a:gd name="T30" fmla="+- 0 4810 101"/>
                            <a:gd name="T31" fmla="*/ 4810 h 12221"/>
                            <a:gd name="T32" fmla="+- 0 5098 101"/>
                            <a:gd name="T33" fmla="*/ 5098 h 12221"/>
                            <a:gd name="T34" fmla="+- 0 5386 101"/>
                            <a:gd name="T35" fmla="*/ 5386 h 12221"/>
                            <a:gd name="T36" fmla="+- 0 5673 101"/>
                            <a:gd name="T37" fmla="*/ 5673 h 12221"/>
                            <a:gd name="T38" fmla="+- 0 5961 101"/>
                            <a:gd name="T39" fmla="*/ 5961 h 12221"/>
                            <a:gd name="T40" fmla="+- 0 6248 101"/>
                            <a:gd name="T41" fmla="*/ 6248 h 12221"/>
                            <a:gd name="T42" fmla="+- 0 6536 101"/>
                            <a:gd name="T43" fmla="*/ 6536 h 12221"/>
                            <a:gd name="T44" fmla="+- 0 6823 101"/>
                            <a:gd name="T45" fmla="*/ 6823 h 12221"/>
                            <a:gd name="T46" fmla="+- 0 7111 101"/>
                            <a:gd name="T47" fmla="*/ 7111 h 12221"/>
                            <a:gd name="T48" fmla="+- 0 7397 101"/>
                            <a:gd name="T49" fmla="*/ 7397 h 12221"/>
                            <a:gd name="T50" fmla="+- 0 7685 101"/>
                            <a:gd name="T51" fmla="*/ 7685 h 12221"/>
                            <a:gd name="T52" fmla="+- 0 7973 101"/>
                            <a:gd name="T53" fmla="*/ 7973 h 12221"/>
                            <a:gd name="T54" fmla="+- 0 8260 101"/>
                            <a:gd name="T55" fmla="*/ 8260 h 12221"/>
                            <a:gd name="T56" fmla="+- 0 8548 101"/>
                            <a:gd name="T57" fmla="*/ 8548 h 12221"/>
                            <a:gd name="T58" fmla="+- 0 8872 101"/>
                            <a:gd name="T59" fmla="*/ 8872 h 12221"/>
                            <a:gd name="T60" fmla="+- 0 9159 101"/>
                            <a:gd name="T61" fmla="*/ 9159 h 12221"/>
                            <a:gd name="T62" fmla="+- 0 9447 101"/>
                            <a:gd name="T63" fmla="*/ 9447 h 12221"/>
                            <a:gd name="T64" fmla="+- 0 9735 101"/>
                            <a:gd name="T65" fmla="*/ 9735 h 12221"/>
                            <a:gd name="T66" fmla="+- 0 10022 101"/>
                            <a:gd name="T67" fmla="*/ 10022 h 12221"/>
                            <a:gd name="T68" fmla="+- 0 10310 101"/>
                            <a:gd name="T69" fmla="*/ 10310 h 12221"/>
                            <a:gd name="T70" fmla="+- 0 10597 101"/>
                            <a:gd name="T71" fmla="*/ 10597 h 12221"/>
                            <a:gd name="T72" fmla="+- 0 10885 101"/>
                            <a:gd name="T73" fmla="*/ 10885 h 12221"/>
                            <a:gd name="T74" fmla="+- 0 11171 101"/>
                            <a:gd name="T75" fmla="*/ 11171 h 12221"/>
                            <a:gd name="T76" fmla="+- 0 11459 101"/>
                            <a:gd name="T77" fmla="*/ 11459 h 12221"/>
                            <a:gd name="T78" fmla="+- 0 11747 101"/>
                            <a:gd name="T79" fmla="*/ 11747 h 12221"/>
                            <a:gd name="T80" fmla="+- 0 12034 101"/>
                            <a:gd name="T81" fmla="*/ 12034 h 12221"/>
                            <a:gd name="T82" fmla="+- 0 12322 101"/>
                            <a:gd name="T83" fmla="*/ 12322 h 12221"/>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 ang="0">
                              <a:pos x="0" y="T57"/>
                            </a:cxn>
                            <a:cxn ang="0">
                              <a:pos x="0" y="T59"/>
                            </a:cxn>
                            <a:cxn ang="0">
                              <a:pos x="0" y="T61"/>
                            </a:cxn>
                            <a:cxn ang="0">
                              <a:pos x="0" y="T63"/>
                            </a:cxn>
                            <a:cxn ang="0">
                              <a:pos x="0" y="T65"/>
                            </a:cxn>
                            <a:cxn ang="0">
                              <a:pos x="0" y="T67"/>
                            </a:cxn>
                            <a:cxn ang="0">
                              <a:pos x="0" y="T69"/>
                            </a:cxn>
                            <a:cxn ang="0">
                              <a:pos x="0" y="T71"/>
                            </a:cxn>
                            <a:cxn ang="0">
                              <a:pos x="0" y="T73"/>
                            </a:cxn>
                            <a:cxn ang="0">
                              <a:pos x="0" y="T75"/>
                            </a:cxn>
                            <a:cxn ang="0">
                              <a:pos x="0" y="T77"/>
                            </a:cxn>
                            <a:cxn ang="0">
                              <a:pos x="0" y="T79"/>
                            </a:cxn>
                            <a:cxn ang="0">
                              <a:pos x="0" y="T81"/>
                            </a:cxn>
                            <a:cxn ang="0">
                              <a:pos x="0" y="T83"/>
                            </a:cxn>
                          </a:cxnLst>
                          <a:rect l="0" t="0" r="r" b="b"/>
                          <a:pathLst>
                            <a:path h="12221">
                              <a:moveTo>
                                <a:pt x="0" y="0"/>
                              </a:moveTo>
                              <a:lnTo>
                                <a:pt x="0" y="287"/>
                              </a:lnTo>
                              <a:moveTo>
                                <a:pt x="0" y="287"/>
                              </a:moveTo>
                              <a:lnTo>
                                <a:pt x="0" y="575"/>
                              </a:lnTo>
                              <a:moveTo>
                                <a:pt x="0" y="575"/>
                              </a:moveTo>
                              <a:lnTo>
                                <a:pt x="0" y="862"/>
                              </a:lnTo>
                              <a:moveTo>
                                <a:pt x="0" y="862"/>
                              </a:moveTo>
                              <a:lnTo>
                                <a:pt x="0" y="1150"/>
                              </a:lnTo>
                              <a:moveTo>
                                <a:pt x="0" y="1150"/>
                              </a:moveTo>
                              <a:lnTo>
                                <a:pt x="0" y="1437"/>
                              </a:lnTo>
                              <a:moveTo>
                                <a:pt x="0" y="1437"/>
                              </a:moveTo>
                              <a:lnTo>
                                <a:pt x="0" y="1725"/>
                              </a:lnTo>
                              <a:moveTo>
                                <a:pt x="0" y="1725"/>
                              </a:moveTo>
                              <a:lnTo>
                                <a:pt x="0" y="2012"/>
                              </a:lnTo>
                              <a:moveTo>
                                <a:pt x="0" y="2012"/>
                              </a:moveTo>
                              <a:lnTo>
                                <a:pt x="0" y="2300"/>
                              </a:lnTo>
                              <a:moveTo>
                                <a:pt x="0" y="2300"/>
                              </a:moveTo>
                              <a:lnTo>
                                <a:pt x="0" y="2588"/>
                              </a:lnTo>
                              <a:moveTo>
                                <a:pt x="0" y="2588"/>
                              </a:moveTo>
                              <a:lnTo>
                                <a:pt x="0" y="2912"/>
                              </a:lnTo>
                              <a:moveTo>
                                <a:pt x="0" y="2912"/>
                              </a:moveTo>
                              <a:lnTo>
                                <a:pt x="0" y="3236"/>
                              </a:lnTo>
                              <a:moveTo>
                                <a:pt x="0" y="3236"/>
                              </a:moveTo>
                              <a:lnTo>
                                <a:pt x="0" y="3524"/>
                              </a:lnTo>
                              <a:moveTo>
                                <a:pt x="0" y="3524"/>
                              </a:moveTo>
                              <a:lnTo>
                                <a:pt x="0" y="3810"/>
                              </a:lnTo>
                              <a:moveTo>
                                <a:pt x="0" y="3810"/>
                              </a:moveTo>
                              <a:lnTo>
                                <a:pt x="0" y="4098"/>
                              </a:lnTo>
                              <a:moveTo>
                                <a:pt x="0" y="4098"/>
                              </a:moveTo>
                              <a:lnTo>
                                <a:pt x="0" y="4385"/>
                              </a:lnTo>
                              <a:moveTo>
                                <a:pt x="0" y="4385"/>
                              </a:moveTo>
                              <a:lnTo>
                                <a:pt x="0" y="4709"/>
                              </a:lnTo>
                              <a:moveTo>
                                <a:pt x="0" y="4709"/>
                              </a:moveTo>
                              <a:lnTo>
                                <a:pt x="0" y="4997"/>
                              </a:lnTo>
                              <a:moveTo>
                                <a:pt x="0" y="4997"/>
                              </a:moveTo>
                              <a:lnTo>
                                <a:pt x="0" y="5285"/>
                              </a:lnTo>
                              <a:moveTo>
                                <a:pt x="0" y="5285"/>
                              </a:moveTo>
                              <a:lnTo>
                                <a:pt x="0" y="5572"/>
                              </a:lnTo>
                              <a:moveTo>
                                <a:pt x="0" y="5572"/>
                              </a:moveTo>
                              <a:lnTo>
                                <a:pt x="0" y="5860"/>
                              </a:lnTo>
                              <a:moveTo>
                                <a:pt x="0" y="5860"/>
                              </a:moveTo>
                              <a:lnTo>
                                <a:pt x="0" y="6147"/>
                              </a:lnTo>
                              <a:moveTo>
                                <a:pt x="0" y="6147"/>
                              </a:moveTo>
                              <a:lnTo>
                                <a:pt x="0" y="6435"/>
                              </a:lnTo>
                              <a:moveTo>
                                <a:pt x="0" y="6435"/>
                              </a:moveTo>
                              <a:lnTo>
                                <a:pt x="0" y="6722"/>
                              </a:lnTo>
                              <a:moveTo>
                                <a:pt x="0" y="6722"/>
                              </a:moveTo>
                              <a:lnTo>
                                <a:pt x="0" y="7010"/>
                              </a:lnTo>
                              <a:moveTo>
                                <a:pt x="0" y="7010"/>
                              </a:moveTo>
                              <a:lnTo>
                                <a:pt x="0" y="7296"/>
                              </a:lnTo>
                              <a:moveTo>
                                <a:pt x="0" y="7296"/>
                              </a:moveTo>
                              <a:lnTo>
                                <a:pt x="0" y="7584"/>
                              </a:lnTo>
                              <a:moveTo>
                                <a:pt x="0" y="7584"/>
                              </a:moveTo>
                              <a:lnTo>
                                <a:pt x="0" y="7872"/>
                              </a:lnTo>
                              <a:moveTo>
                                <a:pt x="0" y="7872"/>
                              </a:moveTo>
                              <a:lnTo>
                                <a:pt x="0" y="8159"/>
                              </a:lnTo>
                              <a:moveTo>
                                <a:pt x="0" y="8159"/>
                              </a:moveTo>
                              <a:lnTo>
                                <a:pt x="0" y="8447"/>
                              </a:lnTo>
                              <a:moveTo>
                                <a:pt x="0" y="8447"/>
                              </a:moveTo>
                              <a:lnTo>
                                <a:pt x="0" y="8771"/>
                              </a:lnTo>
                              <a:moveTo>
                                <a:pt x="0" y="8771"/>
                              </a:moveTo>
                              <a:lnTo>
                                <a:pt x="0" y="9058"/>
                              </a:lnTo>
                              <a:moveTo>
                                <a:pt x="0" y="9058"/>
                              </a:moveTo>
                              <a:lnTo>
                                <a:pt x="0" y="9346"/>
                              </a:lnTo>
                              <a:moveTo>
                                <a:pt x="0" y="9346"/>
                              </a:moveTo>
                              <a:lnTo>
                                <a:pt x="0" y="9634"/>
                              </a:lnTo>
                              <a:moveTo>
                                <a:pt x="0" y="9634"/>
                              </a:moveTo>
                              <a:lnTo>
                                <a:pt x="0" y="9921"/>
                              </a:lnTo>
                              <a:moveTo>
                                <a:pt x="0" y="9921"/>
                              </a:moveTo>
                              <a:lnTo>
                                <a:pt x="0" y="10209"/>
                              </a:lnTo>
                              <a:moveTo>
                                <a:pt x="0" y="10209"/>
                              </a:moveTo>
                              <a:lnTo>
                                <a:pt x="0" y="10496"/>
                              </a:lnTo>
                              <a:moveTo>
                                <a:pt x="0" y="10496"/>
                              </a:moveTo>
                              <a:lnTo>
                                <a:pt x="0" y="10784"/>
                              </a:lnTo>
                              <a:moveTo>
                                <a:pt x="0" y="10784"/>
                              </a:moveTo>
                              <a:lnTo>
                                <a:pt x="0" y="11070"/>
                              </a:lnTo>
                              <a:moveTo>
                                <a:pt x="0" y="11070"/>
                              </a:moveTo>
                              <a:lnTo>
                                <a:pt x="0" y="11358"/>
                              </a:lnTo>
                              <a:moveTo>
                                <a:pt x="0" y="11358"/>
                              </a:moveTo>
                              <a:lnTo>
                                <a:pt x="0" y="11646"/>
                              </a:lnTo>
                              <a:moveTo>
                                <a:pt x="0" y="11646"/>
                              </a:moveTo>
                              <a:lnTo>
                                <a:pt x="0" y="11933"/>
                              </a:lnTo>
                              <a:moveTo>
                                <a:pt x="0" y="11933"/>
                              </a:moveTo>
                              <a:lnTo>
                                <a:pt x="0" y="1222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D0DF6" id="AutoShape 17" o:spid="_x0000_s1026" style="position:absolute;left:0;text-align:left;margin-left:65.15pt;margin-top:5.05pt;width:.1pt;height:611.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" path="m,l,287t,l,575t,l,862t,l,1150t,l,1437t,l,1725t,l,2012t,l,2300t,l,2588t,l,2912t,l,3236t,l,3524t,l,3810t,l,4098t,l,4385t,l,4709t,l,4997t,l,5285t,l,5572t,l,5860t,l,6147t,l,6435t,l,6722t,l,7010t,l,7296t,l,7584t,l,7872t,l,8159t,l,8447t,l,8771t,l,9058t,l,9346t,l,9634t,l,9921t,l,10209t,l,10496t,l,10784t,l,11070t,l,11358t,l,11646t,l,11933t,l,12221e" filled="f" strokeweight=".48pt">
                <v:path arrowok="t" o:connecttype="custom" o:connectlocs="0,246380;0,429260;0,611505;0,794385;0,976630;0,1159510;0,1341755;0,1524635;0,1707515;0,1913255;0,2118995;0,2301875;0,2483485;0,2666365;0,2848610;0,3054350;0,3237230;0,3420110;0,3602355;0,3785235;0,3967480;0,4150360;0,4332605;0,4515485;0,4697095;0,4879975;0,5062855;0,5245100;0,5427980;0,5633720;0,5815965;0,5998845;0,6181725;0,6363970;0,6546850;0,6729095;0,6911975;0,7093585;0,7276465;0,7459345;0,7641590;0,7824470" o:connectangles="0,0,0,0,0,0,0,0,0,0,0,0,0,0,0,0,0,0,0,0,0,0,0,0,0,0,0,0,0,0,0,0,0,0,0,0,0,0,0,0,0,0"/>
                <w10:wrap anchorx="page"/>
              </v:shape>
            </w:pict>
          </mc:Fallback>
        </mc:AlternateContent>
      </w:r>
      <w:r w:rsidR="009D0B37">
        <w:t>Actinomadura</w:t>
      </w:r>
    </w:p>
    <w:p w:rsidR="00834FA7" w:rsidRDefault="009D0B37">
      <w:pPr>
        <w:pStyle w:val="a3"/>
      </w:pPr>
      <w:r>
        <w:t>A. madurae</w:t>
      </w:r>
    </w:p>
    <w:p w:rsidR="00834FA7" w:rsidRDefault="009D0B37">
      <w:pPr>
        <w:pStyle w:val="a3"/>
        <w:spacing w:before="58"/>
      </w:pPr>
      <w:r>
        <w:t>A. pelletieri</w:t>
      </w:r>
    </w:p>
    <w:p w:rsidR="00834FA7" w:rsidRDefault="009D0B37">
      <w:pPr>
        <w:pStyle w:val="5"/>
        <w:spacing w:before="58"/>
      </w:pPr>
      <w:r>
        <w:t>Actinomyces</w:t>
      </w:r>
    </w:p>
    <w:p w:rsidR="00834FA7" w:rsidRDefault="009D0B37">
      <w:pPr>
        <w:pStyle w:val="a3"/>
        <w:spacing w:before="57"/>
      </w:pPr>
      <w:r>
        <w:t>A. bovis</w:t>
      </w:r>
    </w:p>
    <w:p w:rsidR="00834FA7" w:rsidRDefault="009D0B37">
      <w:pPr>
        <w:pStyle w:val="a3"/>
        <w:spacing w:before="57"/>
      </w:pPr>
      <w:r>
        <w:t>A. israelii</w:t>
      </w:r>
    </w:p>
    <w:p w:rsidR="00834FA7" w:rsidRDefault="009D0B37">
      <w:pPr>
        <w:pStyle w:val="a3"/>
        <w:spacing w:before="58"/>
      </w:pPr>
      <w:r>
        <w:t>A. pyogenes</w:t>
      </w:r>
    </w:p>
    <w:p w:rsidR="00834FA7" w:rsidRDefault="009D0B37">
      <w:pPr>
        <w:pStyle w:val="a3"/>
      </w:pPr>
      <w:r>
        <w:t>A. viscosus</w:t>
      </w:r>
    </w:p>
    <w:p w:rsidR="00834FA7" w:rsidRDefault="009D0B37">
      <w:pPr>
        <w:pStyle w:val="5"/>
        <w:spacing w:before="58"/>
      </w:pPr>
      <w:r>
        <w:t>Aeromonas</w:t>
      </w:r>
    </w:p>
    <w:p w:rsidR="00834FA7" w:rsidRDefault="009D0B37">
      <w:pPr>
        <w:spacing w:before="25"/>
        <w:ind w:left="804"/>
        <w:rPr>
          <w:rFonts w:ascii="ＭＳ 明朝" w:eastAsia="ＭＳ 明朝"/>
          <w:sz w:val="20"/>
        </w:rPr>
      </w:pPr>
      <w:r>
        <w:rPr>
          <w:i/>
          <w:sz w:val="20"/>
        </w:rPr>
        <w:t>A. hydrophila</w:t>
      </w:r>
      <w:r>
        <w:rPr>
          <w:rFonts w:ascii="ＭＳ 明朝" w:eastAsia="ＭＳ 明朝" w:hint="eastAsia"/>
          <w:sz w:val="20"/>
        </w:rPr>
        <w:t>（毒素原性株）</w:t>
      </w:r>
    </w:p>
    <w:p w:rsidR="00834FA7" w:rsidRDefault="009D0B37">
      <w:pPr>
        <w:spacing w:before="47"/>
        <w:ind w:left="804"/>
        <w:rPr>
          <w:rFonts w:ascii="ＭＳ 明朝" w:eastAsia="ＭＳ 明朝"/>
          <w:sz w:val="20"/>
        </w:rPr>
      </w:pPr>
      <w:r>
        <w:rPr>
          <w:i/>
          <w:sz w:val="20"/>
        </w:rPr>
        <w:t>A. sobria</w:t>
      </w:r>
      <w:r>
        <w:rPr>
          <w:rFonts w:ascii="ＭＳ 明朝" w:eastAsia="ＭＳ 明朝" w:hint="eastAsia"/>
          <w:sz w:val="20"/>
        </w:rPr>
        <w:t>（毒素原性株）</w:t>
      </w:r>
    </w:p>
    <w:p w:rsidR="00834FA7" w:rsidRDefault="009D0B37">
      <w:pPr>
        <w:pStyle w:val="5"/>
        <w:spacing w:before="79"/>
      </w:pPr>
      <w:r>
        <w:t>Arcanobacterium</w:t>
      </w:r>
    </w:p>
    <w:p w:rsidR="00834FA7" w:rsidRDefault="009D0B37">
      <w:pPr>
        <w:pStyle w:val="a3"/>
      </w:pPr>
      <w:r>
        <w:t>A. haemolyticum</w:t>
      </w:r>
    </w:p>
    <w:p w:rsidR="00834FA7" w:rsidRDefault="009D0B37">
      <w:pPr>
        <w:pStyle w:val="a4"/>
        <w:numPr>
          <w:ilvl w:val="0"/>
          <w:numId w:val="12"/>
        </w:numPr>
        <w:tabs>
          <w:tab w:val="left" w:pos="1050"/>
        </w:tabs>
        <w:rPr>
          <w:rFonts w:ascii="Arial"/>
          <w:i/>
          <w:sz w:val="20"/>
        </w:rPr>
      </w:pPr>
      <w:r>
        <w:rPr>
          <w:rFonts w:ascii="Arial"/>
          <w:i/>
          <w:sz w:val="20"/>
        </w:rPr>
        <w:t>pyogenes</w:t>
      </w:r>
    </w:p>
    <w:p w:rsidR="00834FA7" w:rsidRDefault="009D0B37">
      <w:pPr>
        <w:pStyle w:val="5"/>
        <w:spacing w:before="59"/>
      </w:pPr>
      <w:r>
        <w:t>Bacillus</w:t>
      </w:r>
    </w:p>
    <w:p w:rsidR="00834FA7" w:rsidRDefault="009D0B37">
      <w:pPr>
        <w:pStyle w:val="a4"/>
        <w:numPr>
          <w:ilvl w:val="0"/>
          <w:numId w:val="12"/>
        </w:numPr>
        <w:tabs>
          <w:tab w:val="left" w:pos="1049"/>
        </w:tabs>
        <w:spacing w:before="25"/>
        <w:ind w:left="1048" w:hanging="244"/>
        <w:rPr>
          <w:sz w:val="20"/>
        </w:rPr>
      </w:pPr>
      <w:r>
        <w:rPr>
          <w:rFonts w:ascii="Arial" w:eastAsia="Arial"/>
          <w:i/>
          <w:spacing w:val="-1"/>
          <w:sz w:val="20"/>
        </w:rPr>
        <w:t>cereus</w:t>
      </w:r>
      <w:r>
        <w:rPr>
          <w:spacing w:val="-1"/>
          <w:sz w:val="20"/>
        </w:rPr>
        <w:t>（</w:t>
      </w:r>
      <w:r>
        <w:rPr>
          <w:sz w:val="20"/>
        </w:rPr>
        <w:t>毒素原性株）</w:t>
      </w:r>
    </w:p>
    <w:p w:rsidR="00834FA7" w:rsidRDefault="009D0B37">
      <w:pPr>
        <w:pStyle w:val="5"/>
        <w:spacing w:before="79"/>
      </w:pPr>
      <w:r>
        <w:t>Bacteroides</w:t>
      </w:r>
    </w:p>
    <w:p w:rsidR="00834FA7" w:rsidRDefault="009D0B37">
      <w:pPr>
        <w:pStyle w:val="a3"/>
      </w:pPr>
      <w:r>
        <w:t>B. fragilis</w:t>
      </w:r>
    </w:p>
    <w:p w:rsidR="00834FA7" w:rsidRDefault="009D0B37">
      <w:pPr>
        <w:pStyle w:val="5"/>
        <w:spacing w:before="58"/>
      </w:pPr>
      <w:r>
        <w:t>Bartonella</w:t>
      </w:r>
    </w:p>
    <w:p w:rsidR="00834FA7" w:rsidRDefault="009D0B37">
      <w:pPr>
        <w:pStyle w:val="a3"/>
        <w:spacing w:before="55"/>
      </w:pPr>
      <w:r>
        <w:t>B. bacilliformis</w:t>
      </w:r>
    </w:p>
    <w:p w:rsidR="00834FA7" w:rsidRDefault="009D0B37">
      <w:pPr>
        <w:pStyle w:val="a3"/>
        <w:spacing w:before="58"/>
      </w:pPr>
      <w:r>
        <w:t>B. clarridgeiae</w:t>
      </w:r>
    </w:p>
    <w:p w:rsidR="00834FA7" w:rsidRDefault="009D0B37">
      <w:pPr>
        <w:pStyle w:val="a3"/>
      </w:pPr>
      <w:r>
        <w:t>B. elizabethae</w:t>
      </w:r>
    </w:p>
    <w:p w:rsidR="00834FA7" w:rsidRDefault="009D0B37">
      <w:pPr>
        <w:pStyle w:val="a3"/>
        <w:spacing w:before="57"/>
      </w:pPr>
      <w:r>
        <w:t>B. henselae</w:t>
      </w:r>
    </w:p>
    <w:p w:rsidR="00834FA7" w:rsidRDefault="009D0B37">
      <w:pPr>
        <w:pStyle w:val="a3"/>
      </w:pPr>
      <w:r>
        <w:t>B. quintana</w:t>
      </w:r>
    </w:p>
    <w:p w:rsidR="00834FA7" w:rsidRDefault="009D0B37">
      <w:pPr>
        <w:pStyle w:val="a3"/>
        <w:spacing w:before="57"/>
      </w:pPr>
      <w:r>
        <w:t>B. vinsonii</w:t>
      </w:r>
    </w:p>
    <w:p w:rsidR="00834FA7" w:rsidRDefault="009D0B37">
      <w:pPr>
        <w:pStyle w:val="5"/>
      </w:pPr>
      <w:r>
        <w:t>Bordetella</w:t>
      </w:r>
    </w:p>
    <w:p w:rsidR="00834FA7" w:rsidRDefault="009D0B37">
      <w:pPr>
        <w:pStyle w:val="a3"/>
        <w:spacing w:before="55"/>
        <w:rPr>
          <w:i w:val="0"/>
        </w:rPr>
      </w:pPr>
      <w:r>
        <w:t>B. bronchiseptica</w:t>
      </w:r>
      <w:r>
        <w:rPr>
          <w:i w:val="0"/>
        </w:rPr>
        <w:t>*</w:t>
      </w:r>
    </w:p>
    <w:p w:rsidR="00834FA7" w:rsidRDefault="009D0B37">
      <w:pPr>
        <w:pStyle w:val="a3"/>
        <w:spacing w:before="59"/>
      </w:pPr>
      <w:r>
        <w:t>B. parapertussis</w:t>
      </w:r>
    </w:p>
    <w:p w:rsidR="00834FA7" w:rsidRDefault="009D0B37">
      <w:pPr>
        <w:pStyle w:val="a3"/>
      </w:pPr>
      <w:r>
        <w:t>B. pertussis</w:t>
      </w:r>
    </w:p>
    <w:p w:rsidR="00834FA7" w:rsidRDefault="009D0B37">
      <w:pPr>
        <w:spacing w:before="27"/>
        <w:ind w:left="237"/>
        <w:rPr>
          <w:rFonts w:ascii="ＭＳ 明朝" w:eastAsia="ＭＳ 明朝"/>
          <w:sz w:val="20"/>
        </w:rPr>
      </w:pPr>
      <w:r>
        <w:rPr>
          <w:b/>
          <w:i/>
          <w:sz w:val="20"/>
        </w:rPr>
        <w:t xml:space="preserve">Borrelia </w:t>
      </w:r>
      <w:r>
        <w:rPr>
          <w:rFonts w:ascii="ＭＳ 明朝" w:eastAsia="ＭＳ 明朝" w:hint="eastAsia"/>
          <w:sz w:val="20"/>
        </w:rPr>
        <w:t>全菌種</w:t>
      </w:r>
    </w:p>
    <w:p w:rsidR="00834FA7" w:rsidRDefault="009D0B37">
      <w:pPr>
        <w:pStyle w:val="5"/>
        <w:spacing w:before="79"/>
      </w:pPr>
      <w:r>
        <w:t>Burkholderia</w:t>
      </w:r>
    </w:p>
    <w:p w:rsidR="00834FA7" w:rsidRDefault="009D0B37">
      <w:pPr>
        <w:pStyle w:val="a4"/>
        <w:numPr>
          <w:ilvl w:val="0"/>
          <w:numId w:val="11"/>
        </w:numPr>
        <w:tabs>
          <w:tab w:val="left" w:pos="1049"/>
        </w:tabs>
        <w:spacing w:before="55"/>
        <w:rPr>
          <w:rFonts w:ascii="Arial"/>
          <w:i/>
          <w:sz w:val="20"/>
        </w:rPr>
      </w:pPr>
      <w:r>
        <w:rPr>
          <w:rFonts w:ascii="Arial"/>
          <w:i/>
          <w:sz w:val="20"/>
        </w:rPr>
        <w:t>cepacia</w:t>
      </w:r>
    </w:p>
    <w:p w:rsidR="00834FA7" w:rsidRDefault="009D0B37">
      <w:pPr>
        <w:pStyle w:val="5"/>
        <w:spacing w:before="59"/>
      </w:pPr>
      <w:r>
        <w:t>Calymmatobacterium</w:t>
      </w:r>
    </w:p>
    <w:p w:rsidR="00834FA7" w:rsidRDefault="009D0B37">
      <w:pPr>
        <w:pStyle w:val="a4"/>
        <w:numPr>
          <w:ilvl w:val="0"/>
          <w:numId w:val="11"/>
        </w:numPr>
        <w:tabs>
          <w:tab w:val="left" w:pos="1061"/>
        </w:tabs>
        <w:ind w:left="1060" w:hanging="256"/>
        <w:rPr>
          <w:rFonts w:ascii="Arial"/>
          <w:i/>
          <w:sz w:val="20"/>
        </w:rPr>
      </w:pPr>
      <w:r>
        <w:rPr>
          <w:rFonts w:ascii="Arial"/>
          <w:i/>
          <w:sz w:val="20"/>
        </w:rPr>
        <w:t>granulomatis</w:t>
      </w:r>
    </w:p>
    <w:p w:rsidR="00834FA7" w:rsidRDefault="009D0B37">
      <w:pPr>
        <w:pStyle w:val="5"/>
      </w:pPr>
      <w:r>
        <w:t>Campylobacter</w:t>
      </w:r>
    </w:p>
    <w:p w:rsidR="00834FA7" w:rsidRDefault="009D0B37">
      <w:pPr>
        <w:pStyle w:val="a3"/>
      </w:pPr>
      <w:r>
        <w:t>C. coli</w:t>
      </w:r>
    </w:p>
    <w:p w:rsidR="00834FA7" w:rsidRDefault="009D0B37">
      <w:pPr>
        <w:pStyle w:val="a3"/>
      </w:pPr>
      <w:r>
        <w:t>C. jejuni</w:t>
      </w:r>
    </w:p>
    <w:p w:rsidR="00834FA7" w:rsidRDefault="009D0B37">
      <w:pPr>
        <w:pStyle w:val="a3"/>
        <w:spacing w:before="57"/>
      </w:pPr>
      <w:r>
        <w:t>C. fetus</w:t>
      </w:r>
    </w:p>
    <w:p w:rsidR="00834FA7" w:rsidRDefault="009D0B37">
      <w:pPr>
        <w:pStyle w:val="5"/>
      </w:pPr>
      <w:r>
        <w:t>Chryseobacterium</w:t>
      </w:r>
    </w:p>
    <w:p w:rsidR="00834FA7" w:rsidRDefault="009D0B37">
      <w:pPr>
        <w:pStyle w:val="a3"/>
      </w:pPr>
      <w:r>
        <w:t>C. meningosepticum</w:t>
      </w:r>
    </w:p>
    <w:p w:rsidR="00834FA7" w:rsidRDefault="009D0B37">
      <w:pPr>
        <w:pStyle w:val="5"/>
        <w:spacing w:before="59"/>
      </w:pPr>
      <w:r>
        <w:t>Citrobacter</w:t>
      </w:r>
    </w:p>
    <w:p w:rsidR="00834FA7" w:rsidRDefault="009D0B37">
      <w:pPr>
        <w:pStyle w:val="a3"/>
        <w:spacing w:before="54"/>
        <w:rPr>
          <w:i w:val="0"/>
        </w:rPr>
      </w:pPr>
      <w:r>
        <w:t>C. freundii</w:t>
      </w:r>
      <w:r>
        <w:rPr>
          <w:i w:val="0"/>
        </w:rPr>
        <w:t>*</w:t>
      </w:r>
    </w:p>
    <w:p w:rsidR="00834FA7" w:rsidRDefault="009D0B37">
      <w:pPr>
        <w:pStyle w:val="a3"/>
        <w:spacing w:before="98"/>
        <w:rPr>
          <w:i w:val="0"/>
        </w:rPr>
      </w:pPr>
      <w:r>
        <w:rPr>
          <w:i w:val="0"/>
        </w:rPr>
        <w:br w:type="column"/>
      </w:r>
      <w:r>
        <w:t>C. rodentium</w:t>
      </w:r>
      <w:r>
        <w:rPr>
          <w:i w:val="0"/>
        </w:rPr>
        <w:t>*</w:t>
      </w:r>
    </w:p>
    <w:p w:rsidR="00834FA7" w:rsidRDefault="0090294D">
      <w:pPr>
        <w:pStyle w:val="6"/>
        <w:spacing w:before="27"/>
        <w:ind w:left="237"/>
      </w:pPr>
      <w:r>
        <w:rPr>
          <w:noProof/>
          <w:lang w:eastAsia="ja-JP"/>
        </w:rPr>
        <mc:AlternateContent>
          <mc:Choice Requires="wps">
            <w:drawing>
              <wp:anchor distT="0" distB="0" distL="114300" distR="114300" simplePos="0" relativeHeight="251651072" behindDoc="0" locked="0" layoutInCell="1" allowOverlap="1">
                <wp:simplePos x="0" y="0"/>
                <wp:positionH relativeFrom="page">
                  <wp:posOffset>4022725</wp:posOffset>
                </wp:positionH>
                <wp:positionV relativeFrom="paragraph">
                  <wp:posOffset>-144780</wp:posOffset>
                </wp:positionV>
                <wp:extent cx="1905" cy="7647940"/>
                <wp:effectExtent l="12700" t="8890" r="4445" b="10795"/>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7647940"/>
                        </a:xfrm>
                        <a:custGeom>
                          <a:avLst/>
                          <a:gdLst>
                            <a:gd name="T0" fmla="+- 0 6335 6335"/>
                            <a:gd name="T1" fmla="*/ T0 w 3"/>
                            <a:gd name="T2" fmla="+- 0 59 -228"/>
                            <a:gd name="T3" fmla="*/ 59 h 12044"/>
                            <a:gd name="T4" fmla="+- 0 6335 6335"/>
                            <a:gd name="T5" fmla="*/ T4 w 3"/>
                            <a:gd name="T6" fmla="+- 0 383 -228"/>
                            <a:gd name="T7" fmla="*/ 383 h 12044"/>
                            <a:gd name="T8" fmla="+- 0 6335 6335"/>
                            <a:gd name="T9" fmla="*/ T8 w 3"/>
                            <a:gd name="T10" fmla="+- 0 671 -228"/>
                            <a:gd name="T11" fmla="*/ 671 h 12044"/>
                            <a:gd name="T12" fmla="+- 0 6335 6335"/>
                            <a:gd name="T13" fmla="*/ T12 w 3"/>
                            <a:gd name="T14" fmla="+- 0 958 -228"/>
                            <a:gd name="T15" fmla="*/ 958 h 12044"/>
                            <a:gd name="T16" fmla="+- 0 6335 6335"/>
                            <a:gd name="T17" fmla="*/ T16 w 3"/>
                            <a:gd name="T18" fmla="+- 0 1283 -228"/>
                            <a:gd name="T19" fmla="*/ 1283 h 12044"/>
                            <a:gd name="T20" fmla="+- 0 6335 6335"/>
                            <a:gd name="T21" fmla="*/ T20 w 3"/>
                            <a:gd name="T22" fmla="+- 0 1570 -228"/>
                            <a:gd name="T23" fmla="*/ 1570 h 12044"/>
                            <a:gd name="T24" fmla="+- 0 6335 6335"/>
                            <a:gd name="T25" fmla="*/ T24 w 3"/>
                            <a:gd name="T26" fmla="+- 0 1858 -228"/>
                            <a:gd name="T27" fmla="*/ 1858 h 12044"/>
                            <a:gd name="T28" fmla="+- 0 6335 6335"/>
                            <a:gd name="T29" fmla="*/ T28 w 3"/>
                            <a:gd name="T30" fmla="+- 0 2145 -228"/>
                            <a:gd name="T31" fmla="*/ 2145 h 12044"/>
                            <a:gd name="T32" fmla="+- 0 6335 6335"/>
                            <a:gd name="T33" fmla="*/ T32 w 3"/>
                            <a:gd name="T34" fmla="+- 0 2433 -228"/>
                            <a:gd name="T35" fmla="*/ 2433 h 12044"/>
                            <a:gd name="T36" fmla="+- 0 6335 6335"/>
                            <a:gd name="T37" fmla="*/ T36 w 3"/>
                            <a:gd name="T38" fmla="+- 0 2757 -228"/>
                            <a:gd name="T39" fmla="*/ 2757 h 12044"/>
                            <a:gd name="T40" fmla="+- 0 6335 6335"/>
                            <a:gd name="T41" fmla="*/ T40 w 3"/>
                            <a:gd name="T42" fmla="+- 0 3045 -228"/>
                            <a:gd name="T43" fmla="*/ 3045 h 12044"/>
                            <a:gd name="T44" fmla="+- 0 6335 6335"/>
                            <a:gd name="T45" fmla="*/ T44 w 3"/>
                            <a:gd name="T46" fmla="+- 0 3331 -228"/>
                            <a:gd name="T47" fmla="*/ 3331 h 12044"/>
                            <a:gd name="T48" fmla="+- 0 6335 6335"/>
                            <a:gd name="T49" fmla="*/ T48 w 3"/>
                            <a:gd name="T50" fmla="+- 0 3619 -228"/>
                            <a:gd name="T51" fmla="*/ 3619 h 12044"/>
                            <a:gd name="T52" fmla="+- 0 6335 6335"/>
                            <a:gd name="T53" fmla="*/ T52 w 3"/>
                            <a:gd name="T54" fmla="+- 0 3906 -228"/>
                            <a:gd name="T55" fmla="*/ 3906 h 12044"/>
                            <a:gd name="T56" fmla="+- 0 6335 6335"/>
                            <a:gd name="T57" fmla="*/ T56 w 3"/>
                            <a:gd name="T58" fmla="+- 0 4194 -228"/>
                            <a:gd name="T59" fmla="*/ 4194 h 12044"/>
                            <a:gd name="T60" fmla="+- 0 6335 6335"/>
                            <a:gd name="T61" fmla="*/ T60 w 3"/>
                            <a:gd name="T62" fmla="+- 0 4481 -228"/>
                            <a:gd name="T63" fmla="*/ 4481 h 12044"/>
                            <a:gd name="T64" fmla="+- 0 6335 6335"/>
                            <a:gd name="T65" fmla="*/ T64 w 3"/>
                            <a:gd name="T66" fmla="+- 0 4769 -228"/>
                            <a:gd name="T67" fmla="*/ 4769 h 12044"/>
                            <a:gd name="T68" fmla="+- 0 6335 6335"/>
                            <a:gd name="T69" fmla="*/ T68 w 3"/>
                            <a:gd name="T70" fmla="+- 0 5057 -228"/>
                            <a:gd name="T71" fmla="*/ 5057 h 12044"/>
                            <a:gd name="T72" fmla="+- 0 6335 6335"/>
                            <a:gd name="T73" fmla="*/ T72 w 3"/>
                            <a:gd name="T74" fmla="+- 0 5344 -228"/>
                            <a:gd name="T75" fmla="*/ 5344 h 12044"/>
                            <a:gd name="T76" fmla="+- 0 6335 6335"/>
                            <a:gd name="T77" fmla="*/ T76 w 3"/>
                            <a:gd name="T78" fmla="+- 0 5632 -228"/>
                            <a:gd name="T79" fmla="*/ 5632 h 12044"/>
                            <a:gd name="T80" fmla="+- 0 6335 6335"/>
                            <a:gd name="T81" fmla="*/ T80 w 3"/>
                            <a:gd name="T82" fmla="+- 0 5919 -228"/>
                            <a:gd name="T83" fmla="*/ 5919 h 12044"/>
                            <a:gd name="T84" fmla="+- 0 6335 6335"/>
                            <a:gd name="T85" fmla="*/ T84 w 3"/>
                            <a:gd name="T86" fmla="+- 0 6207 -228"/>
                            <a:gd name="T87" fmla="*/ 6207 h 12044"/>
                            <a:gd name="T88" fmla="+- 0 6335 6335"/>
                            <a:gd name="T89" fmla="*/ T88 w 3"/>
                            <a:gd name="T90" fmla="+- 0 6493 -228"/>
                            <a:gd name="T91" fmla="*/ 6493 h 12044"/>
                            <a:gd name="T92" fmla="+- 0 6335 6335"/>
                            <a:gd name="T93" fmla="*/ T92 w 3"/>
                            <a:gd name="T94" fmla="+- 0 6781 -228"/>
                            <a:gd name="T95" fmla="*/ 6781 h 12044"/>
                            <a:gd name="T96" fmla="+- 0 6335 6335"/>
                            <a:gd name="T97" fmla="*/ T96 w 3"/>
                            <a:gd name="T98" fmla="+- 0 7068 -228"/>
                            <a:gd name="T99" fmla="*/ 7068 h 12044"/>
                            <a:gd name="T100" fmla="+- 0 6335 6335"/>
                            <a:gd name="T101" fmla="*/ T100 w 3"/>
                            <a:gd name="T102" fmla="+- 0 7356 -228"/>
                            <a:gd name="T103" fmla="*/ 7356 h 12044"/>
                            <a:gd name="T104" fmla="+- 0 6335 6335"/>
                            <a:gd name="T105" fmla="*/ T104 w 3"/>
                            <a:gd name="T106" fmla="+- 0 7644 -228"/>
                            <a:gd name="T107" fmla="*/ 7644 h 12044"/>
                            <a:gd name="T108" fmla="+- 0 6335 6335"/>
                            <a:gd name="T109" fmla="*/ T108 w 3"/>
                            <a:gd name="T110" fmla="+- 0 7931 -228"/>
                            <a:gd name="T111" fmla="*/ 7931 h 12044"/>
                            <a:gd name="T112" fmla="+- 0 6335 6335"/>
                            <a:gd name="T113" fmla="*/ T112 w 3"/>
                            <a:gd name="T114" fmla="+- 0 8219 -228"/>
                            <a:gd name="T115" fmla="*/ 8219 h 12044"/>
                            <a:gd name="T116" fmla="+- 0 6335 6335"/>
                            <a:gd name="T117" fmla="*/ T116 w 3"/>
                            <a:gd name="T118" fmla="+- 0 8506 -228"/>
                            <a:gd name="T119" fmla="*/ 8506 h 12044"/>
                            <a:gd name="T120" fmla="+- 0 6335 6335"/>
                            <a:gd name="T121" fmla="*/ T120 w 3"/>
                            <a:gd name="T122" fmla="+- 0 8794 -228"/>
                            <a:gd name="T123" fmla="*/ 8794 h 12044"/>
                            <a:gd name="T124" fmla="+- 0 6337 6335"/>
                            <a:gd name="T125" fmla="*/ T124 w 3"/>
                            <a:gd name="T126" fmla="+- 0 9118 -228"/>
                            <a:gd name="T127" fmla="*/ 9118 h 12044"/>
                            <a:gd name="T128" fmla="+- 0 6337 6335"/>
                            <a:gd name="T129" fmla="*/ T128 w 3"/>
                            <a:gd name="T130" fmla="+- 0 9442 -228"/>
                            <a:gd name="T131" fmla="*/ 9442 h 12044"/>
                            <a:gd name="T132" fmla="+- 0 6335 6335"/>
                            <a:gd name="T133" fmla="*/ T132 w 3"/>
                            <a:gd name="T134" fmla="+- 0 9766 -228"/>
                            <a:gd name="T135" fmla="*/ 9766 h 12044"/>
                            <a:gd name="T136" fmla="+- 0 6335 6335"/>
                            <a:gd name="T137" fmla="*/ T136 w 3"/>
                            <a:gd name="T138" fmla="+- 0 10054 -228"/>
                            <a:gd name="T139" fmla="*/ 10054 h 12044"/>
                            <a:gd name="T140" fmla="+- 0 6335 6335"/>
                            <a:gd name="T141" fmla="*/ T140 w 3"/>
                            <a:gd name="T142" fmla="+- 0 10342 -228"/>
                            <a:gd name="T143" fmla="*/ 10342 h 12044"/>
                            <a:gd name="T144" fmla="+- 0 6335 6335"/>
                            <a:gd name="T145" fmla="*/ T144 w 3"/>
                            <a:gd name="T146" fmla="+- 0 10666 -228"/>
                            <a:gd name="T147" fmla="*/ 10666 h 12044"/>
                            <a:gd name="T148" fmla="+- 0 6335 6335"/>
                            <a:gd name="T149" fmla="*/ T148 w 3"/>
                            <a:gd name="T150" fmla="+- 0 10953 -228"/>
                            <a:gd name="T151" fmla="*/ 10953 h 12044"/>
                            <a:gd name="T152" fmla="+- 0 6335 6335"/>
                            <a:gd name="T153" fmla="*/ T152 w 3"/>
                            <a:gd name="T154" fmla="+- 0 11241 -228"/>
                            <a:gd name="T155" fmla="*/ 11241 h 12044"/>
                            <a:gd name="T156" fmla="+- 0 6335 6335"/>
                            <a:gd name="T157" fmla="*/ T156 w 3"/>
                            <a:gd name="T158" fmla="+- 0 11527 -228"/>
                            <a:gd name="T159" fmla="*/ 11527 h 12044"/>
                            <a:gd name="T160" fmla="+- 0 6335 6335"/>
                            <a:gd name="T161" fmla="*/ T160 w 3"/>
                            <a:gd name="T162" fmla="+- 0 11815 -228"/>
                            <a:gd name="T163" fmla="*/ 11815 h 120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 h="12044">
                              <a:moveTo>
                                <a:pt x="0" y="0"/>
                              </a:moveTo>
                              <a:lnTo>
                                <a:pt x="0" y="287"/>
                              </a:lnTo>
                              <a:moveTo>
                                <a:pt x="0" y="287"/>
                              </a:moveTo>
                              <a:lnTo>
                                <a:pt x="0" y="611"/>
                              </a:lnTo>
                              <a:moveTo>
                                <a:pt x="0" y="611"/>
                              </a:moveTo>
                              <a:lnTo>
                                <a:pt x="0" y="899"/>
                              </a:lnTo>
                              <a:moveTo>
                                <a:pt x="0" y="899"/>
                              </a:moveTo>
                              <a:lnTo>
                                <a:pt x="0" y="1186"/>
                              </a:lnTo>
                              <a:moveTo>
                                <a:pt x="0" y="1186"/>
                              </a:moveTo>
                              <a:lnTo>
                                <a:pt x="0" y="1511"/>
                              </a:lnTo>
                              <a:moveTo>
                                <a:pt x="0" y="1511"/>
                              </a:moveTo>
                              <a:lnTo>
                                <a:pt x="0" y="1798"/>
                              </a:lnTo>
                              <a:moveTo>
                                <a:pt x="0" y="1798"/>
                              </a:moveTo>
                              <a:lnTo>
                                <a:pt x="0" y="2086"/>
                              </a:lnTo>
                              <a:moveTo>
                                <a:pt x="0" y="2086"/>
                              </a:moveTo>
                              <a:lnTo>
                                <a:pt x="0" y="2373"/>
                              </a:lnTo>
                              <a:moveTo>
                                <a:pt x="0" y="2373"/>
                              </a:moveTo>
                              <a:lnTo>
                                <a:pt x="0" y="2661"/>
                              </a:lnTo>
                              <a:moveTo>
                                <a:pt x="0" y="2661"/>
                              </a:moveTo>
                              <a:lnTo>
                                <a:pt x="0" y="2985"/>
                              </a:lnTo>
                              <a:moveTo>
                                <a:pt x="0" y="2985"/>
                              </a:moveTo>
                              <a:lnTo>
                                <a:pt x="0" y="3273"/>
                              </a:lnTo>
                              <a:moveTo>
                                <a:pt x="0" y="3273"/>
                              </a:moveTo>
                              <a:lnTo>
                                <a:pt x="0" y="3559"/>
                              </a:lnTo>
                              <a:moveTo>
                                <a:pt x="0" y="3559"/>
                              </a:moveTo>
                              <a:lnTo>
                                <a:pt x="0" y="3847"/>
                              </a:lnTo>
                              <a:moveTo>
                                <a:pt x="0" y="3847"/>
                              </a:moveTo>
                              <a:lnTo>
                                <a:pt x="0" y="4134"/>
                              </a:lnTo>
                              <a:moveTo>
                                <a:pt x="0" y="4134"/>
                              </a:moveTo>
                              <a:lnTo>
                                <a:pt x="0" y="4422"/>
                              </a:lnTo>
                              <a:moveTo>
                                <a:pt x="0" y="4422"/>
                              </a:moveTo>
                              <a:lnTo>
                                <a:pt x="0" y="4709"/>
                              </a:lnTo>
                              <a:moveTo>
                                <a:pt x="0" y="4709"/>
                              </a:moveTo>
                              <a:lnTo>
                                <a:pt x="0" y="4997"/>
                              </a:lnTo>
                              <a:moveTo>
                                <a:pt x="0" y="4997"/>
                              </a:moveTo>
                              <a:lnTo>
                                <a:pt x="0" y="5285"/>
                              </a:lnTo>
                              <a:moveTo>
                                <a:pt x="0" y="5285"/>
                              </a:moveTo>
                              <a:lnTo>
                                <a:pt x="0" y="5572"/>
                              </a:lnTo>
                              <a:moveTo>
                                <a:pt x="0" y="5572"/>
                              </a:moveTo>
                              <a:lnTo>
                                <a:pt x="0" y="5860"/>
                              </a:lnTo>
                              <a:moveTo>
                                <a:pt x="0" y="5860"/>
                              </a:moveTo>
                              <a:lnTo>
                                <a:pt x="0" y="6147"/>
                              </a:lnTo>
                              <a:moveTo>
                                <a:pt x="0" y="6147"/>
                              </a:moveTo>
                              <a:lnTo>
                                <a:pt x="0" y="6435"/>
                              </a:lnTo>
                              <a:moveTo>
                                <a:pt x="0" y="6435"/>
                              </a:moveTo>
                              <a:lnTo>
                                <a:pt x="0" y="6721"/>
                              </a:lnTo>
                              <a:moveTo>
                                <a:pt x="0" y="6721"/>
                              </a:moveTo>
                              <a:lnTo>
                                <a:pt x="0" y="7009"/>
                              </a:lnTo>
                              <a:moveTo>
                                <a:pt x="0" y="7009"/>
                              </a:moveTo>
                              <a:lnTo>
                                <a:pt x="0" y="7296"/>
                              </a:lnTo>
                              <a:moveTo>
                                <a:pt x="0" y="7296"/>
                              </a:moveTo>
                              <a:lnTo>
                                <a:pt x="0" y="7584"/>
                              </a:lnTo>
                              <a:moveTo>
                                <a:pt x="0" y="7584"/>
                              </a:moveTo>
                              <a:lnTo>
                                <a:pt x="0" y="7872"/>
                              </a:lnTo>
                              <a:moveTo>
                                <a:pt x="0" y="7872"/>
                              </a:moveTo>
                              <a:lnTo>
                                <a:pt x="0" y="8159"/>
                              </a:lnTo>
                              <a:moveTo>
                                <a:pt x="0" y="8159"/>
                              </a:moveTo>
                              <a:lnTo>
                                <a:pt x="0" y="8447"/>
                              </a:lnTo>
                              <a:moveTo>
                                <a:pt x="0" y="8447"/>
                              </a:moveTo>
                              <a:lnTo>
                                <a:pt x="0" y="8734"/>
                              </a:lnTo>
                              <a:moveTo>
                                <a:pt x="0" y="8734"/>
                              </a:moveTo>
                              <a:lnTo>
                                <a:pt x="0" y="9022"/>
                              </a:lnTo>
                              <a:moveTo>
                                <a:pt x="2" y="9022"/>
                              </a:moveTo>
                              <a:lnTo>
                                <a:pt x="2" y="9346"/>
                              </a:lnTo>
                              <a:moveTo>
                                <a:pt x="2" y="9346"/>
                              </a:moveTo>
                              <a:lnTo>
                                <a:pt x="2" y="9670"/>
                              </a:lnTo>
                              <a:moveTo>
                                <a:pt x="0" y="9670"/>
                              </a:moveTo>
                              <a:lnTo>
                                <a:pt x="0" y="9994"/>
                              </a:lnTo>
                              <a:moveTo>
                                <a:pt x="0" y="9994"/>
                              </a:moveTo>
                              <a:lnTo>
                                <a:pt x="0" y="10282"/>
                              </a:lnTo>
                              <a:moveTo>
                                <a:pt x="0" y="10282"/>
                              </a:moveTo>
                              <a:lnTo>
                                <a:pt x="0" y="10570"/>
                              </a:lnTo>
                              <a:moveTo>
                                <a:pt x="0" y="10570"/>
                              </a:moveTo>
                              <a:lnTo>
                                <a:pt x="0" y="10894"/>
                              </a:lnTo>
                              <a:moveTo>
                                <a:pt x="0" y="10894"/>
                              </a:moveTo>
                              <a:lnTo>
                                <a:pt x="0" y="11181"/>
                              </a:lnTo>
                              <a:moveTo>
                                <a:pt x="0" y="11181"/>
                              </a:moveTo>
                              <a:lnTo>
                                <a:pt x="0" y="11469"/>
                              </a:lnTo>
                              <a:moveTo>
                                <a:pt x="0" y="11469"/>
                              </a:moveTo>
                              <a:lnTo>
                                <a:pt x="0" y="11755"/>
                              </a:lnTo>
                              <a:moveTo>
                                <a:pt x="0" y="11755"/>
                              </a:moveTo>
                              <a:lnTo>
                                <a:pt x="0" y="1204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CAE9B" id="AutoShape 16" o:spid="_x0000_s1026" style="position:absolute;left:0;text-align:left;margin-left:316.75pt;margin-top:-11.4pt;width:.15pt;height:602.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" path="m,l,287t,l,611t,l,899t,l,1186t,l,1511t,l,1798t,l,2086t,l,2373t,l,2661t,l,2985t,l,3273t,l,3559t,l,3847t,l,4134t,l,4422t,l,4709t,l,4997t,l,5285t,l,5572t,l,5860t,l,6147t,l,6435t,l,6721t,l,7009t,l,7296t,l,7584t,l,7872t,l,8159t,l,8447t,l,8734t,l,9022t2,l2,9346t,l2,9670t-2,l,9994t,l,10282t,l,10570t,l,10894t,l,11181t,l,11469t,l,11755t,l,12043e" filled="f" strokeweight=".48pt">
                <v:path arrowok="t" o:connecttype="custom" o:connectlocs="0,37465;0,243205;0,426085;0,608330;0,814705;0,996950;0,1179830;0,1362075;0,1544955;0,1750695;0,1933575;0,2115185;0,2298065;0,2480310;0,2663190;0,2845435;0,3028315;0,3211195;0,3393440;0,3576320;0,3758565;0,3941445;0,4123055;0,4305935;0,4488180;0,4671060;0,4853940;0,5036185;0,5219065;0,5401310;0,5584190;1270,5789930;1270,5995670;0,6201410;0,6384290;0,6567170;0,6772910;0,6955155;0,7138035;0,7319645;0,7502525" o:connectangles="0,0,0,0,0,0,0,0,0,0,0,0,0,0,0,0,0,0,0,0,0,0,0,0,0,0,0,0,0,0,0,0,0,0,0,0,0,0,0,0,0"/>
                <w10:wrap anchorx="page"/>
              </v:shape>
            </w:pict>
          </mc:Fallback>
        </mc:AlternateContent>
      </w:r>
      <w:r w:rsidR="009D0B37">
        <w:t>Cilia-associated respiratory(</w:t>
      </w:r>
      <w:r w:rsidR="009D0B37">
        <w:rPr>
          <w:rFonts w:ascii="ＭＳ 明朝" w:eastAsia="ＭＳ 明朝" w:hint="eastAsia"/>
        </w:rPr>
        <w:t>Ｃ</w:t>
      </w:r>
      <w:r w:rsidR="009D0B37">
        <w:t>AR)</w:t>
      </w:r>
    </w:p>
    <w:p w:rsidR="00834FA7" w:rsidRDefault="009D0B37">
      <w:pPr>
        <w:pStyle w:val="a3"/>
        <w:spacing w:before="77"/>
        <w:rPr>
          <w:i w:val="0"/>
        </w:rPr>
      </w:pPr>
      <w:r>
        <w:t>Bacillus</w:t>
      </w:r>
      <w:r>
        <w:rPr>
          <w:i w:val="0"/>
        </w:rPr>
        <w:t>*</w:t>
      </w:r>
    </w:p>
    <w:p w:rsidR="00834FA7" w:rsidRDefault="009D0B37">
      <w:pPr>
        <w:pStyle w:val="5"/>
        <w:spacing w:before="60"/>
      </w:pPr>
      <w:r>
        <w:t>Clostridium</w:t>
      </w:r>
    </w:p>
    <w:p w:rsidR="00834FA7" w:rsidRDefault="009D0B37">
      <w:pPr>
        <w:spacing w:before="25"/>
        <w:ind w:left="804"/>
        <w:rPr>
          <w:rFonts w:ascii="ＭＳ 明朝" w:eastAsia="ＭＳ 明朝"/>
          <w:sz w:val="20"/>
        </w:rPr>
      </w:pPr>
      <w:r>
        <w:rPr>
          <w:i/>
          <w:sz w:val="20"/>
        </w:rPr>
        <w:t>C. botulinum</w:t>
      </w:r>
      <w:r>
        <w:rPr>
          <w:rFonts w:ascii="ＭＳ 明朝" w:eastAsia="ＭＳ 明朝" w:hint="eastAsia"/>
          <w:sz w:val="20"/>
        </w:rPr>
        <w:t>（二種）</w:t>
      </w:r>
    </w:p>
    <w:p w:rsidR="00834FA7" w:rsidRDefault="009D0B37">
      <w:pPr>
        <w:pStyle w:val="a3"/>
        <w:spacing w:before="80"/>
      </w:pPr>
      <w:r>
        <w:t>C. difficile</w:t>
      </w:r>
    </w:p>
    <w:p w:rsidR="00834FA7" w:rsidRDefault="009D0B37">
      <w:pPr>
        <w:pStyle w:val="a3"/>
        <w:spacing w:before="57"/>
      </w:pPr>
      <w:r>
        <w:t>C. haemolyticum</w:t>
      </w:r>
    </w:p>
    <w:p w:rsidR="00834FA7" w:rsidRDefault="009D0B37">
      <w:pPr>
        <w:pStyle w:val="a3"/>
        <w:spacing w:before="58"/>
      </w:pPr>
      <w:r>
        <w:t>C. histolyticum</w:t>
      </w:r>
    </w:p>
    <w:p w:rsidR="00834FA7" w:rsidRDefault="009D0B37">
      <w:pPr>
        <w:pStyle w:val="a3"/>
        <w:spacing w:before="57"/>
      </w:pPr>
      <w:r>
        <w:t>C. novyi</w:t>
      </w:r>
    </w:p>
    <w:p w:rsidR="00834FA7" w:rsidRDefault="009D0B37">
      <w:pPr>
        <w:spacing w:before="28"/>
        <w:ind w:left="804"/>
        <w:rPr>
          <w:rFonts w:ascii="ＭＳ 明朝" w:eastAsia="ＭＳ 明朝"/>
          <w:sz w:val="20"/>
        </w:rPr>
      </w:pPr>
      <w:r>
        <w:rPr>
          <w:i/>
          <w:sz w:val="20"/>
        </w:rPr>
        <w:t>C. perfringens</w:t>
      </w:r>
      <w:r>
        <w:rPr>
          <w:rFonts w:ascii="ＭＳ 明朝" w:eastAsia="ＭＳ 明朝" w:hint="eastAsia"/>
          <w:sz w:val="20"/>
        </w:rPr>
        <w:t>（毒素原性株）</w:t>
      </w:r>
    </w:p>
    <w:p w:rsidR="00834FA7" w:rsidRDefault="009D0B37">
      <w:pPr>
        <w:spacing w:before="77"/>
        <w:ind w:left="804"/>
        <w:rPr>
          <w:sz w:val="20"/>
        </w:rPr>
      </w:pPr>
      <w:r>
        <w:rPr>
          <w:i/>
          <w:sz w:val="20"/>
        </w:rPr>
        <w:t xml:space="preserve">C. piliforme </w:t>
      </w:r>
      <w:r>
        <w:rPr>
          <w:sz w:val="20"/>
        </w:rPr>
        <w:t>(Tyzzer's disease)*</w:t>
      </w:r>
    </w:p>
    <w:p w:rsidR="00834FA7" w:rsidRDefault="009D0B37">
      <w:pPr>
        <w:pStyle w:val="a3"/>
        <w:spacing w:before="59"/>
      </w:pPr>
      <w:r>
        <w:t>C. septicum</w:t>
      </w:r>
    </w:p>
    <w:p w:rsidR="00834FA7" w:rsidRDefault="009D0B37">
      <w:pPr>
        <w:pStyle w:val="a3"/>
        <w:spacing w:before="57"/>
      </w:pPr>
      <w:r>
        <w:t>C. sordelli</w:t>
      </w:r>
    </w:p>
    <w:p w:rsidR="00834FA7" w:rsidRDefault="009D0B37">
      <w:pPr>
        <w:pStyle w:val="a3"/>
        <w:spacing w:before="58"/>
      </w:pPr>
      <w:r>
        <w:t>C. sporogenes</w:t>
      </w:r>
    </w:p>
    <w:p w:rsidR="00834FA7" w:rsidRDefault="009D0B37" w:rsidP="00BA4001">
      <w:pPr>
        <w:pStyle w:val="a3"/>
        <w:spacing w:before="57" w:line="300" w:lineRule="auto"/>
        <w:ind w:left="284" w:right="2412" w:firstLineChars="283" w:firstLine="566"/>
      </w:pPr>
      <w:r>
        <w:t xml:space="preserve">C. tetani </w:t>
      </w:r>
      <w:r w:rsidRPr="0090294D">
        <w:rPr>
          <w:b/>
          <w:color w:val="FF0000"/>
          <w:u w:val="single"/>
        </w:rPr>
        <w:t>Corynebacterium</w:t>
      </w:r>
    </w:p>
    <w:p w:rsidR="00834FA7" w:rsidRDefault="009D0B37">
      <w:pPr>
        <w:pStyle w:val="a3"/>
        <w:spacing w:before="1"/>
      </w:pPr>
      <w:r>
        <w:t>C. diphtheriae</w:t>
      </w:r>
    </w:p>
    <w:p w:rsidR="00834FA7" w:rsidRDefault="009D0B37">
      <w:pPr>
        <w:pStyle w:val="a3"/>
        <w:spacing w:before="58"/>
      </w:pPr>
      <w:r>
        <w:t>C. jeikeium</w:t>
      </w:r>
    </w:p>
    <w:p w:rsidR="00834FA7" w:rsidRDefault="009D0B37">
      <w:pPr>
        <w:pStyle w:val="a3"/>
        <w:spacing w:before="57"/>
        <w:rPr>
          <w:i w:val="0"/>
        </w:rPr>
      </w:pPr>
      <w:r>
        <w:t>C. kutscheri</w:t>
      </w:r>
      <w:r>
        <w:rPr>
          <w:i w:val="0"/>
        </w:rPr>
        <w:t>*</w:t>
      </w:r>
    </w:p>
    <w:p w:rsidR="00834FA7" w:rsidRDefault="009D0B37">
      <w:pPr>
        <w:pStyle w:val="a3"/>
        <w:spacing w:before="58"/>
      </w:pPr>
      <w:r>
        <w:t>C. pseudodiphtheriticum</w:t>
      </w:r>
    </w:p>
    <w:p w:rsidR="00834FA7" w:rsidRDefault="009D0B37">
      <w:pPr>
        <w:pStyle w:val="a3"/>
        <w:spacing w:before="58"/>
      </w:pPr>
      <w:r>
        <w:t>C. pseudotuberculosis</w:t>
      </w:r>
    </w:p>
    <w:p w:rsidR="00834FA7" w:rsidRDefault="009D0B37">
      <w:pPr>
        <w:pStyle w:val="a3"/>
        <w:spacing w:before="57"/>
      </w:pPr>
      <w:r>
        <w:t>C. ulcerans</w:t>
      </w:r>
    </w:p>
    <w:p w:rsidR="00834FA7" w:rsidRDefault="009D0B37">
      <w:pPr>
        <w:pStyle w:val="5"/>
        <w:spacing w:before="59"/>
      </w:pPr>
      <w:r>
        <w:t>Enterobacter</w:t>
      </w:r>
    </w:p>
    <w:p w:rsidR="00834FA7" w:rsidRDefault="009D0B37">
      <w:pPr>
        <w:pStyle w:val="a3"/>
        <w:spacing w:before="55"/>
      </w:pPr>
      <w:r>
        <w:t>E. aerogenes</w:t>
      </w:r>
    </w:p>
    <w:p w:rsidR="00834FA7" w:rsidRDefault="009D0B37">
      <w:pPr>
        <w:pStyle w:val="a3"/>
        <w:spacing w:before="57"/>
      </w:pPr>
      <w:r>
        <w:t>E. cloacae</w:t>
      </w:r>
    </w:p>
    <w:p w:rsidR="00834FA7" w:rsidRDefault="009D0B37">
      <w:pPr>
        <w:pStyle w:val="5"/>
      </w:pPr>
      <w:r>
        <w:t>Enterococcus</w:t>
      </w:r>
    </w:p>
    <w:p w:rsidR="00834FA7" w:rsidRDefault="009D0B37">
      <w:pPr>
        <w:pStyle w:val="a3"/>
      </w:pPr>
      <w:r>
        <w:t>E. faecalis</w:t>
      </w:r>
    </w:p>
    <w:p w:rsidR="00834FA7" w:rsidRDefault="009D0B37">
      <w:pPr>
        <w:pStyle w:val="a3"/>
        <w:spacing w:before="57"/>
      </w:pPr>
      <w:r>
        <w:t>E. faecium</w:t>
      </w:r>
    </w:p>
    <w:p w:rsidR="00834FA7" w:rsidRDefault="009D0B37">
      <w:pPr>
        <w:pStyle w:val="5"/>
      </w:pPr>
      <w:r>
        <w:t>Erysipelothrix</w:t>
      </w:r>
    </w:p>
    <w:p w:rsidR="00834FA7" w:rsidRDefault="009D0B37">
      <w:pPr>
        <w:pStyle w:val="a3"/>
      </w:pPr>
      <w:r>
        <w:t>E. rhusiopathiae</w:t>
      </w:r>
    </w:p>
    <w:p w:rsidR="00834FA7" w:rsidRDefault="009D0B37">
      <w:pPr>
        <w:pStyle w:val="5"/>
      </w:pPr>
      <w:r>
        <w:t>Escherichia</w:t>
      </w:r>
    </w:p>
    <w:p w:rsidR="00834FA7" w:rsidRDefault="009D0B37">
      <w:pPr>
        <w:spacing w:before="140" w:line="238" w:lineRule="exact"/>
        <w:ind w:left="786" w:firstLine="18"/>
        <w:rPr>
          <w:sz w:val="20"/>
        </w:rPr>
      </w:pPr>
      <w:r>
        <w:rPr>
          <w:i/>
          <w:sz w:val="20"/>
        </w:rPr>
        <w:t xml:space="preserve">E. coli </w:t>
      </w:r>
      <w:r>
        <w:rPr>
          <w:sz w:val="20"/>
        </w:rPr>
        <w:t>(</w:t>
      </w:r>
      <w:r>
        <w:rPr>
          <w:i/>
          <w:sz w:val="20"/>
        </w:rPr>
        <w:t>E.coli,</w:t>
      </w:r>
      <w:r>
        <w:rPr>
          <w:sz w:val="20"/>
        </w:rPr>
        <w:t xml:space="preserve">K12 </w:t>
      </w:r>
      <w:r>
        <w:rPr>
          <w:rFonts w:ascii="ＭＳ 明朝" w:eastAsia="ＭＳ 明朝" w:hint="eastAsia"/>
          <w:sz w:val="20"/>
        </w:rPr>
        <w:t>株</w:t>
      </w:r>
      <w:r>
        <w:rPr>
          <w:sz w:val="20"/>
        </w:rPr>
        <w:t>,</w:t>
      </w:r>
      <w:r>
        <w:rPr>
          <w:rFonts w:ascii="ＭＳ 明朝" w:eastAsia="ＭＳ 明朝" w:hint="eastAsia"/>
          <w:sz w:val="20"/>
        </w:rPr>
        <w:t>Ｂ株,Ｃ株及びＷ株並びその誘導体を除く</w:t>
      </w:r>
      <w:r>
        <w:rPr>
          <w:sz w:val="20"/>
        </w:rPr>
        <w:t>)</w:t>
      </w:r>
    </w:p>
    <w:p w:rsidR="00834FA7" w:rsidRDefault="009D0B37">
      <w:pPr>
        <w:pStyle w:val="6"/>
        <w:numPr>
          <w:ilvl w:val="0"/>
          <w:numId w:val="10"/>
        </w:numPr>
        <w:tabs>
          <w:tab w:val="left" w:pos="1029"/>
        </w:tabs>
        <w:spacing w:line="229" w:lineRule="exact"/>
        <w:ind w:hanging="242"/>
        <w:rPr>
          <w:lang w:eastAsia="ja-JP"/>
        </w:rPr>
      </w:pPr>
      <w:r>
        <w:rPr>
          <w:i/>
          <w:spacing w:val="-1"/>
          <w:lang w:eastAsia="ja-JP"/>
        </w:rPr>
        <w:t>coli</w:t>
      </w:r>
      <w:r>
        <w:rPr>
          <w:rFonts w:ascii="ＭＳ 明朝" w:eastAsia="ＭＳ 明朝" w:hint="eastAsia"/>
          <w:spacing w:val="-1"/>
          <w:lang w:eastAsia="ja-JP"/>
        </w:rPr>
        <w:t>（</w:t>
      </w:r>
      <w:r>
        <w:rPr>
          <w:rFonts w:ascii="ＭＳ 明朝" w:eastAsia="ＭＳ 明朝" w:hint="eastAsia"/>
          <w:lang w:eastAsia="ja-JP"/>
        </w:rPr>
        <w:t>四種）</w:t>
      </w:r>
      <w:r>
        <w:rPr>
          <w:lang w:eastAsia="ja-JP"/>
        </w:rPr>
        <w:t>(</w:t>
      </w:r>
      <w:r>
        <w:rPr>
          <w:rFonts w:ascii="ＭＳ 明朝" w:eastAsia="ＭＳ 明朝" w:hint="eastAsia"/>
          <w:lang w:eastAsia="ja-JP"/>
        </w:rPr>
        <w:t>腸管出血性大腸菌に限る</w:t>
      </w:r>
      <w:r>
        <w:rPr>
          <w:lang w:eastAsia="ja-JP"/>
        </w:rPr>
        <w:t>)</w:t>
      </w:r>
    </w:p>
    <w:p w:rsidR="00834FA7" w:rsidRDefault="009D0B37">
      <w:pPr>
        <w:spacing w:before="184"/>
        <w:ind w:left="237"/>
        <w:rPr>
          <w:b/>
          <w:i/>
          <w:sz w:val="20"/>
        </w:rPr>
      </w:pPr>
      <w:r>
        <w:rPr>
          <w:b/>
          <w:i/>
          <w:sz w:val="20"/>
        </w:rPr>
        <w:t>Francisella</w:t>
      </w:r>
    </w:p>
    <w:p w:rsidR="00834FA7" w:rsidRDefault="009D0B37">
      <w:pPr>
        <w:pStyle w:val="a4"/>
        <w:numPr>
          <w:ilvl w:val="0"/>
          <w:numId w:val="10"/>
        </w:numPr>
        <w:tabs>
          <w:tab w:val="left" w:pos="1012"/>
        </w:tabs>
        <w:ind w:left="1011" w:hanging="207"/>
        <w:rPr>
          <w:rFonts w:ascii="Arial"/>
          <w:i/>
          <w:sz w:val="20"/>
        </w:rPr>
      </w:pPr>
      <w:r>
        <w:rPr>
          <w:rFonts w:ascii="Arial"/>
          <w:i/>
          <w:sz w:val="20"/>
        </w:rPr>
        <w:t>tularensis subsp.</w:t>
      </w:r>
      <w:r>
        <w:rPr>
          <w:rFonts w:ascii="Arial"/>
          <w:i/>
          <w:spacing w:val="-24"/>
          <w:sz w:val="20"/>
        </w:rPr>
        <w:t xml:space="preserve"> </w:t>
      </w:r>
      <w:r>
        <w:rPr>
          <w:rFonts w:ascii="Arial"/>
          <w:i/>
          <w:sz w:val="20"/>
        </w:rPr>
        <w:t>Holarctica</w:t>
      </w:r>
    </w:p>
    <w:p w:rsidR="00834FA7" w:rsidRDefault="009D0B37">
      <w:pPr>
        <w:pStyle w:val="6"/>
        <w:spacing w:before="27"/>
        <w:ind w:left="1706" w:right="1645"/>
        <w:jc w:val="center"/>
      </w:pPr>
      <w:r>
        <w:t xml:space="preserve">(LVS </w:t>
      </w:r>
      <w:r>
        <w:rPr>
          <w:rFonts w:ascii="ＭＳ 明朝" w:eastAsia="ＭＳ 明朝" w:hint="eastAsia"/>
        </w:rPr>
        <w:t>株に限る</w:t>
      </w:r>
      <w:r>
        <w:t>)</w:t>
      </w:r>
    </w:p>
    <w:p w:rsidR="00834FA7" w:rsidRDefault="009D0B37">
      <w:pPr>
        <w:pStyle w:val="a3"/>
        <w:spacing w:before="78"/>
      </w:pPr>
      <w:r>
        <w:t>F. novicida</w:t>
      </w:r>
    </w:p>
    <w:p w:rsidR="00834FA7" w:rsidRDefault="009D0B37">
      <w:pPr>
        <w:pStyle w:val="a3"/>
      </w:pPr>
      <w:r>
        <w:t>F. philomiragia</w:t>
      </w:r>
    </w:p>
    <w:p w:rsidR="00834FA7" w:rsidRDefault="009D0B37">
      <w:pPr>
        <w:pStyle w:val="5"/>
        <w:spacing w:before="58"/>
      </w:pPr>
      <w:r>
        <w:t>Fusobacterium</w:t>
      </w:r>
    </w:p>
    <w:p w:rsidR="00834FA7" w:rsidRDefault="009D0B37">
      <w:pPr>
        <w:pStyle w:val="a3"/>
        <w:spacing w:before="55"/>
      </w:pPr>
      <w:r>
        <w:t>F. necrophorum</w:t>
      </w:r>
    </w:p>
    <w:p w:rsidR="00834FA7" w:rsidRDefault="00834FA7">
      <w:pPr>
        <w:sectPr w:rsidR="00834FA7">
          <w:type w:val="continuous"/>
          <w:pgSz w:w="11910" w:h="16840"/>
          <w:pgMar w:top="1100" w:right="940" w:bottom="280" w:left="1180" w:header="720" w:footer="720" w:gutter="0"/>
          <w:cols w:num="2" w:space="720" w:equalWidth="0">
            <w:col w:w="3373" w:space="1658"/>
            <w:col w:w="4759"/>
          </w:cols>
        </w:sectPr>
      </w:pPr>
    </w:p>
    <w:p w:rsidR="00834FA7" w:rsidRDefault="0090294D">
      <w:pPr>
        <w:pStyle w:val="5"/>
        <w:spacing w:before="72"/>
        <w:rPr>
          <w:b w:val="0"/>
        </w:rPr>
      </w:pPr>
      <w:r>
        <w:rPr>
          <w:noProof/>
          <w:lang w:eastAsia="ja-JP"/>
        </w:rPr>
        <mc:AlternateContent>
          <mc:Choice Requires="wps">
            <w:drawing>
              <wp:anchor distT="0" distB="0" distL="114300" distR="114300" simplePos="0" relativeHeight="251652096" behindDoc="0" locked="0" layoutInCell="1" allowOverlap="1">
                <wp:simplePos x="0" y="0"/>
                <wp:positionH relativeFrom="page">
                  <wp:posOffset>827405</wp:posOffset>
                </wp:positionH>
                <wp:positionV relativeFrom="page">
                  <wp:posOffset>720090</wp:posOffset>
                </wp:positionV>
                <wp:extent cx="1270" cy="9173845"/>
                <wp:effectExtent l="8255" t="5715" r="9525" b="12065"/>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9173845"/>
                        </a:xfrm>
                        <a:custGeom>
                          <a:avLst/>
                          <a:gdLst>
                            <a:gd name="T0" fmla="+- 0 1422 1134"/>
                            <a:gd name="T1" fmla="*/ 1422 h 14447"/>
                            <a:gd name="T2" fmla="+- 0 1709 1134"/>
                            <a:gd name="T3" fmla="*/ 1709 h 14447"/>
                            <a:gd name="T4" fmla="+- 0 1997 1134"/>
                            <a:gd name="T5" fmla="*/ 1997 h 14447"/>
                            <a:gd name="T6" fmla="+- 0 2284 1134"/>
                            <a:gd name="T7" fmla="*/ 2284 h 14447"/>
                            <a:gd name="T8" fmla="+- 0 2572 1134"/>
                            <a:gd name="T9" fmla="*/ 2572 h 14447"/>
                            <a:gd name="T10" fmla="+- 0 2858 1134"/>
                            <a:gd name="T11" fmla="*/ 2858 h 14447"/>
                            <a:gd name="T12" fmla="+- 0 3146 1134"/>
                            <a:gd name="T13" fmla="*/ 3146 h 14447"/>
                            <a:gd name="T14" fmla="+- 0 3434 1134"/>
                            <a:gd name="T15" fmla="*/ 3434 h 14447"/>
                            <a:gd name="T16" fmla="+- 0 3721 1134"/>
                            <a:gd name="T17" fmla="*/ 3721 h 14447"/>
                            <a:gd name="T18" fmla="+- 0 4009 1134"/>
                            <a:gd name="T19" fmla="*/ 4009 h 14447"/>
                            <a:gd name="T20" fmla="+- 0 4296 1134"/>
                            <a:gd name="T21" fmla="*/ 4296 h 14447"/>
                            <a:gd name="T22" fmla="+- 0 4584 1134"/>
                            <a:gd name="T23" fmla="*/ 4584 h 14447"/>
                            <a:gd name="T24" fmla="+- 0 4871 1134"/>
                            <a:gd name="T25" fmla="*/ 4871 h 14447"/>
                            <a:gd name="T26" fmla="+- 0 5196 1134"/>
                            <a:gd name="T27" fmla="*/ 5196 h 14447"/>
                            <a:gd name="T28" fmla="+- 0 5483 1134"/>
                            <a:gd name="T29" fmla="*/ 5483 h 14447"/>
                            <a:gd name="T30" fmla="+- 0 5807 1134"/>
                            <a:gd name="T31" fmla="*/ 5807 h 14447"/>
                            <a:gd name="T32" fmla="+- 0 6095 1134"/>
                            <a:gd name="T33" fmla="*/ 6095 h 14447"/>
                            <a:gd name="T34" fmla="+- 0 6382 1134"/>
                            <a:gd name="T35" fmla="*/ 6382 h 14447"/>
                            <a:gd name="T36" fmla="+- 0 6670 1134"/>
                            <a:gd name="T37" fmla="*/ 6670 h 14447"/>
                            <a:gd name="T38" fmla="+- 0 6956 1134"/>
                            <a:gd name="T39" fmla="*/ 6956 h 14447"/>
                            <a:gd name="T40" fmla="+- 0 7244 1134"/>
                            <a:gd name="T41" fmla="*/ 7244 h 14447"/>
                            <a:gd name="T42" fmla="+- 0 7532 1134"/>
                            <a:gd name="T43" fmla="*/ 7532 h 14447"/>
                            <a:gd name="T44" fmla="+- 0 7819 1134"/>
                            <a:gd name="T45" fmla="*/ 7819 h 14447"/>
                            <a:gd name="T46" fmla="+- 0 8107 1134"/>
                            <a:gd name="T47" fmla="*/ 8107 h 14447"/>
                            <a:gd name="T48" fmla="+- 0 8394 1134"/>
                            <a:gd name="T49" fmla="*/ 8394 h 14447"/>
                            <a:gd name="T50" fmla="+- 0 8682 1134"/>
                            <a:gd name="T51" fmla="*/ 8682 h 14447"/>
                            <a:gd name="T52" fmla="+- 0 8969 1134"/>
                            <a:gd name="T53" fmla="*/ 8969 h 14447"/>
                            <a:gd name="T54" fmla="+- 0 9257 1134"/>
                            <a:gd name="T55" fmla="*/ 9257 h 14447"/>
                            <a:gd name="T56" fmla="+- 0 9545 1134"/>
                            <a:gd name="T57" fmla="*/ 9545 h 14447"/>
                            <a:gd name="T58" fmla="+- 0 9832 1134"/>
                            <a:gd name="T59" fmla="*/ 9832 h 14447"/>
                            <a:gd name="T60" fmla="+- 0 10120 1134"/>
                            <a:gd name="T61" fmla="*/ 10120 h 14447"/>
                            <a:gd name="T62" fmla="+- 0 10406 1134"/>
                            <a:gd name="T63" fmla="*/ 10406 h 14447"/>
                            <a:gd name="T64" fmla="+- 0 10694 1134"/>
                            <a:gd name="T65" fmla="*/ 10694 h 14447"/>
                            <a:gd name="T66" fmla="+- 0 10981 1134"/>
                            <a:gd name="T67" fmla="*/ 10981 h 14447"/>
                            <a:gd name="T68" fmla="+- 0 11269 1134"/>
                            <a:gd name="T69" fmla="*/ 11269 h 14447"/>
                            <a:gd name="T70" fmla="+- 0 11557 1134"/>
                            <a:gd name="T71" fmla="*/ 11557 h 14447"/>
                            <a:gd name="T72" fmla="+- 0 11844 1134"/>
                            <a:gd name="T73" fmla="*/ 11844 h 14447"/>
                            <a:gd name="T74" fmla="+- 0 12132 1134"/>
                            <a:gd name="T75" fmla="*/ 12132 h 14447"/>
                            <a:gd name="T76" fmla="+- 0 12419 1134"/>
                            <a:gd name="T77" fmla="*/ 12419 h 14447"/>
                            <a:gd name="T78" fmla="+- 0 12707 1134"/>
                            <a:gd name="T79" fmla="*/ 12707 h 14447"/>
                            <a:gd name="T80" fmla="+- 0 12994 1134"/>
                            <a:gd name="T81" fmla="*/ 12994 h 14447"/>
                            <a:gd name="T82" fmla="+- 0 13282 1134"/>
                            <a:gd name="T83" fmla="*/ 13282 h 14447"/>
                            <a:gd name="T84" fmla="+- 0 13568 1134"/>
                            <a:gd name="T85" fmla="*/ 13568 h 14447"/>
                            <a:gd name="T86" fmla="+- 0 13856 1134"/>
                            <a:gd name="T87" fmla="*/ 13856 h 14447"/>
                            <a:gd name="T88" fmla="+- 0 14144 1134"/>
                            <a:gd name="T89" fmla="*/ 14144 h 14447"/>
                            <a:gd name="T90" fmla="+- 0 14431 1134"/>
                            <a:gd name="T91" fmla="*/ 14431 h 14447"/>
                            <a:gd name="T92" fmla="+- 0 14719 1134"/>
                            <a:gd name="T93" fmla="*/ 14719 h 14447"/>
                            <a:gd name="T94" fmla="+- 0 15006 1134"/>
                            <a:gd name="T95" fmla="*/ 15006 h 14447"/>
                            <a:gd name="T96" fmla="+- 0 15294 1134"/>
                            <a:gd name="T97" fmla="*/ 15294 h 14447"/>
                            <a:gd name="T98" fmla="+- 0 15581 1134"/>
                            <a:gd name="T99" fmla="*/ 15581 h 14447"/>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 ang="0">
                              <a:pos x="0" y="T57"/>
                            </a:cxn>
                            <a:cxn ang="0">
                              <a:pos x="0" y="T59"/>
                            </a:cxn>
                            <a:cxn ang="0">
                              <a:pos x="0" y="T61"/>
                            </a:cxn>
                            <a:cxn ang="0">
                              <a:pos x="0" y="T63"/>
                            </a:cxn>
                            <a:cxn ang="0">
                              <a:pos x="0" y="T65"/>
                            </a:cxn>
                            <a:cxn ang="0">
                              <a:pos x="0" y="T67"/>
                            </a:cxn>
                            <a:cxn ang="0">
                              <a:pos x="0" y="T69"/>
                            </a:cxn>
                            <a:cxn ang="0">
                              <a:pos x="0" y="T71"/>
                            </a:cxn>
                            <a:cxn ang="0">
                              <a:pos x="0" y="T73"/>
                            </a:cxn>
                            <a:cxn ang="0">
                              <a:pos x="0" y="T75"/>
                            </a:cxn>
                            <a:cxn ang="0">
                              <a:pos x="0" y="T77"/>
                            </a:cxn>
                            <a:cxn ang="0">
                              <a:pos x="0" y="T79"/>
                            </a:cxn>
                            <a:cxn ang="0">
                              <a:pos x="0" y="T81"/>
                            </a:cxn>
                            <a:cxn ang="0">
                              <a:pos x="0" y="T83"/>
                            </a:cxn>
                            <a:cxn ang="0">
                              <a:pos x="0" y="T85"/>
                            </a:cxn>
                            <a:cxn ang="0">
                              <a:pos x="0" y="T87"/>
                            </a:cxn>
                            <a:cxn ang="0">
                              <a:pos x="0" y="T89"/>
                            </a:cxn>
                            <a:cxn ang="0">
                              <a:pos x="0" y="T91"/>
                            </a:cxn>
                            <a:cxn ang="0">
                              <a:pos x="0" y="T93"/>
                            </a:cxn>
                            <a:cxn ang="0">
                              <a:pos x="0" y="T95"/>
                            </a:cxn>
                            <a:cxn ang="0">
                              <a:pos x="0" y="T97"/>
                            </a:cxn>
                            <a:cxn ang="0">
                              <a:pos x="0" y="T99"/>
                            </a:cxn>
                          </a:cxnLst>
                          <a:rect l="0" t="0" r="r" b="b"/>
                          <a:pathLst>
                            <a:path h="14447">
                              <a:moveTo>
                                <a:pt x="0" y="0"/>
                              </a:moveTo>
                              <a:lnTo>
                                <a:pt x="0" y="288"/>
                              </a:lnTo>
                              <a:moveTo>
                                <a:pt x="0" y="288"/>
                              </a:moveTo>
                              <a:lnTo>
                                <a:pt x="0" y="575"/>
                              </a:lnTo>
                              <a:moveTo>
                                <a:pt x="0" y="575"/>
                              </a:moveTo>
                              <a:lnTo>
                                <a:pt x="0" y="863"/>
                              </a:lnTo>
                              <a:moveTo>
                                <a:pt x="0" y="863"/>
                              </a:moveTo>
                              <a:lnTo>
                                <a:pt x="0" y="1150"/>
                              </a:lnTo>
                              <a:moveTo>
                                <a:pt x="0" y="1150"/>
                              </a:moveTo>
                              <a:lnTo>
                                <a:pt x="0" y="1438"/>
                              </a:lnTo>
                              <a:moveTo>
                                <a:pt x="0" y="1438"/>
                              </a:moveTo>
                              <a:lnTo>
                                <a:pt x="0" y="1724"/>
                              </a:lnTo>
                              <a:moveTo>
                                <a:pt x="0" y="1724"/>
                              </a:moveTo>
                              <a:lnTo>
                                <a:pt x="0" y="2012"/>
                              </a:lnTo>
                              <a:moveTo>
                                <a:pt x="0" y="2012"/>
                              </a:moveTo>
                              <a:lnTo>
                                <a:pt x="0" y="2300"/>
                              </a:lnTo>
                              <a:moveTo>
                                <a:pt x="0" y="2300"/>
                              </a:moveTo>
                              <a:lnTo>
                                <a:pt x="0" y="2587"/>
                              </a:lnTo>
                              <a:moveTo>
                                <a:pt x="0" y="2587"/>
                              </a:moveTo>
                              <a:lnTo>
                                <a:pt x="0" y="2875"/>
                              </a:lnTo>
                              <a:moveTo>
                                <a:pt x="0" y="2875"/>
                              </a:moveTo>
                              <a:lnTo>
                                <a:pt x="0" y="3162"/>
                              </a:lnTo>
                              <a:moveTo>
                                <a:pt x="0" y="3162"/>
                              </a:moveTo>
                              <a:lnTo>
                                <a:pt x="0" y="3450"/>
                              </a:lnTo>
                              <a:moveTo>
                                <a:pt x="0" y="3450"/>
                              </a:moveTo>
                              <a:lnTo>
                                <a:pt x="0" y="3737"/>
                              </a:lnTo>
                              <a:moveTo>
                                <a:pt x="0" y="3737"/>
                              </a:moveTo>
                              <a:lnTo>
                                <a:pt x="0" y="4062"/>
                              </a:lnTo>
                              <a:moveTo>
                                <a:pt x="0" y="4062"/>
                              </a:moveTo>
                              <a:lnTo>
                                <a:pt x="0" y="4349"/>
                              </a:lnTo>
                              <a:moveTo>
                                <a:pt x="0" y="4349"/>
                              </a:moveTo>
                              <a:lnTo>
                                <a:pt x="0" y="4673"/>
                              </a:lnTo>
                              <a:moveTo>
                                <a:pt x="0" y="4673"/>
                              </a:moveTo>
                              <a:lnTo>
                                <a:pt x="0" y="4961"/>
                              </a:lnTo>
                              <a:moveTo>
                                <a:pt x="0" y="4961"/>
                              </a:moveTo>
                              <a:lnTo>
                                <a:pt x="0" y="5248"/>
                              </a:lnTo>
                              <a:moveTo>
                                <a:pt x="0" y="5248"/>
                              </a:moveTo>
                              <a:lnTo>
                                <a:pt x="0" y="5536"/>
                              </a:lnTo>
                              <a:moveTo>
                                <a:pt x="0" y="5536"/>
                              </a:moveTo>
                              <a:lnTo>
                                <a:pt x="0" y="5822"/>
                              </a:lnTo>
                              <a:moveTo>
                                <a:pt x="0" y="5822"/>
                              </a:moveTo>
                              <a:lnTo>
                                <a:pt x="0" y="6110"/>
                              </a:lnTo>
                              <a:moveTo>
                                <a:pt x="0" y="6110"/>
                              </a:moveTo>
                              <a:lnTo>
                                <a:pt x="0" y="6398"/>
                              </a:lnTo>
                              <a:moveTo>
                                <a:pt x="0" y="6398"/>
                              </a:moveTo>
                              <a:lnTo>
                                <a:pt x="0" y="6685"/>
                              </a:lnTo>
                              <a:moveTo>
                                <a:pt x="0" y="6685"/>
                              </a:moveTo>
                              <a:lnTo>
                                <a:pt x="0" y="6973"/>
                              </a:lnTo>
                              <a:moveTo>
                                <a:pt x="0" y="6973"/>
                              </a:moveTo>
                              <a:lnTo>
                                <a:pt x="0" y="7260"/>
                              </a:lnTo>
                              <a:moveTo>
                                <a:pt x="0" y="7260"/>
                              </a:moveTo>
                              <a:lnTo>
                                <a:pt x="0" y="7548"/>
                              </a:lnTo>
                              <a:moveTo>
                                <a:pt x="0" y="7548"/>
                              </a:moveTo>
                              <a:lnTo>
                                <a:pt x="0" y="7835"/>
                              </a:lnTo>
                              <a:moveTo>
                                <a:pt x="0" y="7835"/>
                              </a:moveTo>
                              <a:lnTo>
                                <a:pt x="0" y="8123"/>
                              </a:lnTo>
                              <a:moveTo>
                                <a:pt x="0" y="8123"/>
                              </a:moveTo>
                              <a:lnTo>
                                <a:pt x="0" y="8411"/>
                              </a:lnTo>
                              <a:moveTo>
                                <a:pt x="0" y="8411"/>
                              </a:moveTo>
                              <a:lnTo>
                                <a:pt x="0" y="8698"/>
                              </a:lnTo>
                              <a:moveTo>
                                <a:pt x="0" y="8698"/>
                              </a:moveTo>
                              <a:lnTo>
                                <a:pt x="0" y="8986"/>
                              </a:lnTo>
                              <a:moveTo>
                                <a:pt x="0" y="8986"/>
                              </a:moveTo>
                              <a:lnTo>
                                <a:pt x="0" y="9272"/>
                              </a:lnTo>
                              <a:moveTo>
                                <a:pt x="0" y="9272"/>
                              </a:moveTo>
                              <a:lnTo>
                                <a:pt x="0" y="9560"/>
                              </a:lnTo>
                              <a:moveTo>
                                <a:pt x="0" y="9560"/>
                              </a:moveTo>
                              <a:lnTo>
                                <a:pt x="0" y="9847"/>
                              </a:lnTo>
                              <a:moveTo>
                                <a:pt x="0" y="9847"/>
                              </a:moveTo>
                              <a:lnTo>
                                <a:pt x="0" y="10135"/>
                              </a:lnTo>
                              <a:moveTo>
                                <a:pt x="0" y="10135"/>
                              </a:moveTo>
                              <a:lnTo>
                                <a:pt x="0" y="10423"/>
                              </a:lnTo>
                              <a:moveTo>
                                <a:pt x="0" y="10423"/>
                              </a:moveTo>
                              <a:lnTo>
                                <a:pt x="0" y="10710"/>
                              </a:lnTo>
                              <a:moveTo>
                                <a:pt x="0" y="10710"/>
                              </a:moveTo>
                              <a:lnTo>
                                <a:pt x="0" y="10998"/>
                              </a:lnTo>
                              <a:moveTo>
                                <a:pt x="0" y="10998"/>
                              </a:moveTo>
                              <a:lnTo>
                                <a:pt x="0" y="11285"/>
                              </a:lnTo>
                              <a:moveTo>
                                <a:pt x="0" y="11285"/>
                              </a:moveTo>
                              <a:lnTo>
                                <a:pt x="0" y="11573"/>
                              </a:lnTo>
                              <a:moveTo>
                                <a:pt x="0" y="11573"/>
                              </a:moveTo>
                              <a:lnTo>
                                <a:pt x="0" y="11860"/>
                              </a:lnTo>
                              <a:moveTo>
                                <a:pt x="0" y="11860"/>
                              </a:moveTo>
                              <a:lnTo>
                                <a:pt x="0" y="12148"/>
                              </a:lnTo>
                              <a:moveTo>
                                <a:pt x="0" y="12148"/>
                              </a:moveTo>
                              <a:lnTo>
                                <a:pt x="0" y="12434"/>
                              </a:lnTo>
                              <a:moveTo>
                                <a:pt x="0" y="12434"/>
                              </a:moveTo>
                              <a:lnTo>
                                <a:pt x="0" y="12722"/>
                              </a:lnTo>
                              <a:moveTo>
                                <a:pt x="0" y="12722"/>
                              </a:moveTo>
                              <a:lnTo>
                                <a:pt x="0" y="13010"/>
                              </a:lnTo>
                              <a:moveTo>
                                <a:pt x="0" y="13010"/>
                              </a:moveTo>
                              <a:lnTo>
                                <a:pt x="0" y="13297"/>
                              </a:lnTo>
                              <a:moveTo>
                                <a:pt x="0" y="13297"/>
                              </a:moveTo>
                              <a:lnTo>
                                <a:pt x="0" y="13585"/>
                              </a:lnTo>
                              <a:moveTo>
                                <a:pt x="0" y="13585"/>
                              </a:moveTo>
                              <a:lnTo>
                                <a:pt x="0" y="13872"/>
                              </a:lnTo>
                              <a:moveTo>
                                <a:pt x="0" y="13872"/>
                              </a:moveTo>
                              <a:lnTo>
                                <a:pt x="0" y="14160"/>
                              </a:lnTo>
                              <a:moveTo>
                                <a:pt x="0" y="14160"/>
                              </a:moveTo>
                              <a:lnTo>
                                <a:pt x="0" y="1444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5D3B0" id="AutoShape 15" o:spid="_x0000_s1026" style="position:absolute;left:0;text-align:left;margin-left:65.15pt;margin-top:56.7pt;width:.1pt;height:722.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" path="m,l,288t,l,575t,l,863t,l,1150t,l,1438t,l,1724t,l,2012t,l,2300t,l,2587t,l,2875t,l,3162t,l,3450t,l,3737t,l,4062t,l,4349t,l,4673t,l,4961t,l,5248t,l,5536t,l,5822t,l,6110t,l,6398t,l,6685t,l,6973t,l,7260t,l,7548t,l,7835t,l,8123t,l,8411t,l,8698t,l,8986t,l,9272t,l,9560t,l,9847t,l,10135t,l,10423t,l,10710t,l,10998t,l,11285t,l,11573t,l,11860t,l,12148t,l,12434t,l,12722t,l,13010t,l,13297t,l,13585t,l,13872t,l,14160t,l,14447e" filled="f" strokeweight=".48pt">
                <v:path arrowok="t" o:connecttype="custom" o:connectlocs="0,902970;0,1085215;0,1268095;0,1450340;0,1633220;0,1814830;0,1997710;0,2180590;0,2362835;0,2545715;0,2727960;0,2910840;0,3093085;0,3299460;0,3481705;0,3687445;0,3870325;0,4052570;0,4235450;0,4417060;0,4599940;0,4782820;0,4965065;0,5147945;0,5330190;0,5513070;0,5695315;0,5878195;0,6061075;0,6243320;0,6426200;0,6607810;0,6790690;0,6972935;0,7155815;0,7338695;0,7520940;0,7703820;0,7886065;0,8068945;0,8251190;0,8434070;0,8615680;0,8798560;0,8981440;0,9163685;0,9346565;0,9528810;0,9711690;0,9893935" o:connectangles="0,0,0,0,0,0,0,0,0,0,0,0,0,0,0,0,0,0,0,0,0,0,0,0,0,0,0,0,0,0,0,0,0,0,0,0,0,0,0,0,0,0,0,0,0,0,0,0,0,0"/>
                <w10:wrap anchorx="page" anchory="page"/>
              </v:shape>
            </w:pict>
          </mc:Fallback>
        </mc:AlternateContent>
      </w:r>
      <w:r>
        <w:rPr>
          <w:noProof/>
          <w:lang w:eastAsia="ja-JP"/>
        </w:rPr>
        <mc:AlternateContent>
          <mc:Choice Requires="wps">
            <w:drawing>
              <wp:anchor distT="0" distB="0" distL="114300" distR="114300" simplePos="0" relativeHeight="251653120" behindDoc="0" locked="0" layoutInCell="1" allowOverlap="1">
                <wp:simplePos x="0" y="0"/>
                <wp:positionH relativeFrom="page">
                  <wp:posOffset>4022725</wp:posOffset>
                </wp:positionH>
                <wp:positionV relativeFrom="page">
                  <wp:posOffset>720090</wp:posOffset>
                </wp:positionV>
                <wp:extent cx="1905" cy="9178290"/>
                <wp:effectExtent l="12700" t="5715" r="4445" b="762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9178290"/>
                        </a:xfrm>
                        <a:custGeom>
                          <a:avLst/>
                          <a:gdLst>
                            <a:gd name="T0" fmla="+- 0 6335 6335"/>
                            <a:gd name="T1" fmla="*/ T0 w 3"/>
                            <a:gd name="T2" fmla="+- 0 1422 1134"/>
                            <a:gd name="T3" fmla="*/ 1422 h 14454"/>
                            <a:gd name="T4" fmla="+- 0 6335 6335"/>
                            <a:gd name="T5" fmla="*/ T4 w 3"/>
                            <a:gd name="T6" fmla="+- 0 1709 1134"/>
                            <a:gd name="T7" fmla="*/ 1709 h 14454"/>
                            <a:gd name="T8" fmla="+- 0 6335 6335"/>
                            <a:gd name="T9" fmla="*/ T8 w 3"/>
                            <a:gd name="T10" fmla="+- 0 1997 1134"/>
                            <a:gd name="T11" fmla="*/ 1997 h 14454"/>
                            <a:gd name="T12" fmla="+- 0 6335 6335"/>
                            <a:gd name="T13" fmla="*/ T12 w 3"/>
                            <a:gd name="T14" fmla="+- 0 2284 1134"/>
                            <a:gd name="T15" fmla="*/ 2284 h 14454"/>
                            <a:gd name="T16" fmla="+- 0 6335 6335"/>
                            <a:gd name="T17" fmla="*/ T16 w 3"/>
                            <a:gd name="T18" fmla="+- 0 2608 1134"/>
                            <a:gd name="T19" fmla="*/ 2608 h 14454"/>
                            <a:gd name="T20" fmla="+- 0 6335 6335"/>
                            <a:gd name="T21" fmla="*/ T20 w 3"/>
                            <a:gd name="T22" fmla="+- 0 2933 1134"/>
                            <a:gd name="T23" fmla="*/ 2933 h 14454"/>
                            <a:gd name="T24" fmla="+- 0 6335 6335"/>
                            <a:gd name="T25" fmla="*/ T24 w 3"/>
                            <a:gd name="T26" fmla="+- 0 3220 1134"/>
                            <a:gd name="T27" fmla="*/ 3220 h 14454"/>
                            <a:gd name="T28" fmla="+- 0 6335 6335"/>
                            <a:gd name="T29" fmla="*/ T28 w 3"/>
                            <a:gd name="T30" fmla="+- 0 3508 1134"/>
                            <a:gd name="T31" fmla="*/ 3508 h 14454"/>
                            <a:gd name="T32" fmla="+- 0 6335 6335"/>
                            <a:gd name="T33" fmla="*/ T32 w 3"/>
                            <a:gd name="T34" fmla="+- 0 3794 1134"/>
                            <a:gd name="T35" fmla="*/ 3794 h 14454"/>
                            <a:gd name="T36" fmla="+- 0 6335 6335"/>
                            <a:gd name="T37" fmla="*/ T36 w 3"/>
                            <a:gd name="T38" fmla="+- 0 4082 1134"/>
                            <a:gd name="T39" fmla="*/ 4082 h 14454"/>
                            <a:gd name="T40" fmla="+- 0 6335 6335"/>
                            <a:gd name="T41" fmla="*/ T40 w 3"/>
                            <a:gd name="T42" fmla="+- 0 4369 1134"/>
                            <a:gd name="T43" fmla="*/ 4369 h 14454"/>
                            <a:gd name="T44" fmla="+- 0 6335 6335"/>
                            <a:gd name="T45" fmla="*/ T44 w 3"/>
                            <a:gd name="T46" fmla="+- 0 4657 1134"/>
                            <a:gd name="T47" fmla="*/ 4657 h 14454"/>
                            <a:gd name="T48" fmla="+- 0 6335 6335"/>
                            <a:gd name="T49" fmla="*/ T48 w 3"/>
                            <a:gd name="T50" fmla="+- 0 4945 1134"/>
                            <a:gd name="T51" fmla="*/ 4945 h 14454"/>
                            <a:gd name="T52" fmla="+- 0 6335 6335"/>
                            <a:gd name="T53" fmla="*/ T52 w 3"/>
                            <a:gd name="T54" fmla="+- 0 5232 1134"/>
                            <a:gd name="T55" fmla="*/ 5232 h 14454"/>
                            <a:gd name="T56" fmla="+- 0 6335 6335"/>
                            <a:gd name="T57" fmla="*/ T56 w 3"/>
                            <a:gd name="T58" fmla="+- 0 5520 1134"/>
                            <a:gd name="T59" fmla="*/ 5520 h 14454"/>
                            <a:gd name="T60" fmla="+- 0 6335 6335"/>
                            <a:gd name="T61" fmla="*/ T60 w 3"/>
                            <a:gd name="T62" fmla="+- 0 5807 1134"/>
                            <a:gd name="T63" fmla="*/ 5807 h 14454"/>
                            <a:gd name="T64" fmla="+- 0 6337 6335"/>
                            <a:gd name="T65" fmla="*/ T64 w 3"/>
                            <a:gd name="T66" fmla="+- 0 6131 1134"/>
                            <a:gd name="T67" fmla="*/ 6131 h 14454"/>
                            <a:gd name="T68" fmla="+- 0 6337 6335"/>
                            <a:gd name="T69" fmla="*/ T68 w 3"/>
                            <a:gd name="T70" fmla="+- 0 6456 1134"/>
                            <a:gd name="T71" fmla="*/ 6456 h 14454"/>
                            <a:gd name="T72" fmla="+- 0 6335 6335"/>
                            <a:gd name="T73" fmla="*/ T72 w 3"/>
                            <a:gd name="T74" fmla="+- 0 6743 1134"/>
                            <a:gd name="T75" fmla="*/ 6743 h 14454"/>
                            <a:gd name="T76" fmla="+- 0 6335 6335"/>
                            <a:gd name="T77" fmla="*/ T76 w 3"/>
                            <a:gd name="T78" fmla="+- 0 7031 1134"/>
                            <a:gd name="T79" fmla="*/ 7031 h 14454"/>
                            <a:gd name="T80" fmla="+- 0 6335 6335"/>
                            <a:gd name="T81" fmla="*/ T80 w 3"/>
                            <a:gd name="T82" fmla="+- 0 7318 1134"/>
                            <a:gd name="T83" fmla="*/ 7318 h 14454"/>
                            <a:gd name="T84" fmla="+- 0 6335 6335"/>
                            <a:gd name="T85" fmla="*/ T84 w 3"/>
                            <a:gd name="T86" fmla="+- 0 7606 1134"/>
                            <a:gd name="T87" fmla="*/ 7606 h 14454"/>
                            <a:gd name="T88" fmla="+- 0 6335 6335"/>
                            <a:gd name="T89" fmla="*/ T88 w 3"/>
                            <a:gd name="T90" fmla="+- 0 7892 1134"/>
                            <a:gd name="T91" fmla="*/ 7892 h 14454"/>
                            <a:gd name="T92" fmla="+- 0 6335 6335"/>
                            <a:gd name="T93" fmla="*/ T92 w 3"/>
                            <a:gd name="T94" fmla="+- 0 8180 1134"/>
                            <a:gd name="T95" fmla="*/ 8180 h 14454"/>
                            <a:gd name="T96" fmla="+- 0 6335 6335"/>
                            <a:gd name="T97" fmla="*/ T96 w 3"/>
                            <a:gd name="T98" fmla="+- 0 8468 1134"/>
                            <a:gd name="T99" fmla="*/ 8468 h 14454"/>
                            <a:gd name="T100" fmla="+- 0 6335 6335"/>
                            <a:gd name="T101" fmla="*/ T100 w 3"/>
                            <a:gd name="T102" fmla="+- 0 8755 1134"/>
                            <a:gd name="T103" fmla="*/ 8755 h 14454"/>
                            <a:gd name="T104" fmla="+- 0 6335 6335"/>
                            <a:gd name="T105" fmla="*/ T104 w 3"/>
                            <a:gd name="T106" fmla="+- 0 9043 1134"/>
                            <a:gd name="T107" fmla="*/ 9043 h 14454"/>
                            <a:gd name="T108" fmla="+- 0 6335 6335"/>
                            <a:gd name="T109" fmla="*/ T108 w 3"/>
                            <a:gd name="T110" fmla="+- 0 9330 1134"/>
                            <a:gd name="T111" fmla="*/ 9330 h 14454"/>
                            <a:gd name="T112" fmla="+- 0 6335 6335"/>
                            <a:gd name="T113" fmla="*/ T112 w 3"/>
                            <a:gd name="T114" fmla="+- 0 9618 1134"/>
                            <a:gd name="T115" fmla="*/ 9618 h 14454"/>
                            <a:gd name="T116" fmla="+- 0 6335 6335"/>
                            <a:gd name="T117" fmla="*/ T116 w 3"/>
                            <a:gd name="T118" fmla="+- 0 9905 1134"/>
                            <a:gd name="T119" fmla="*/ 9905 h 14454"/>
                            <a:gd name="T120" fmla="+- 0 6335 6335"/>
                            <a:gd name="T121" fmla="*/ T120 w 3"/>
                            <a:gd name="T122" fmla="+- 0 10193 1134"/>
                            <a:gd name="T123" fmla="*/ 10193 h 14454"/>
                            <a:gd name="T124" fmla="+- 0 6335 6335"/>
                            <a:gd name="T125" fmla="*/ T124 w 3"/>
                            <a:gd name="T126" fmla="+- 0 10517 1134"/>
                            <a:gd name="T127" fmla="*/ 10517 h 14454"/>
                            <a:gd name="T128" fmla="+- 0 6335 6335"/>
                            <a:gd name="T129" fmla="*/ T128 w 3"/>
                            <a:gd name="T130" fmla="+- 0 10805 1134"/>
                            <a:gd name="T131" fmla="*/ 10805 h 14454"/>
                            <a:gd name="T132" fmla="+- 0 6335 6335"/>
                            <a:gd name="T133" fmla="*/ T132 w 3"/>
                            <a:gd name="T134" fmla="+- 0 11092 1134"/>
                            <a:gd name="T135" fmla="*/ 11092 h 14454"/>
                            <a:gd name="T136" fmla="+- 0 6335 6335"/>
                            <a:gd name="T137" fmla="*/ T136 w 3"/>
                            <a:gd name="T138" fmla="+- 0 11380 1134"/>
                            <a:gd name="T139" fmla="*/ 11380 h 14454"/>
                            <a:gd name="T140" fmla="+- 0 6335 6335"/>
                            <a:gd name="T141" fmla="*/ T140 w 3"/>
                            <a:gd name="T142" fmla="+- 0 11704 1134"/>
                            <a:gd name="T143" fmla="*/ 11704 h 14454"/>
                            <a:gd name="T144" fmla="+- 0 6335 6335"/>
                            <a:gd name="T145" fmla="*/ T144 w 3"/>
                            <a:gd name="T146" fmla="+- 0 12028 1134"/>
                            <a:gd name="T147" fmla="*/ 12028 h 14454"/>
                            <a:gd name="T148" fmla="+- 0 6335 6335"/>
                            <a:gd name="T149" fmla="*/ T148 w 3"/>
                            <a:gd name="T150" fmla="+- 0 12352 1134"/>
                            <a:gd name="T151" fmla="*/ 12352 h 14454"/>
                            <a:gd name="T152" fmla="+- 0 6335 6335"/>
                            <a:gd name="T153" fmla="*/ T152 w 3"/>
                            <a:gd name="T154" fmla="+- 0 12677 1134"/>
                            <a:gd name="T155" fmla="*/ 12677 h 14454"/>
                            <a:gd name="T156" fmla="+- 0 6335 6335"/>
                            <a:gd name="T157" fmla="*/ T156 w 3"/>
                            <a:gd name="T158" fmla="+- 0 13001 1134"/>
                            <a:gd name="T159" fmla="*/ 13001 h 14454"/>
                            <a:gd name="T160" fmla="+- 0 6335 6335"/>
                            <a:gd name="T161" fmla="*/ T160 w 3"/>
                            <a:gd name="T162" fmla="+- 0 13288 1134"/>
                            <a:gd name="T163" fmla="*/ 13288 h 14454"/>
                            <a:gd name="T164" fmla="+- 0 6335 6335"/>
                            <a:gd name="T165" fmla="*/ T164 w 3"/>
                            <a:gd name="T166" fmla="+- 0 13576 1134"/>
                            <a:gd name="T167" fmla="*/ 13576 h 14454"/>
                            <a:gd name="T168" fmla="+- 0 6335 6335"/>
                            <a:gd name="T169" fmla="*/ T168 w 3"/>
                            <a:gd name="T170" fmla="+- 0 13862 1134"/>
                            <a:gd name="T171" fmla="*/ 13862 h 14454"/>
                            <a:gd name="T172" fmla="+- 0 6335 6335"/>
                            <a:gd name="T173" fmla="*/ T172 w 3"/>
                            <a:gd name="T174" fmla="+- 0 14150 1134"/>
                            <a:gd name="T175" fmla="*/ 14150 h 14454"/>
                            <a:gd name="T176" fmla="+- 0 6335 6335"/>
                            <a:gd name="T177" fmla="*/ T176 w 3"/>
                            <a:gd name="T178" fmla="+- 0 14438 1134"/>
                            <a:gd name="T179" fmla="*/ 14438 h 14454"/>
                            <a:gd name="T180" fmla="+- 0 6335 6335"/>
                            <a:gd name="T181" fmla="*/ T180 w 3"/>
                            <a:gd name="T182" fmla="+- 0 14725 1134"/>
                            <a:gd name="T183" fmla="*/ 14725 h 14454"/>
                            <a:gd name="T184" fmla="+- 0 6335 6335"/>
                            <a:gd name="T185" fmla="*/ T184 w 3"/>
                            <a:gd name="T186" fmla="+- 0 15013 1134"/>
                            <a:gd name="T187" fmla="*/ 15013 h 14454"/>
                            <a:gd name="T188" fmla="+- 0 6335 6335"/>
                            <a:gd name="T189" fmla="*/ T188 w 3"/>
                            <a:gd name="T190" fmla="+- 0 15300 1134"/>
                            <a:gd name="T191" fmla="*/ 15300 h 14454"/>
                            <a:gd name="T192" fmla="+- 0 6335 6335"/>
                            <a:gd name="T193" fmla="*/ T192 w 3"/>
                            <a:gd name="T194" fmla="+- 0 15588 1134"/>
                            <a:gd name="T195" fmla="*/ 15588 h 14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 h="14454">
                              <a:moveTo>
                                <a:pt x="0" y="0"/>
                              </a:moveTo>
                              <a:lnTo>
                                <a:pt x="0" y="288"/>
                              </a:lnTo>
                              <a:moveTo>
                                <a:pt x="0" y="288"/>
                              </a:moveTo>
                              <a:lnTo>
                                <a:pt x="0" y="575"/>
                              </a:lnTo>
                              <a:moveTo>
                                <a:pt x="0" y="575"/>
                              </a:moveTo>
                              <a:lnTo>
                                <a:pt x="0" y="863"/>
                              </a:lnTo>
                              <a:moveTo>
                                <a:pt x="0" y="863"/>
                              </a:moveTo>
                              <a:lnTo>
                                <a:pt x="0" y="1150"/>
                              </a:lnTo>
                              <a:moveTo>
                                <a:pt x="0" y="1150"/>
                              </a:moveTo>
                              <a:lnTo>
                                <a:pt x="0" y="1474"/>
                              </a:lnTo>
                              <a:moveTo>
                                <a:pt x="0" y="1474"/>
                              </a:moveTo>
                              <a:lnTo>
                                <a:pt x="0" y="1799"/>
                              </a:lnTo>
                              <a:moveTo>
                                <a:pt x="0" y="1799"/>
                              </a:moveTo>
                              <a:lnTo>
                                <a:pt x="0" y="2086"/>
                              </a:lnTo>
                              <a:moveTo>
                                <a:pt x="0" y="2086"/>
                              </a:moveTo>
                              <a:lnTo>
                                <a:pt x="0" y="2374"/>
                              </a:lnTo>
                              <a:moveTo>
                                <a:pt x="0" y="2374"/>
                              </a:moveTo>
                              <a:lnTo>
                                <a:pt x="0" y="2660"/>
                              </a:lnTo>
                              <a:moveTo>
                                <a:pt x="0" y="2660"/>
                              </a:moveTo>
                              <a:lnTo>
                                <a:pt x="0" y="2948"/>
                              </a:lnTo>
                              <a:moveTo>
                                <a:pt x="0" y="2948"/>
                              </a:moveTo>
                              <a:lnTo>
                                <a:pt x="0" y="3235"/>
                              </a:lnTo>
                              <a:moveTo>
                                <a:pt x="0" y="3235"/>
                              </a:moveTo>
                              <a:lnTo>
                                <a:pt x="0" y="3523"/>
                              </a:lnTo>
                              <a:moveTo>
                                <a:pt x="0" y="3523"/>
                              </a:moveTo>
                              <a:lnTo>
                                <a:pt x="0" y="3811"/>
                              </a:lnTo>
                              <a:moveTo>
                                <a:pt x="0" y="3811"/>
                              </a:moveTo>
                              <a:lnTo>
                                <a:pt x="0" y="4098"/>
                              </a:lnTo>
                              <a:moveTo>
                                <a:pt x="0" y="4098"/>
                              </a:moveTo>
                              <a:lnTo>
                                <a:pt x="0" y="4386"/>
                              </a:lnTo>
                              <a:moveTo>
                                <a:pt x="0" y="4386"/>
                              </a:moveTo>
                              <a:lnTo>
                                <a:pt x="0" y="4673"/>
                              </a:lnTo>
                              <a:moveTo>
                                <a:pt x="2" y="4673"/>
                              </a:moveTo>
                              <a:lnTo>
                                <a:pt x="2" y="4997"/>
                              </a:lnTo>
                              <a:moveTo>
                                <a:pt x="2" y="4997"/>
                              </a:moveTo>
                              <a:lnTo>
                                <a:pt x="2" y="5322"/>
                              </a:lnTo>
                              <a:moveTo>
                                <a:pt x="0" y="5322"/>
                              </a:moveTo>
                              <a:lnTo>
                                <a:pt x="0" y="5609"/>
                              </a:lnTo>
                              <a:moveTo>
                                <a:pt x="0" y="5609"/>
                              </a:moveTo>
                              <a:lnTo>
                                <a:pt x="0" y="5897"/>
                              </a:lnTo>
                              <a:moveTo>
                                <a:pt x="0" y="5897"/>
                              </a:moveTo>
                              <a:lnTo>
                                <a:pt x="0" y="6184"/>
                              </a:lnTo>
                              <a:moveTo>
                                <a:pt x="0" y="6184"/>
                              </a:moveTo>
                              <a:lnTo>
                                <a:pt x="0" y="6472"/>
                              </a:lnTo>
                              <a:moveTo>
                                <a:pt x="0" y="6472"/>
                              </a:moveTo>
                              <a:lnTo>
                                <a:pt x="0" y="6758"/>
                              </a:lnTo>
                              <a:moveTo>
                                <a:pt x="0" y="6758"/>
                              </a:moveTo>
                              <a:lnTo>
                                <a:pt x="0" y="7046"/>
                              </a:lnTo>
                              <a:moveTo>
                                <a:pt x="0" y="7046"/>
                              </a:moveTo>
                              <a:lnTo>
                                <a:pt x="0" y="7334"/>
                              </a:lnTo>
                              <a:moveTo>
                                <a:pt x="0" y="7334"/>
                              </a:moveTo>
                              <a:lnTo>
                                <a:pt x="0" y="7621"/>
                              </a:lnTo>
                              <a:moveTo>
                                <a:pt x="0" y="7621"/>
                              </a:moveTo>
                              <a:lnTo>
                                <a:pt x="0" y="7909"/>
                              </a:lnTo>
                              <a:moveTo>
                                <a:pt x="0" y="7909"/>
                              </a:moveTo>
                              <a:lnTo>
                                <a:pt x="0" y="8196"/>
                              </a:lnTo>
                              <a:moveTo>
                                <a:pt x="0" y="8196"/>
                              </a:moveTo>
                              <a:lnTo>
                                <a:pt x="0" y="8484"/>
                              </a:lnTo>
                              <a:moveTo>
                                <a:pt x="0" y="8484"/>
                              </a:moveTo>
                              <a:lnTo>
                                <a:pt x="0" y="8771"/>
                              </a:lnTo>
                              <a:moveTo>
                                <a:pt x="0" y="8771"/>
                              </a:moveTo>
                              <a:lnTo>
                                <a:pt x="0" y="9059"/>
                              </a:lnTo>
                              <a:moveTo>
                                <a:pt x="0" y="9059"/>
                              </a:moveTo>
                              <a:lnTo>
                                <a:pt x="0" y="9383"/>
                              </a:lnTo>
                              <a:moveTo>
                                <a:pt x="0" y="9383"/>
                              </a:moveTo>
                              <a:lnTo>
                                <a:pt x="0" y="9671"/>
                              </a:lnTo>
                              <a:moveTo>
                                <a:pt x="0" y="9671"/>
                              </a:moveTo>
                              <a:lnTo>
                                <a:pt x="0" y="9958"/>
                              </a:lnTo>
                              <a:moveTo>
                                <a:pt x="0" y="9958"/>
                              </a:moveTo>
                              <a:lnTo>
                                <a:pt x="0" y="10246"/>
                              </a:lnTo>
                              <a:moveTo>
                                <a:pt x="0" y="10246"/>
                              </a:moveTo>
                              <a:lnTo>
                                <a:pt x="0" y="10570"/>
                              </a:lnTo>
                              <a:moveTo>
                                <a:pt x="0" y="10570"/>
                              </a:moveTo>
                              <a:lnTo>
                                <a:pt x="0" y="10894"/>
                              </a:lnTo>
                              <a:moveTo>
                                <a:pt x="0" y="10894"/>
                              </a:moveTo>
                              <a:lnTo>
                                <a:pt x="0" y="11218"/>
                              </a:lnTo>
                              <a:moveTo>
                                <a:pt x="0" y="11218"/>
                              </a:moveTo>
                              <a:lnTo>
                                <a:pt x="0" y="11543"/>
                              </a:lnTo>
                              <a:moveTo>
                                <a:pt x="0" y="11543"/>
                              </a:moveTo>
                              <a:lnTo>
                                <a:pt x="0" y="11867"/>
                              </a:lnTo>
                              <a:moveTo>
                                <a:pt x="0" y="11867"/>
                              </a:moveTo>
                              <a:lnTo>
                                <a:pt x="0" y="12154"/>
                              </a:lnTo>
                              <a:moveTo>
                                <a:pt x="0" y="12154"/>
                              </a:moveTo>
                              <a:lnTo>
                                <a:pt x="0" y="12442"/>
                              </a:lnTo>
                              <a:moveTo>
                                <a:pt x="0" y="12442"/>
                              </a:moveTo>
                              <a:lnTo>
                                <a:pt x="0" y="12728"/>
                              </a:lnTo>
                              <a:moveTo>
                                <a:pt x="0" y="12728"/>
                              </a:moveTo>
                              <a:lnTo>
                                <a:pt x="0" y="13016"/>
                              </a:lnTo>
                              <a:moveTo>
                                <a:pt x="0" y="13016"/>
                              </a:moveTo>
                              <a:lnTo>
                                <a:pt x="0" y="13304"/>
                              </a:lnTo>
                              <a:moveTo>
                                <a:pt x="0" y="13304"/>
                              </a:moveTo>
                              <a:lnTo>
                                <a:pt x="0" y="13591"/>
                              </a:lnTo>
                              <a:moveTo>
                                <a:pt x="0" y="13591"/>
                              </a:moveTo>
                              <a:lnTo>
                                <a:pt x="0" y="13879"/>
                              </a:lnTo>
                              <a:moveTo>
                                <a:pt x="0" y="13879"/>
                              </a:moveTo>
                              <a:lnTo>
                                <a:pt x="0" y="14166"/>
                              </a:lnTo>
                              <a:moveTo>
                                <a:pt x="0" y="14166"/>
                              </a:moveTo>
                              <a:lnTo>
                                <a:pt x="0" y="144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F1A5F" id="AutoShape 14" o:spid="_x0000_s1026" style="position:absolute;left:0;text-align:left;margin-left:316.75pt;margin-top:56.7pt;width:.15pt;height:722.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" path="m,l,288t,l,575t,l,863t,l,1150t,l,1474t,l,1799t,l,2086t,l,2374t,l,2660t,l,2948t,l,3235t,l,3523t,l,3811t,l,4098t,l,4386t,l,4673t2,l2,4997t,l2,5322t-2,l,5609t,l,5897t,l,6184t,l,6472t,l,6758t,l,7046t,l,7334t,l,7621t,l,7909t,l,8196t,l,8484t,l,8771t,l,9059t,l,9383t,l,9671t,l,9958t,l,10246t,l,10570t,l,10894t,l,11218t,l,11543t,l,11867t,l,12154t,l,12442t,l,12728t,l,13016t,l,13304t,l,13591t,l,13879t,l,14166t,l,14454e" filled="f" strokeweight=".48pt">
                <v:path arrowok="t" o:connecttype="custom" o:connectlocs="0,902970;0,1085215;0,1268095;0,1450340;0,1656080;0,1862455;0,2044700;0,2227580;0,2409190;0,2592070;0,2774315;0,2957195;0,3140075;0,3322320;0,3505200;0,3687445;1270,3893185;1270,4099560;0,4281805;0,4464685;0,4646930;0,4829810;0,5011420;0,5194300;0,5377180;0,5559425;0,5742305;0,5924550;0,6107430;0,6289675;0,6472555;0,6678295;0,6861175;0,7043420;0,7226300;0,7432040;0,7637780;0,7843520;0,8049895;0,8255635;0,8437880;0,8620760;0,8802370;0,8985250;0,9168130;0,9350375;0,9533255;0,9715500;0,9898380" o:connectangles="0,0,0,0,0,0,0,0,0,0,0,0,0,0,0,0,0,0,0,0,0,0,0,0,0,0,0,0,0,0,0,0,0,0,0,0,0,0,0,0,0,0,0,0,0,0,0,0,0"/>
                <w10:wrap anchorx="page" anchory="page"/>
              </v:shape>
            </w:pict>
          </mc:Fallback>
        </mc:AlternateContent>
      </w:r>
      <w:r w:rsidR="009D0B37">
        <w:t>Haemophilu</w:t>
      </w:r>
      <w:r w:rsidR="009D0B37">
        <w:rPr>
          <w:b w:val="0"/>
        </w:rPr>
        <w:t>s</w:t>
      </w:r>
    </w:p>
    <w:p w:rsidR="00834FA7" w:rsidRDefault="009D0B37">
      <w:pPr>
        <w:pStyle w:val="a3"/>
        <w:spacing w:before="57"/>
      </w:pPr>
      <w:r>
        <w:t>H. actinomycetemcomitans</w:t>
      </w:r>
    </w:p>
    <w:p w:rsidR="00834FA7" w:rsidRDefault="009D0B37">
      <w:pPr>
        <w:pStyle w:val="a3"/>
      </w:pPr>
      <w:r>
        <w:t>H. aegyptius</w:t>
      </w:r>
    </w:p>
    <w:p w:rsidR="00834FA7" w:rsidRDefault="009D0B37">
      <w:pPr>
        <w:pStyle w:val="a3"/>
        <w:spacing w:before="58"/>
      </w:pPr>
      <w:r>
        <w:t>H. ducreyi</w:t>
      </w:r>
    </w:p>
    <w:p w:rsidR="00834FA7" w:rsidRDefault="009D0B37">
      <w:pPr>
        <w:pStyle w:val="a3"/>
        <w:spacing w:before="57"/>
      </w:pPr>
      <w:r>
        <w:t>H. influenzae</w:t>
      </w:r>
    </w:p>
    <w:p w:rsidR="00834FA7" w:rsidRDefault="009D0B37">
      <w:pPr>
        <w:pStyle w:val="5"/>
        <w:spacing w:before="58"/>
        <w:rPr>
          <w:b w:val="0"/>
        </w:rPr>
      </w:pPr>
      <w:r>
        <w:t>Helicobacte</w:t>
      </w:r>
      <w:r>
        <w:rPr>
          <w:b w:val="0"/>
        </w:rPr>
        <w:t>r</w:t>
      </w:r>
    </w:p>
    <w:p w:rsidR="00834FA7" w:rsidRDefault="009D0B37">
      <w:pPr>
        <w:pStyle w:val="a3"/>
        <w:spacing w:before="55"/>
        <w:rPr>
          <w:i w:val="0"/>
        </w:rPr>
      </w:pPr>
      <w:r>
        <w:t>H. bilis</w:t>
      </w:r>
      <w:r>
        <w:rPr>
          <w:i w:val="0"/>
        </w:rPr>
        <w:t>*</w:t>
      </w:r>
    </w:p>
    <w:p w:rsidR="00834FA7" w:rsidRDefault="009D0B37">
      <w:pPr>
        <w:pStyle w:val="a3"/>
        <w:spacing w:before="57"/>
        <w:rPr>
          <w:i w:val="0"/>
        </w:rPr>
      </w:pPr>
      <w:r>
        <w:t>H. hepaticus</w:t>
      </w:r>
      <w:r>
        <w:rPr>
          <w:i w:val="0"/>
        </w:rPr>
        <w:t>*</w:t>
      </w:r>
    </w:p>
    <w:p w:rsidR="00834FA7" w:rsidRDefault="009D0B37">
      <w:pPr>
        <w:pStyle w:val="a3"/>
        <w:spacing w:before="58"/>
      </w:pPr>
      <w:r>
        <w:t>H. pylori</w:t>
      </w:r>
    </w:p>
    <w:p w:rsidR="00834FA7" w:rsidRDefault="009D0B37">
      <w:pPr>
        <w:pStyle w:val="5"/>
      </w:pPr>
      <w:r>
        <w:t>Klebsiella</w:t>
      </w:r>
    </w:p>
    <w:p w:rsidR="00834FA7" w:rsidRDefault="009D0B37">
      <w:pPr>
        <w:pStyle w:val="a3"/>
      </w:pPr>
      <w:r>
        <w:t>K. oxytoca</w:t>
      </w:r>
    </w:p>
    <w:p w:rsidR="00834FA7" w:rsidRDefault="009D0B37">
      <w:pPr>
        <w:pStyle w:val="a4"/>
        <w:numPr>
          <w:ilvl w:val="0"/>
          <w:numId w:val="9"/>
        </w:numPr>
        <w:tabs>
          <w:tab w:val="left" w:pos="1050"/>
        </w:tabs>
        <w:rPr>
          <w:rFonts w:ascii="Arial"/>
          <w:i/>
          <w:sz w:val="20"/>
        </w:rPr>
      </w:pPr>
      <w:r>
        <w:rPr>
          <w:rFonts w:ascii="Arial"/>
          <w:i/>
          <w:sz w:val="20"/>
        </w:rPr>
        <w:t>pneumoniae</w:t>
      </w:r>
    </w:p>
    <w:p w:rsidR="00834FA7" w:rsidRDefault="009D0B37">
      <w:pPr>
        <w:pStyle w:val="5"/>
        <w:spacing w:before="59"/>
      </w:pPr>
      <w:r>
        <w:t>Legionella</w:t>
      </w:r>
    </w:p>
    <w:p w:rsidR="00834FA7" w:rsidRDefault="009D0B37">
      <w:pPr>
        <w:spacing w:before="25"/>
        <w:ind w:left="804"/>
        <w:rPr>
          <w:rFonts w:ascii="ＭＳ 明朝" w:eastAsia="ＭＳ 明朝"/>
          <w:sz w:val="20"/>
        </w:rPr>
      </w:pPr>
      <w:r>
        <w:rPr>
          <w:rFonts w:ascii="ＭＳ 明朝" w:eastAsia="ＭＳ 明朝" w:hint="eastAsia"/>
          <w:sz w:val="20"/>
        </w:rPr>
        <w:t>全菌種（</w:t>
      </w:r>
      <w:r>
        <w:rPr>
          <w:i/>
          <w:sz w:val="20"/>
        </w:rPr>
        <w:t>Legionella</w:t>
      </w:r>
      <w:r>
        <w:rPr>
          <w:sz w:val="20"/>
        </w:rPr>
        <w:t>-like</w:t>
      </w:r>
      <w:r>
        <w:rPr>
          <w:spacing w:val="-3"/>
          <w:sz w:val="20"/>
        </w:rPr>
        <w:t xml:space="preserve"> </w:t>
      </w:r>
      <w:r>
        <w:rPr>
          <w:sz w:val="20"/>
        </w:rPr>
        <w:t>organisms</w:t>
      </w:r>
      <w:r>
        <w:rPr>
          <w:spacing w:val="-8"/>
          <w:sz w:val="20"/>
        </w:rPr>
        <w:t xml:space="preserve"> </w:t>
      </w:r>
      <w:r>
        <w:rPr>
          <w:rFonts w:ascii="ＭＳ 明朝" w:eastAsia="ＭＳ 明朝" w:hint="eastAsia"/>
          <w:sz w:val="20"/>
        </w:rPr>
        <w:t>含む）</w:t>
      </w:r>
    </w:p>
    <w:p w:rsidR="00834FA7" w:rsidRDefault="009D0B37">
      <w:pPr>
        <w:pStyle w:val="5"/>
        <w:spacing w:before="80"/>
      </w:pPr>
      <w:r>
        <w:t>Leptospira</w:t>
      </w:r>
    </w:p>
    <w:p w:rsidR="00834FA7" w:rsidRDefault="009D0B37">
      <w:pPr>
        <w:pStyle w:val="a4"/>
        <w:numPr>
          <w:ilvl w:val="0"/>
          <w:numId w:val="9"/>
        </w:numPr>
        <w:tabs>
          <w:tab w:val="left" w:pos="1028"/>
        </w:tabs>
        <w:spacing w:before="24"/>
        <w:ind w:left="1027" w:hanging="223"/>
        <w:rPr>
          <w:sz w:val="20"/>
        </w:rPr>
      </w:pPr>
      <w:r>
        <w:rPr>
          <w:rFonts w:ascii="Arial" w:eastAsia="Arial"/>
          <w:i/>
          <w:sz w:val="20"/>
        </w:rPr>
        <w:t>interrogans</w:t>
      </w:r>
      <w:r>
        <w:rPr>
          <w:rFonts w:ascii="Arial" w:eastAsia="Arial"/>
          <w:i/>
          <w:spacing w:val="-7"/>
          <w:sz w:val="20"/>
        </w:rPr>
        <w:t xml:space="preserve"> </w:t>
      </w:r>
      <w:r>
        <w:rPr>
          <w:rFonts w:ascii="Arial" w:eastAsia="Arial"/>
          <w:i/>
          <w:sz w:val="20"/>
        </w:rPr>
        <w:t>sensu</w:t>
      </w:r>
      <w:r>
        <w:rPr>
          <w:rFonts w:ascii="Arial" w:eastAsia="Arial"/>
          <w:i/>
          <w:spacing w:val="-7"/>
          <w:sz w:val="20"/>
        </w:rPr>
        <w:t xml:space="preserve"> </w:t>
      </w:r>
      <w:r>
        <w:rPr>
          <w:rFonts w:ascii="Arial" w:eastAsia="Arial"/>
          <w:i/>
          <w:sz w:val="20"/>
        </w:rPr>
        <w:t>lato</w:t>
      </w:r>
      <w:r>
        <w:rPr>
          <w:rFonts w:ascii="Arial" w:eastAsia="Arial"/>
          <w:i/>
          <w:spacing w:val="-11"/>
          <w:sz w:val="20"/>
        </w:rPr>
        <w:t xml:space="preserve"> </w:t>
      </w:r>
      <w:r>
        <w:rPr>
          <w:sz w:val="20"/>
        </w:rPr>
        <w:t>の全血清型</w:t>
      </w:r>
    </w:p>
    <w:p w:rsidR="00834FA7" w:rsidRDefault="009D0B37">
      <w:pPr>
        <w:pStyle w:val="5"/>
        <w:spacing w:before="79"/>
      </w:pPr>
      <w:r>
        <w:t>Listeria</w:t>
      </w:r>
    </w:p>
    <w:p w:rsidR="00834FA7" w:rsidRDefault="009D0B37">
      <w:pPr>
        <w:pStyle w:val="a4"/>
        <w:numPr>
          <w:ilvl w:val="0"/>
          <w:numId w:val="8"/>
        </w:numPr>
        <w:tabs>
          <w:tab w:val="left" w:pos="1028"/>
        </w:tabs>
        <w:spacing w:before="57"/>
        <w:rPr>
          <w:rFonts w:ascii="Arial"/>
          <w:i/>
          <w:sz w:val="20"/>
        </w:rPr>
      </w:pPr>
      <w:r>
        <w:rPr>
          <w:rFonts w:ascii="Arial"/>
          <w:i/>
          <w:sz w:val="20"/>
        </w:rPr>
        <w:t>monocytogenes</w:t>
      </w:r>
    </w:p>
    <w:p w:rsidR="00834FA7" w:rsidRDefault="009D0B37">
      <w:pPr>
        <w:pStyle w:val="5"/>
        <w:spacing w:before="58"/>
      </w:pPr>
      <w:r>
        <w:t>Moraxella</w:t>
      </w:r>
    </w:p>
    <w:p w:rsidR="00834FA7" w:rsidRDefault="009D0B37">
      <w:pPr>
        <w:pStyle w:val="a4"/>
        <w:numPr>
          <w:ilvl w:val="0"/>
          <w:numId w:val="8"/>
        </w:numPr>
        <w:tabs>
          <w:tab w:val="left" w:pos="1083"/>
        </w:tabs>
        <w:ind w:left="1082" w:hanging="278"/>
        <w:rPr>
          <w:rFonts w:ascii="Arial"/>
          <w:i/>
          <w:sz w:val="20"/>
        </w:rPr>
      </w:pPr>
      <w:r>
        <w:rPr>
          <w:rFonts w:ascii="Arial"/>
          <w:i/>
          <w:sz w:val="20"/>
        </w:rPr>
        <w:t>catarrhalis</w:t>
      </w:r>
    </w:p>
    <w:p w:rsidR="00834FA7" w:rsidRDefault="009D0B37">
      <w:pPr>
        <w:pStyle w:val="5"/>
      </w:pPr>
      <w:r>
        <w:t>Mycobacterium</w:t>
      </w:r>
    </w:p>
    <w:p w:rsidR="00834FA7" w:rsidRDefault="009D0B37">
      <w:pPr>
        <w:pStyle w:val="a3"/>
      </w:pPr>
      <w:r>
        <w:t>M. avium</w:t>
      </w:r>
    </w:p>
    <w:p w:rsidR="00834FA7" w:rsidRDefault="009D0B37">
      <w:pPr>
        <w:pStyle w:val="a3"/>
        <w:spacing w:before="57"/>
      </w:pPr>
      <w:r>
        <w:t>M. chelonae</w:t>
      </w:r>
    </w:p>
    <w:p w:rsidR="00834FA7" w:rsidRDefault="009D0B37">
      <w:pPr>
        <w:pStyle w:val="a3"/>
      </w:pPr>
      <w:r>
        <w:t>M. fortuitum</w:t>
      </w:r>
    </w:p>
    <w:p w:rsidR="00834FA7" w:rsidRDefault="009D0B37">
      <w:pPr>
        <w:pStyle w:val="a3"/>
        <w:spacing w:before="57"/>
      </w:pPr>
      <w:r>
        <w:t>M. haemophilum</w:t>
      </w:r>
    </w:p>
    <w:p w:rsidR="00834FA7" w:rsidRDefault="009D0B37">
      <w:pPr>
        <w:pStyle w:val="a3"/>
        <w:ind w:left="794"/>
      </w:pPr>
      <w:r>
        <w:t>M. intracellulare</w:t>
      </w:r>
    </w:p>
    <w:p w:rsidR="00834FA7" w:rsidRDefault="009D0B37">
      <w:pPr>
        <w:pStyle w:val="a3"/>
        <w:spacing w:before="58"/>
      </w:pPr>
      <w:r>
        <w:t>M. kansasii</w:t>
      </w:r>
    </w:p>
    <w:p w:rsidR="00834FA7" w:rsidRDefault="009D0B37">
      <w:pPr>
        <w:pStyle w:val="a3"/>
        <w:spacing w:before="57"/>
      </w:pPr>
      <w:r>
        <w:t>M. leprae</w:t>
      </w:r>
    </w:p>
    <w:p w:rsidR="00834FA7" w:rsidRDefault="009D0B37">
      <w:pPr>
        <w:pStyle w:val="a3"/>
        <w:spacing w:before="58"/>
      </w:pPr>
      <w:r>
        <w:t>M. lepraemurium</w:t>
      </w:r>
    </w:p>
    <w:p w:rsidR="00834FA7" w:rsidRDefault="009D0B37">
      <w:pPr>
        <w:pStyle w:val="a3"/>
        <w:spacing w:before="58"/>
      </w:pPr>
      <w:r>
        <w:t>M. malmoense</w:t>
      </w:r>
    </w:p>
    <w:p w:rsidR="00834FA7" w:rsidRDefault="009D0B37">
      <w:pPr>
        <w:pStyle w:val="a3"/>
        <w:spacing w:before="57"/>
      </w:pPr>
      <w:r>
        <w:t>M. marinum</w:t>
      </w:r>
    </w:p>
    <w:p w:rsidR="00834FA7" w:rsidRDefault="009D0B37">
      <w:pPr>
        <w:pStyle w:val="a3"/>
        <w:spacing w:before="58"/>
      </w:pPr>
      <w:r>
        <w:t>M. paratuberculosis</w:t>
      </w:r>
    </w:p>
    <w:p w:rsidR="00834FA7" w:rsidRDefault="009D0B37">
      <w:pPr>
        <w:pStyle w:val="a3"/>
      </w:pPr>
      <w:r>
        <w:t>M. scrofulaceum</w:t>
      </w:r>
    </w:p>
    <w:p w:rsidR="00834FA7" w:rsidRDefault="009D0B37">
      <w:pPr>
        <w:pStyle w:val="a3"/>
        <w:spacing w:before="57"/>
        <w:ind w:left="794"/>
      </w:pPr>
      <w:r>
        <w:t>M. simiae</w:t>
      </w:r>
    </w:p>
    <w:p w:rsidR="00834FA7" w:rsidRDefault="009D0B37">
      <w:pPr>
        <w:pStyle w:val="a3"/>
      </w:pPr>
      <w:r>
        <w:t>M. szulgai</w:t>
      </w:r>
    </w:p>
    <w:p w:rsidR="00834FA7" w:rsidRDefault="009D0B37">
      <w:pPr>
        <w:pStyle w:val="a3"/>
        <w:spacing w:before="57"/>
      </w:pPr>
      <w:r>
        <w:t>M. ulcerans</w:t>
      </w:r>
    </w:p>
    <w:p w:rsidR="00834FA7" w:rsidRDefault="009D0B37">
      <w:pPr>
        <w:pStyle w:val="a3"/>
        <w:spacing w:before="57"/>
      </w:pPr>
      <w:r>
        <w:t>M. xenopi</w:t>
      </w:r>
    </w:p>
    <w:p w:rsidR="00834FA7" w:rsidRDefault="009D0B37">
      <w:pPr>
        <w:pStyle w:val="5"/>
      </w:pPr>
      <w:r>
        <w:t>Mycoplasma</w:t>
      </w:r>
    </w:p>
    <w:p w:rsidR="00834FA7" w:rsidRDefault="009D0B37">
      <w:pPr>
        <w:pStyle w:val="a3"/>
        <w:spacing w:before="55"/>
        <w:rPr>
          <w:i w:val="0"/>
        </w:rPr>
      </w:pPr>
      <w:r>
        <w:t>M. arthritidis</w:t>
      </w:r>
      <w:r>
        <w:rPr>
          <w:i w:val="0"/>
        </w:rPr>
        <w:t>*</w:t>
      </w:r>
    </w:p>
    <w:p w:rsidR="00834FA7" w:rsidRDefault="009D0B37">
      <w:pPr>
        <w:pStyle w:val="a3"/>
        <w:spacing w:before="58"/>
      </w:pPr>
      <w:r>
        <w:t>M. fermentans</w:t>
      </w:r>
    </w:p>
    <w:p w:rsidR="00834FA7" w:rsidRDefault="009D0B37">
      <w:pPr>
        <w:pStyle w:val="a3"/>
        <w:spacing w:before="58"/>
      </w:pPr>
      <w:r>
        <w:t>M. hominis</w:t>
      </w:r>
    </w:p>
    <w:p w:rsidR="00834FA7" w:rsidRDefault="009D0B37">
      <w:pPr>
        <w:pStyle w:val="a3"/>
        <w:spacing w:before="55"/>
        <w:rPr>
          <w:i w:val="0"/>
        </w:rPr>
      </w:pPr>
      <w:r>
        <w:t>M. neurolyticum</w:t>
      </w:r>
      <w:r>
        <w:rPr>
          <w:i w:val="0"/>
        </w:rPr>
        <w:t>*</w:t>
      </w:r>
    </w:p>
    <w:p w:rsidR="00834FA7" w:rsidRDefault="009D0B37">
      <w:pPr>
        <w:pStyle w:val="a3"/>
        <w:spacing w:before="58"/>
      </w:pPr>
      <w:r>
        <w:t>M. pneumoniae</w:t>
      </w:r>
    </w:p>
    <w:p w:rsidR="00834FA7" w:rsidRDefault="009D0B37">
      <w:pPr>
        <w:pStyle w:val="a4"/>
        <w:numPr>
          <w:ilvl w:val="0"/>
          <w:numId w:val="7"/>
        </w:numPr>
        <w:tabs>
          <w:tab w:val="left" w:pos="1083"/>
        </w:tabs>
        <w:spacing w:before="55"/>
        <w:rPr>
          <w:rFonts w:ascii="Arial"/>
          <w:sz w:val="20"/>
        </w:rPr>
      </w:pPr>
      <w:r>
        <w:rPr>
          <w:rFonts w:ascii="Arial"/>
          <w:i/>
          <w:sz w:val="20"/>
        </w:rPr>
        <w:t>pulmonis</w:t>
      </w:r>
      <w:r>
        <w:rPr>
          <w:rFonts w:ascii="Arial"/>
          <w:sz w:val="20"/>
        </w:rPr>
        <w:t>*</w:t>
      </w:r>
    </w:p>
    <w:p w:rsidR="00834FA7" w:rsidRDefault="009D0B37">
      <w:pPr>
        <w:pStyle w:val="5"/>
        <w:spacing w:before="60"/>
      </w:pPr>
      <w:r>
        <w:t>Neisseria</w:t>
      </w:r>
    </w:p>
    <w:p w:rsidR="00834FA7" w:rsidRDefault="009D0B37">
      <w:pPr>
        <w:pStyle w:val="a4"/>
        <w:numPr>
          <w:ilvl w:val="0"/>
          <w:numId w:val="7"/>
        </w:numPr>
        <w:tabs>
          <w:tab w:val="left" w:pos="1061"/>
        </w:tabs>
        <w:ind w:left="1060" w:hanging="256"/>
        <w:rPr>
          <w:rFonts w:ascii="Arial"/>
          <w:i/>
          <w:sz w:val="20"/>
        </w:rPr>
      </w:pPr>
      <w:r>
        <w:rPr>
          <w:rFonts w:ascii="Arial"/>
          <w:i/>
          <w:sz w:val="20"/>
        </w:rPr>
        <w:t>gonorrhoeae</w:t>
      </w:r>
    </w:p>
    <w:p w:rsidR="00834FA7" w:rsidRDefault="009D0B37">
      <w:pPr>
        <w:pStyle w:val="a3"/>
      </w:pPr>
      <w:r>
        <w:t>N. meningitidis</w:t>
      </w:r>
    </w:p>
    <w:p w:rsidR="00834FA7" w:rsidRDefault="009D0B37">
      <w:pPr>
        <w:pStyle w:val="5"/>
        <w:spacing w:before="58"/>
      </w:pPr>
      <w:r>
        <w:t>Nocardia</w:t>
      </w:r>
    </w:p>
    <w:p w:rsidR="00834FA7" w:rsidRDefault="009D0B37">
      <w:pPr>
        <w:pStyle w:val="a3"/>
        <w:spacing w:before="55" w:line="300" w:lineRule="auto"/>
        <w:ind w:right="2499"/>
      </w:pPr>
      <w:r>
        <w:t>N. asteroides N.brasiliensis</w:t>
      </w:r>
    </w:p>
    <w:p w:rsidR="00834FA7" w:rsidRDefault="009D0B37">
      <w:pPr>
        <w:pStyle w:val="5"/>
        <w:spacing w:before="73"/>
      </w:pPr>
      <w:r>
        <w:rPr>
          <w:b w:val="0"/>
          <w:i w:val="0"/>
        </w:rPr>
        <w:br w:type="column"/>
      </w:r>
      <w:r>
        <w:t>Ureaplasma</w:t>
      </w:r>
    </w:p>
    <w:p w:rsidR="00834FA7" w:rsidRDefault="009D0B37">
      <w:pPr>
        <w:pStyle w:val="a4"/>
        <w:numPr>
          <w:ilvl w:val="0"/>
          <w:numId w:val="6"/>
        </w:numPr>
        <w:tabs>
          <w:tab w:val="left" w:pos="1061"/>
        </w:tabs>
        <w:rPr>
          <w:rFonts w:ascii="Arial"/>
          <w:i/>
          <w:sz w:val="20"/>
        </w:rPr>
      </w:pPr>
      <w:r>
        <w:rPr>
          <w:rFonts w:ascii="Arial"/>
          <w:i/>
          <w:sz w:val="20"/>
        </w:rPr>
        <w:t>urealyticum</w:t>
      </w:r>
    </w:p>
    <w:p w:rsidR="00834FA7" w:rsidRDefault="009D0B37">
      <w:pPr>
        <w:pStyle w:val="5"/>
      </w:pPr>
      <w:r>
        <w:t>Vibrio</w:t>
      </w:r>
    </w:p>
    <w:p w:rsidR="00834FA7" w:rsidRDefault="009D0B37">
      <w:pPr>
        <w:pStyle w:val="a4"/>
        <w:numPr>
          <w:ilvl w:val="0"/>
          <w:numId w:val="6"/>
        </w:numPr>
        <w:tabs>
          <w:tab w:val="left" w:pos="1035"/>
        </w:tabs>
        <w:ind w:left="1034" w:hanging="230"/>
        <w:rPr>
          <w:rFonts w:ascii="Arial"/>
          <w:i/>
          <w:sz w:val="20"/>
        </w:rPr>
      </w:pPr>
      <w:r>
        <w:rPr>
          <w:rFonts w:ascii="Arial"/>
          <w:i/>
          <w:sz w:val="20"/>
        </w:rPr>
        <w:t>cholerae</w:t>
      </w:r>
    </w:p>
    <w:p w:rsidR="00834FA7" w:rsidRDefault="009D0B37">
      <w:pPr>
        <w:spacing w:before="26"/>
        <w:ind w:left="804"/>
        <w:rPr>
          <w:rFonts w:ascii="ＭＳ 明朝" w:eastAsia="ＭＳ 明朝"/>
          <w:sz w:val="20"/>
        </w:rPr>
      </w:pPr>
      <w:r>
        <w:rPr>
          <w:i/>
          <w:sz w:val="20"/>
        </w:rPr>
        <w:t>V. cholerae</w:t>
      </w:r>
      <w:r>
        <w:rPr>
          <w:rFonts w:ascii="ＭＳ 明朝" w:eastAsia="ＭＳ 明朝" w:hint="eastAsia"/>
          <w:sz w:val="20"/>
        </w:rPr>
        <w:t>（四種）</w:t>
      </w:r>
    </w:p>
    <w:p w:rsidR="00834FA7" w:rsidRDefault="009D0B37">
      <w:pPr>
        <w:pStyle w:val="6"/>
        <w:spacing w:before="47"/>
        <w:ind w:left="1634"/>
        <w:rPr>
          <w:rFonts w:ascii="ＭＳ 明朝" w:eastAsia="ＭＳ 明朝"/>
          <w:lang w:eastAsia="ja-JP"/>
        </w:rPr>
      </w:pPr>
      <w:r>
        <w:rPr>
          <w:rFonts w:ascii="ＭＳ 明朝" w:eastAsia="ＭＳ 明朝" w:hint="eastAsia"/>
          <w:lang w:eastAsia="ja-JP"/>
        </w:rPr>
        <w:t xml:space="preserve">（血清型 </w:t>
      </w:r>
      <w:r>
        <w:rPr>
          <w:lang w:eastAsia="ja-JP"/>
        </w:rPr>
        <w:t>O1</w:t>
      </w:r>
      <w:r>
        <w:rPr>
          <w:rFonts w:ascii="ＭＳ 明朝" w:eastAsia="ＭＳ 明朝" w:hint="eastAsia"/>
          <w:lang w:eastAsia="ja-JP"/>
        </w:rPr>
        <w:t>，</w:t>
      </w:r>
      <w:r>
        <w:rPr>
          <w:lang w:eastAsia="ja-JP"/>
        </w:rPr>
        <w:t xml:space="preserve">O139 </w:t>
      </w:r>
      <w:r>
        <w:rPr>
          <w:rFonts w:ascii="ＭＳ 明朝" w:eastAsia="ＭＳ 明朝" w:hint="eastAsia"/>
          <w:lang w:eastAsia="ja-JP"/>
        </w:rPr>
        <w:t>に限る）</w:t>
      </w:r>
    </w:p>
    <w:p w:rsidR="00834FA7" w:rsidRDefault="009D0B37">
      <w:pPr>
        <w:pStyle w:val="a3"/>
        <w:spacing w:before="79"/>
      </w:pPr>
      <w:r>
        <w:t>V. fluvialis</w:t>
      </w:r>
    </w:p>
    <w:p w:rsidR="00834FA7" w:rsidRDefault="009D0B37">
      <w:pPr>
        <w:pStyle w:val="a3"/>
        <w:spacing w:before="57"/>
      </w:pPr>
      <w:r>
        <w:t>V. mimicus</w:t>
      </w:r>
    </w:p>
    <w:p w:rsidR="00834FA7" w:rsidRDefault="009D0B37">
      <w:pPr>
        <w:pStyle w:val="a3"/>
        <w:spacing w:before="58"/>
      </w:pPr>
      <w:r>
        <w:t>V. parahaemolyticus</w:t>
      </w:r>
    </w:p>
    <w:p w:rsidR="00834FA7" w:rsidRDefault="009D0B37">
      <w:pPr>
        <w:pStyle w:val="a3"/>
      </w:pPr>
      <w:r>
        <w:t>V. vulnificus</w:t>
      </w:r>
    </w:p>
    <w:p w:rsidR="00834FA7" w:rsidRDefault="009D0B37">
      <w:pPr>
        <w:pStyle w:val="5"/>
        <w:spacing w:before="58"/>
      </w:pPr>
      <w:r>
        <w:t>Yersinia</w:t>
      </w:r>
    </w:p>
    <w:p w:rsidR="00834FA7" w:rsidRDefault="009D0B37">
      <w:pPr>
        <w:pStyle w:val="a3"/>
        <w:spacing w:before="55"/>
      </w:pPr>
      <w:r>
        <w:t>Y. enterocolitica</w:t>
      </w:r>
    </w:p>
    <w:p w:rsidR="00834FA7" w:rsidRDefault="009D0B37">
      <w:pPr>
        <w:pStyle w:val="a3"/>
        <w:spacing w:before="58"/>
      </w:pPr>
      <w:r>
        <w:t>Y. pseudotuberculosis</w:t>
      </w:r>
    </w:p>
    <w:p w:rsidR="00834FA7" w:rsidRDefault="009D0B37">
      <w:pPr>
        <w:pStyle w:val="5"/>
        <w:numPr>
          <w:ilvl w:val="0"/>
          <w:numId w:val="5"/>
        </w:numPr>
        <w:tabs>
          <w:tab w:val="left" w:pos="493"/>
        </w:tabs>
        <w:spacing w:before="59"/>
        <w:ind w:hanging="255"/>
      </w:pPr>
      <w:r>
        <w:t>farcinica</w:t>
      </w:r>
    </w:p>
    <w:p w:rsidR="00834FA7" w:rsidRDefault="009D0B37">
      <w:pPr>
        <w:pStyle w:val="a3"/>
        <w:spacing w:before="55"/>
      </w:pPr>
      <w:r>
        <w:t>N. otitidiscaviarum</w:t>
      </w:r>
    </w:p>
    <w:p w:rsidR="00834FA7" w:rsidRDefault="009D0B37">
      <w:pPr>
        <w:pStyle w:val="5"/>
        <w:spacing w:before="59"/>
      </w:pPr>
      <w:r>
        <w:t>Pasteurella</w:t>
      </w:r>
    </w:p>
    <w:p w:rsidR="00834FA7" w:rsidRDefault="009D0B37">
      <w:pPr>
        <w:spacing w:before="25" w:line="280" w:lineRule="auto"/>
        <w:ind w:left="2224" w:hanging="1420"/>
        <w:rPr>
          <w:rFonts w:ascii="ＭＳ 明朝" w:eastAsia="ＭＳ 明朝"/>
          <w:sz w:val="20"/>
          <w:lang w:eastAsia="ja-JP"/>
        </w:rPr>
      </w:pPr>
      <w:r>
        <w:rPr>
          <w:i/>
          <w:sz w:val="20"/>
          <w:lang w:eastAsia="ja-JP"/>
        </w:rPr>
        <w:t>P. multocida</w:t>
      </w:r>
      <w:r>
        <w:rPr>
          <w:rFonts w:ascii="ＭＳ 明朝" w:eastAsia="ＭＳ 明朝" w:hint="eastAsia"/>
          <w:sz w:val="20"/>
          <w:lang w:eastAsia="ja-JP"/>
        </w:rPr>
        <w:t>（動物のみに疾病を起す血清型は除く）</w:t>
      </w:r>
    </w:p>
    <w:p w:rsidR="00834FA7" w:rsidRDefault="009D0B37">
      <w:pPr>
        <w:pStyle w:val="a3"/>
        <w:spacing w:before="58"/>
        <w:rPr>
          <w:i w:val="0"/>
        </w:rPr>
      </w:pPr>
      <w:r>
        <w:t>P. pneumotropica</w:t>
      </w:r>
      <w:r>
        <w:rPr>
          <w:i w:val="0"/>
        </w:rPr>
        <w:t>*</w:t>
      </w:r>
    </w:p>
    <w:p w:rsidR="00834FA7" w:rsidRDefault="009D0B37">
      <w:pPr>
        <w:pStyle w:val="a3"/>
        <w:spacing w:before="57"/>
      </w:pPr>
      <w:r>
        <w:t>P. ureae</w:t>
      </w:r>
    </w:p>
    <w:p w:rsidR="00834FA7" w:rsidRDefault="009D0B37">
      <w:pPr>
        <w:pStyle w:val="5"/>
        <w:spacing w:before="58"/>
      </w:pPr>
      <w:r>
        <w:t>Plesiomonas</w:t>
      </w:r>
    </w:p>
    <w:p w:rsidR="00834FA7" w:rsidRDefault="009D0B37">
      <w:pPr>
        <w:pStyle w:val="a3"/>
        <w:spacing w:before="55"/>
      </w:pPr>
      <w:r>
        <w:t>P. shigelloides</w:t>
      </w:r>
    </w:p>
    <w:p w:rsidR="00834FA7" w:rsidRDefault="009D0B37">
      <w:pPr>
        <w:pStyle w:val="5"/>
        <w:spacing w:before="59"/>
      </w:pPr>
      <w:r>
        <w:t>Proteus</w:t>
      </w:r>
    </w:p>
    <w:p w:rsidR="00834FA7" w:rsidRDefault="009D0B37">
      <w:pPr>
        <w:pStyle w:val="a3"/>
        <w:spacing w:before="55"/>
      </w:pPr>
      <w:r>
        <w:t>P. mirabilis</w:t>
      </w:r>
    </w:p>
    <w:p w:rsidR="00834FA7" w:rsidRDefault="009D0B37">
      <w:pPr>
        <w:pStyle w:val="a3"/>
        <w:spacing w:before="57"/>
      </w:pPr>
      <w:r>
        <w:t>P. penneri</w:t>
      </w:r>
    </w:p>
    <w:p w:rsidR="00834FA7" w:rsidRDefault="009D0B37">
      <w:pPr>
        <w:pStyle w:val="a3"/>
        <w:spacing w:before="57"/>
      </w:pPr>
      <w:r>
        <w:t>P. vulgaris</w:t>
      </w:r>
    </w:p>
    <w:p w:rsidR="00834FA7" w:rsidRDefault="009D0B37">
      <w:pPr>
        <w:pStyle w:val="5"/>
      </w:pPr>
      <w:r>
        <w:t>Pseudomonas</w:t>
      </w:r>
    </w:p>
    <w:p w:rsidR="00834FA7" w:rsidRDefault="009D0B37">
      <w:pPr>
        <w:pStyle w:val="a3"/>
      </w:pPr>
      <w:r>
        <w:t>P. aeruginosa</w:t>
      </w:r>
    </w:p>
    <w:p w:rsidR="00834FA7" w:rsidRDefault="009D0B37">
      <w:pPr>
        <w:pStyle w:val="5"/>
      </w:pPr>
      <w:r>
        <w:t>Rhodococcus</w:t>
      </w:r>
    </w:p>
    <w:p w:rsidR="00834FA7" w:rsidRDefault="009D0B37">
      <w:pPr>
        <w:pStyle w:val="a4"/>
        <w:numPr>
          <w:ilvl w:val="0"/>
          <w:numId w:val="4"/>
        </w:numPr>
        <w:tabs>
          <w:tab w:val="left" w:pos="1061"/>
        </w:tabs>
        <w:rPr>
          <w:rFonts w:ascii="Arial"/>
          <w:i/>
          <w:sz w:val="20"/>
        </w:rPr>
      </w:pPr>
      <w:r>
        <w:rPr>
          <w:rFonts w:ascii="Arial"/>
          <w:i/>
          <w:sz w:val="20"/>
        </w:rPr>
        <w:t>egui</w:t>
      </w:r>
    </w:p>
    <w:p w:rsidR="00834FA7" w:rsidRDefault="009D0B37">
      <w:pPr>
        <w:pStyle w:val="5"/>
        <w:spacing w:before="21"/>
        <w:rPr>
          <w:b w:val="0"/>
          <w:i w:val="0"/>
          <w:sz w:val="13"/>
        </w:rPr>
      </w:pPr>
      <w:r>
        <w:t xml:space="preserve">Salmonella </w:t>
      </w:r>
      <w:r>
        <w:rPr>
          <w:b w:val="0"/>
          <w:i w:val="0"/>
          <w:position w:val="10"/>
          <w:sz w:val="13"/>
        </w:rPr>
        <w:t>1)</w:t>
      </w:r>
    </w:p>
    <w:p w:rsidR="00834FA7" w:rsidRDefault="009D0B37">
      <w:pPr>
        <w:pStyle w:val="6"/>
        <w:spacing w:before="28"/>
        <w:ind w:left="804"/>
        <w:rPr>
          <w:rFonts w:ascii="ＭＳ 明朝" w:eastAsia="ＭＳ 明朝"/>
        </w:rPr>
      </w:pPr>
      <w:r>
        <w:t xml:space="preserve">BSL3 </w:t>
      </w:r>
      <w:r>
        <w:rPr>
          <w:rFonts w:ascii="ＭＳ 明朝" w:eastAsia="ＭＳ 明朝" w:hint="eastAsia"/>
        </w:rPr>
        <w:t>を除く全血清型</w:t>
      </w:r>
    </w:p>
    <w:p w:rsidR="00834FA7" w:rsidRDefault="009D0B37">
      <w:pPr>
        <w:spacing w:before="79"/>
        <w:ind w:left="237"/>
        <w:rPr>
          <w:b/>
          <w:i/>
          <w:sz w:val="20"/>
        </w:rPr>
      </w:pPr>
      <w:r>
        <w:rPr>
          <w:b/>
          <w:i/>
          <w:sz w:val="20"/>
        </w:rPr>
        <w:t>Serratia</w:t>
      </w:r>
    </w:p>
    <w:p w:rsidR="00834FA7" w:rsidRDefault="009D0B37">
      <w:pPr>
        <w:pStyle w:val="a4"/>
        <w:numPr>
          <w:ilvl w:val="0"/>
          <w:numId w:val="4"/>
        </w:numPr>
        <w:tabs>
          <w:tab w:val="left" w:pos="1049"/>
        </w:tabs>
        <w:spacing w:before="57"/>
        <w:ind w:left="1048" w:hanging="244"/>
        <w:rPr>
          <w:rFonts w:ascii="Arial"/>
          <w:i/>
          <w:sz w:val="20"/>
        </w:rPr>
      </w:pPr>
      <w:r>
        <w:rPr>
          <w:rFonts w:ascii="Arial"/>
          <w:i/>
          <w:sz w:val="20"/>
        </w:rPr>
        <w:t>marcescens</w:t>
      </w:r>
    </w:p>
    <w:p w:rsidR="00834FA7" w:rsidRDefault="009D0B37">
      <w:pPr>
        <w:pStyle w:val="5"/>
        <w:spacing w:before="58"/>
      </w:pPr>
      <w:r>
        <w:t>Shigella</w:t>
      </w:r>
    </w:p>
    <w:p w:rsidR="00834FA7" w:rsidRDefault="009D0B37">
      <w:pPr>
        <w:spacing w:before="26"/>
        <w:ind w:left="804"/>
        <w:rPr>
          <w:rFonts w:ascii="ＭＳ 明朝" w:eastAsia="ＭＳ 明朝"/>
          <w:sz w:val="20"/>
        </w:rPr>
      </w:pPr>
      <w:r>
        <w:rPr>
          <w:i/>
          <w:sz w:val="20"/>
        </w:rPr>
        <w:t>S. spp.</w:t>
      </w:r>
      <w:r>
        <w:rPr>
          <w:rFonts w:ascii="ＭＳ 明朝" w:eastAsia="ＭＳ 明朝" w:hint="eastAsia"/>
          <w:sz w:val="20"/>
        </w:rPr>
        <w:t>全菌種</w:t>
      </w:r>
    </w:p>
    <w:p w:rsidR="00834FA7" w:rsidRDefault="009D0B37">
      <w:pPr>
        <w:spacing w:before="47"/>
        <w:ind w:left="804"/>
        <w:rPr>
          <w:rFonts w:ascii="ＭＳ 明朝" w:eastAsia="ＭＳ 明朝"/>
          <w:sz w:val="20"/>
        </w:rPr>
      </w:pPr>
      <w:r>
        <w:rPr>
          <w:i/>
          <w:sz w:val="20"/>
        </w:rPr>
        <w:t>S. sonnei</w:t>
      </w:r>
      <w:r>
        <w:rPr>
          <w:rFonts w:ascii="ＭＳ 明朝" w:eastAsia="ＭＳ 明朝" w:hint="eastAsia"/>
          <w:sz w:val="20"/>
        </w:rPr>
        <w:t>（四種）</w:t>
      </w:r>
    </w:p>
    <w:p w:rsidR="00834FA7" w:rsidRDefault="009D0B37">
      <w:pPr>
        <w:spacing w:before="47"/>
        <w:ind w:left="804"/>
        <w:rPr>
          <w:rFonts w:ascii="ＭＳ 明朝" w:eastAsia="ＭＳ 明朝"/>
          <w:sz w:val="20"/>
        </w:rPr>
      </w:pPr>
      <w:r>
        <w:rPr>
          <w:i/>
          <w:sz w:val="20"/>
        </w:rPr>
        <w:t>S. dysenteriae</w:t>
      </w:r>
      <w:r>
        <w:rPr>
          <w:rFonts w:ascii="ＭＳ 明朝" w:eastAsia="ＭＳ 明朝" w:hint="eastAsia"/>
          <w:sz w:val="20"/>
        </w:rPr>
        <w:t>（四種）</w:t>
      </w:r>
    </w:p>
    <w:p w:rsidR="00834FA7" w:rsidRDefault="009D0B37">
      <w:pPr>
        <w:spacing w:before="47"/>
        <w:ind w:left="804"/>
        <w:rPr>
          <w:rFonts w:ascii="ＭＳ 明朝" w:eastAsia="ＭＳ 明朝"/>
          <w:sz w:val="20"/>
        </w:rPr>
      </w:pPr>
      <w:r>
        <w:rPr>
          <w:i/>
          <w:sz w:val="20"/>
        </w:rPr>
        <w:t>S. flexneri</w:t>
      </w:r>
      <w:r>
        <w:rPr>
          <w:rFonts w:ascii="ＭＳ 明朝" w:eastAsia="ＭＳ 明朝" w:hint="eastAsia"/>
          <w:sz w:val="20"/>
        </w:rPr>
        <w:t>（四種）</w:t>
      </w:r>
    </w:p>
    <w:p w:rsidR="00834FA7" w:rsidRDefault="009D0B37">
      <w:pPr>
        <w:spacing w:before="48"/>
        <w:ind w:left="804"/>
        <w:rPr>
          <w:rFonts w:ascii="ＭＳ 明朝" w:eastAsia="ＭＳ 明朝"/>
          <w:sz w:val="20"/>
        </w:rPr>
      </w:pPr>
      <w:r>
        <w:rPr>
          <w:i/>
          <w:sz w:val="20"/>
        </w:rPr>
        <w:t>S. boydii</w:t>
      </w:r>
      <w:r>
        <w:rPr>
          <w:rFonts w:ascii="ＭＳ 明朝" w:eastAsia="ＭＳ 明朝" w:hint="eastAsia"/>
          <w:sz w:val="20"/>
        </w:rPr>
        <w:t>（四種）</w:t>
      </w:r>
    </w:p>
    <w:p w:rsidR="00834FA7" w:rsidRDefault="009D0B37">
      <w:pPr>
        <w:pStyle w:val="5"/>
        <w:spacing w:before="79"/>
      </w:pPr>
      <w:r>
        <w:t>Staphylococcus</w:t>
      </w:r>
    </w:p>
    <w:p w:rsidR="00834FA7" w:rsidRDefault="009D0B37">
      <w:pPr>
        <w:pStyle w:val="a3"/>
        <w:spacing w:before="55"/>
      </w:pPr>
      <w:r>
        <w:t>S. aureus</w:t>
      </w:r>
    </w:p>
    <w:p w:rsidR="00834FA7" w:rsidRDefault="009D0B37">
      <w:pPr>
        <w:pStyle w:val="5"/>
        <w:spacing w:before="58"/>
      </w:pPr>
      <w:r>
        <w:t>Streptobacillus</w:t>
      </w:r>
    </w:p>
    <w:p w:rsidR="00834FA7" w:rsidRDefault="009D0B37">
      <w:pPr>
        <w:pStyle w:val="a3"/>
        <w:spacing w:before="55"/>
      </w:pPr>
      <w:r>
        <w:t>S. moniliformis</w:t>
      </w:r>
    </w:p>
    <w:p w:rsidR="00834FA7" w:rsidRDefault="009D0B37">
      <w:pPr>
        <w:pStyle w:val="5"/>
        <w:spacing w:before="59"/>
      </w:pPr>
      <w:r>
        <w:t>Streptococcus</w:t>
      </w:r>
    </w:p>
    <w:p w:rsidR="00834FA7" w:rsidRDefault="009D0B37">
      <w:pPr>
        <w:pStyle w:val="a3"/>
      </w:pPr>
      <w:r>
        <w:t>S. agalactiae</w:t>
      </w:r>
    </w:p>
    <w:p w:rsidR="00834FA7" w:rsidRDefault="009D0B37">
      <w:pPr>
        <w:pStyle w:val="a3"/>
      </w:pPr>
      <w:r>
        <w:t>S. dysgalactiae</w:t>
      </w:r>
    </w:p>
    <w:p w:rsidR="00834FA7" w:rsidRDefault="009D0B37">
      <w:pPr>
        <w:pStyle w:val="a3"/>
        <w:spacing w:before="57"/>
      </w:pPr>
      <w:r>
        <w:t>S. equi</w:t>
      </w:r>
    </w:p>
    <w:p w:rsidR="00834FA7" w:rsidRDefault="009D0B37">
      <w:pPr>
        <w:pStyle w:val="a3"/>
      </w:pPr>
      <w:r>
        <w:t>S. pneumoniae</w:t>
      </w:r>
    </w:p>
    <w:p w:rsidR="00834FA7" w:rsidRDefault="00834FA7">
      <w:pPr>
        <w:sectPr w:rsidR="00834FA7">
          <w:pgSz w:w="11910" w:h="16840"/>
          <w:pgMar w:top="1060" w:right="1020" w:bottom="280" w:left="1180" w:header="720" w:footer="720" w:gutter="0"/>
          <w:cols w:num="2" w:space="720" w:equalWidth="0">
            <w:col w:w="4513" w:space="518"/>
            <w:col w:w="4679"/>
          </w:cols>
        </w:sectPr>
      </w:pPr>
    </w:p>
    <w:p w:rsidR="00834FA7" w:rsidRDefault="0090294D">
      <w:pPr>
        <w:pStyle w:val="a3"/>
        <w:spacing w:before="72"/>
        <w:ind w:left="964"/>
      </w:pPr>
      <w:r>
        <w:rPr>
          <w:noProof/>
          <w:lang w:eastAsia="ja-JP"/>
        </w:rPr>
        <mc:AlternateContent>
          <mc:Choice Requires="wps">
            <w:drawing>
              <wp:anchor distT="0" distB="0" distL="114300" distR="114300" simplePos="0" relativeHeight="251654144" behindDoc="0" locked="0" layoutInCell="1" allowOverlap="1">
                <wp:simplePos x="0" y="0"/>
                <wp:positionH relativeFrom="page">
                  <wp:posOffset>827405</wp:posOffset>
                </wp:positionH>
                <wp:positionV relativeFrom="paragraph">
                  <wp:posOffset>46990</wp:posOffset>
                </wp:positionV>
                <wp:extent cx="1270" cy="2443480"/>
                <wp:effectExtent l="8255" t="5715" r="9525" b="8255"/>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443480"/>
                        </a:xfrm>
                        <a:custGeom>
                          <a:avLst/>
                          <a:gdLst>
                            <a:gd name="T0" fmla="+- 0 74 74"/>
                            <a:gd name="T1" fmla="*/ 74 h 3848"/>
                            <a:gd name="T2" fmla="+- 0 362 74"/>
                            <a:gd name="T3" fmla="*/ 362 h 3848"/>
                            <a:gd name="T4" fmla="+- 0 362 74"/>
                            <a:gd name="T5" fmla="*/ 362 h 3848"/>
                            <a:gd name="T6" fmla="+- 0 648 74"/>
                            <a:gd name="T7" fmla="*/ 648 h 3848"/>
                            <a:gd name="T8" fmla="+- 0 648 74"/>
                            <a:gd name="T9" fmla="*/ 648 h 3848"/>
                            <a:gd name="T10" fmla="+- 0 936 74"/>
                            <a:gd name="T11" fmla="*/ 936 h 3848"/>
                            <a:gd name="T12" fmla="+- 0 936 74"/>
                            <a:gd name="T13" fmla="*/ 936 h 3848"/>
                            <a:gd name="T14" fmla="+- 0 1223 74"/>
                            <a:gd name="T15" fmla="*/ 1223 h 3848"/>
                            <a:gd name="T16" fmla="+- 0 1223 74"/>
                            <a:gd name="T17" fmla="*/ 1223 h 3848"/>
                            <a:gd name="T18" fmla="+- 0 1511 74"/>
                            <a:gd name="T19" fmla="*/ 1511 h 3848"/>
                            <a:gd name="T20" fmla="+- 0 1511 74"/>
                            <a:gd name="T21" fmla="*/ 1511 h 3848"/>
                            <a:gd name="T22" fmla="+- 0 1798 74"/>
                            <a:gd name="T23" fmla="*/ 1798 h 3848"/>
                            <a:gd name="T24" fmla="+- 0 1798 74"/>
                            <a:gd name="T25" fmla="*/ 1798 h 3848"/>
                            <a:gd name="T26" fmla="+- 0 2086 74"/>
                            <a:gd name="T27" fmla="*/ 2086 h 3848"/>
                            <a:gd name="T28" fmla="+- 0 2086 74"/>
                            <a:gd name="T29" fmla="*/ 2086 h 3848"/>
                            <a:gd name="T30" fmla="+- 0 2374 74"/>
                            <a:gd name="T31" fmla="*/ 2374 h 3848"/>
                            <a:gd name="T32" fmla="+- 0 2374 74"/>
                            <a:gd name="T33" fmla="*/ 2374 h 3848"/>
                            <a:gd name="T34" fmla="+- 0 2661 74"/>
                            <a:gd name="T35" fmla="*/ 2661 h 3848"/>
                            <a:gd name="T36" fmla="+- 0 2661 74"/>
                            <a:gd name="T37" fmla="*/ 2661 h 3848"/>
                            <a:gd name="T38" fmla="+- 0 2985 74"/>
                            <a:gd name="T39" fmla="*/ 2985 h 3848"/>
                            <a:gd name="T40" fmla="+- 0 2985 74"/>
                            <a:gd name="T41" fmla="*/ 2985 h 3848"/>
                            <a:gd name="T42" fmla="+- 0 3309 74"/>
                            <a:gd name="T43" fmla="*/ 3309 h 3848"/>
                            <a:gd name="T44" fmla="+- 0 3309 74"/>
                            <a:gd name="T45" fmla="*/ 3309 h 3848"/>
                            <a:gd name="T46" fmla="+- 0 3597 74"/>
                            <a:gd name="T47" fmla="*/ 3597 h 3848"/>
                            <a:gd name="T48" fmla="+- 0 3597 74"/>
                            <a:gd name="T49" fmla="*/ 3597 h 3848"/>
                            <a:gd name="T50" fmla="+- 0 3921 74"/>
                            <a:gd name="T51" fmla="*/ 3921 h 3848"/>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Lst>
                          <a:rect l="0" t="0" r="r" b="b"/>
                          <a:pathLst>
                            <a:path h="3848">
                              <a:moveTo>
                                <a:pt x="0" y="0"/>
                              </a:moveTo>
                              <a:lnTo>
                                <a:pt x="0" y="288"/>
                              </a:lnTo>
                              <a:moveTo>
                                <a:pt x="0" y="288"/>
                              </a:moveTo>
                              <a:lnTo>
                                <a:pt x="0" y="574"/>
                              </a:lnTo>
                              <a:moveTo>
                                <a:pt x="0" y="574"/>
                              </a:moveTo>
                              <a:lnTo>
                                <a:pt x="0" y="862"/>
                              </a:lnTo>
                              <a:moveTo>
                                <a:pt x="0" y="862"/>
                              </a:moveTo>
                              <a:lnTo>
                                <a:pt x="0" y="1149"/>
                              </a:lnTo>
                              <a:moveTo>
                                <a:pt x="0" y="1149"/>
                              </a:moveTo>
                              <a:lnTo>
                                <a:pt x="0" y="1437"/>
                              </a:lnTo>
                              <a:moveTo>
                                <a:pt x="0" y="1437"/>
                              </a:moveTo>
                              <a:lnTo>
                                <a:pt x="0" y="1724"/>
                              </a:lnTo>
                              <a:moveTo>
                                <a:pt x="0" y="1724"/>
                              </a:moveTo>
                              <a:lnTo>
                                <a:pt x="0" y="2012"/>
                              </a:lnTo>
                              <a:moveTo>
                                <a:pt x="0" y="2012"/>
                              </a:moveTo>
                              <a:lnTo>
                                <a:pt x="0" y="2300"/>
                              </a:lnTo>
                              <a:moveTo>
                                <a:pt x="0" y="2300"/>
                              </a:moveTo>
                              <a:lnTo>
                                <a:pt x="0" y="2587"/>
                              </a:lnTo>
                              <a:moveTo>
                                <a:pt x="0" y="2587"/>
                              </a:moveTo>
                              <a:lnTo>
                                <a:pt x="0" y="2911"/>
                              </a:lnTo>
                              <a:moveTo>
                                <a:pt x="0" y="2911"/>
                              </a:moveTo>
                              <a:lnTo>
                                <a:pt x="0" y="3235"/>
                              </a:lnTo>
                              <a:moveTo>
                                <a:pt x="0" y="3235"/>
                              </a:moveTo>
                              <a:lnTo>
                                <a:pt x="0" y="3523"/>
                              </a:lnTo>
                              <a:moveTo>
                                <a:pt x="0" y="3523"/>
                              </a:moveTo>
                              <a:lnTo>
                                <a:pt x="0" y="384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3A261" id="AutoShape 13" o:spid="_x0000_s1026" style="position:absolute;left:0;text-align:left;margin-left:65.15pt;margin-top:3.7pt;width:.1pt;height:192.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" path="m,l,288t,l,574t,l,862t,l,1149t,l,1437t,l,1724t,l,2012t,l,2300t,l,2587t,l,2911t,l,3235t,l,3523t,l,3847e" filled="f" strokeweight=".48pt">
                <v:path arrowok="t" o:connecttype="custom" o:connectlocs="0,46990;0,229870;0,229870;0,411480;0,411480;0,594360;0,594360;0,776605;0,776605;0,959485;0,959485;0,1141730;0,1141730;0,1324610;0,1324610;0,1507490;0,1507490;0,1689735;0,1689735;0,1895475;0,1895475;0,2101215;0,2101215;0,2284095;0,2284095;0,2489835" o:connectangles="0,0,0,0,0,0,0,0,0,0,0,0,0,0,0,0,0,0,0,0,0,0,0,0,0,0"/>
                <w10:wrap anchorx="page"/>
              </v:shape>
            </w:pict>
          </mc:Fallback>
        </mc:AlternateContent>
      </w:r>
      <w:r w:rsidR="009D0B37">
        <w:t>S. pyogenes</w:t>
      </w:r>
    </w:p>
    <w:p w:rsidR="00834FA7" w:rsidRDefault="009D0B37">
      <w:pPr>
        <w:pStyle w:val="a3"/>
        <w:spacing w:before="57"/>
        <w:ind w:left="964"/>
      </w:pPr>
      <w:r>
        <w:t>S. sanguinis</w:t>
      </w:r>
    </w:p>
    <w:p w:rsidR="00834FA7" w:rsidRDefault="009D0B37">
      <w:pPr>
        <w:pStyle w:val="a4"/>
        <w:numPr>
          <w:ilvl w:val="0"/>
          <w:numId w:val="3"/>
        </w:numPr>
        <w:tabs>
          <w:tab w:val="left" w:pos="1210"/>
        </w:tabs>
        <w:spacing w:before="20"/>
        <w:rPr>
          <w:rFonts w:ascii="Arial"/>
          <w:sz w:val="20"/>
        </w:rPr>
      </w:pPr>
      <w:r>
        <w:rPr>
          <w:rFonts w:ascii="Arial"/>
          <w:i/>
          <w:sz w:val="20"/>
        </w:rPr>
        <w:t>zooepidemicus</w:t>
      </w:r>
      <w:r>
        <w:rPr>
          <w:rFonts w:ascii="Arial"/>
          <w:i/>
          <w:spacing w:val="-7"/>
          <w:sz w:val="20"/>
        </w:rPr>
        <w:t xml:space="preserve"> </w:t>
      </w:r>
      <w:r>
        <w:rPr>
          <w:rFonts w:ascii="Arial"/>
          <w:position w:val="10"/>
          <w:sz w:val="13"/>
        </w:rPr>
        <w:t>3)</w:t>
      </w:r>
      <w:r>
        <w:rPr>
          <w:rFonts w:ascii="Arial"/>
          <w:sz w:val="20"/>
        </w:rPr>
        <w:t>*</w:t>
      </w:r>
    </w:p>
    <w:p w:rsidR="00834FA7" w:rsidRDefault="009D0B37">
      <w:pPr>
        <w:pStyle w:val="5"/>
        <w:spacing w:before="59"/>
        <w:ind w:left="397"/>
      </w:pPr>
      <w:r>
        <w:t>Treponema</w:t>
      </w:r>
    </w:p>
    <w:p w:rsidR="00834FA7" w:rsidRDefault="009D0B37">
      <w:pPr>
        <w:pStyle w:val="a4"/>
        <w:numPr>
          <w:ilvl w:val="0"/>
          <w:numId w:val="3"/>
        </w:numPr>
        <w:tabs>
          <w:tab w:val="left" w:pos="1180"/>
        </w:tabs>
        <w:spacing w:before="55"/>
        <w:ind w:left="1179" w:hanging="215"/>
        <w:rPr>
          <w:rFonts w:ascii="Arial"/>
          <w:i/>
          <w:sz w:val="20"/>
        </w:rPr>
      </w:pPr>
      <w:r>
        <w:rPr>
          <w:rFonts w:ascii="Arial"/>
          <w:i/>
          <w:sz w:val="20"/>
        </w:rPr>
        <w:t>carateum</w:t>
      </w:r>
    </w:p>
    <w:p w:rsidR="00834FA7" w:rsidRDefault="009D0B37">
      <w:pPr>
        <w:pStyle w:val="a3"/>
        <w:spacing w:before="57"/>
        <w:ind w:left="964"/>
        <w:rPr>
          <w:i w:val="0"/>
        </w:rPr>
      </w:pPr>
      <w:r>
        <w:t>T. cuniculi</w:t>
      </w:r>
      <w:r>
        <w:rPr>
          <w:i w:val="0"/>
        </w:rPr>
        <w:t>*</w:t>
      </w:r>
    </w:p>
    <w:p w:rsidR="00834FA7" w:rsidRDefault="009D0B37">
      <w:pPr>
        <w:pStyle w:val="a3"/>
        <w:spacing w:before="58"/>
        <w:ind w:left="964"/>
      </w:pPr>
      <w:r>
        <w:t>T. pallidum</w:t>
      </w:r>
    </w:p>
    <w:p w:rsidR="00834FA7" w:rsidRDefault="009D0B37">
      <w:pPr>
        <w:pStyle w:val="a3"/>
        <w:spacing w:before="58"/>
        <w:ind w:left="964"/>
      </w:pPr>
      <w:r>
        <w:t>T. pertenue</w:t>
      </w:r>
    </w:p>
    <w:p w:rsidR="00834FA7" w:rsidRDefault="00834FA7">
      <w:pPr>
        <w:pStyle w:val="a3"/>
        <w:spacing w:before="4"/>
        <w:ind w:left="0"/>
        <w:rPr>
          <w:sz w:val="27"/>
        </w:rPr>
      </w:pPr>
    </w:p>
    <w:p w:rsidR="00834FA7" w:rsidRDefault="009D0B37">
      <w:pPr>
        <w:pStyle w:val="6"/>
        <w:spacing w:line="297" w:lineRule="auto"/>
        <w:ind w:right="381"/>
        <w:rPr>
          <w:rFonts w:ascii="ＭＳ 明朝" w:eastAsia="ＭＳ 明朝"/>
          <w:lang w:eastAsia="ja-JP"/>
        </w:rPr>
      </w:pPr>
      <w:r>
        <w:rPr>
          <w:rFonts w:ascii="ＭＳ 明朝" w:eastAsia="ＭＳ 明朝" w:hint="eastAsia"/>
          <w:lang w:eastAsia="ja-JP"/>
        </w:rPr>
        <w:t>ボツリヌス毒素（二種） 志賀毒素（四種）</w:t>
      </w:r>
    </w:p>
    <w:p w:rsidR="00834FA7" w:rsidRDefault="00834FA7">
      <w:pPr>
        <w:pStyle w:val="a3"/>
        <w:spacing w:before="1"/>
        <w:ind w:left="0"/>
        <w:rPr>
          <w:rFonts w:ascii="ＭＳ 明朝"/>
          <w:i w:val="0"/>
          <w:sz w:val="23"/>
          <w:lang w:eastAsia="ja-JP"/>
        </w:rPr>
      </w:pPr>
    </w:p>
    <w:p w:rsidR="00834FA7" w:rsidRDefault="009D0B37">
      <w:pPr>
        <w:ind w:left="397"/>
        <w:rPr>
          <w:rFonts w:ascii="ＭＳ 明朝" w:eastAsia="ＭＳ 明朝"/>
          <w:sz w:val="20"/>
          <w:lang w:eastAsia="ja-JP"/>
        </w:rPr>
      </w:pPr>
      <w:r>
        <w:rPr>
          <w:rFonts w:ascii="ＭＳ 明朝" w:eastAsia="ＭＳ 明朝" w:hint="eastAsia"/>
          <w:sz w:val="20"/>
          <w:lang w:eastAsia="ja-JP"/>
        </w:rPr>
        <w:t>＜クラミジア、リケッチア＞</w:t>
      </w:r>
    </w:p>
    <w:p w:rsidR="00834FA7" w:rsidRDefault="009D0B37">
      <w:pPr>
        <w:spacing w:before="73"/>
        <w:ind w:left="397"/>
        <w:rPr>
          <w:b/>
          <w:i/>
          <w:sz w:val="20"/>
        </w:rPr>
      </w:pPr>
      <w:r>
        <w:rPr>
          <w:lang w:eastAsia="ja-JP"/>
        </w:rPr>
        <w:br w:type="column"/>
      </w:r>
      <w:r>
        <w:rPr>
          <w:b/>
          <w:i/>
          <w:sz w:val="20"/>
        </w:rPr>
        <w:t>Chlamydophila</w:t>
      </w:r>
    </w:p>
    <w:p w:rsidR="00834FA7" w:rsidRDefault="0090294D">
      <w:pPr>
        <w:pStyle w:val="a3"/>
        <w:ind w:left="964"/>
      </w:pPr>
      <w:r>
        <w:rPr>
          <w:noProof/>
          <w:lang w:eastAsia="ja-JP"/>
        </w:rPr>
        <mc:AlternateContent>
          <mc:Choice Requires="wps">
            <w:drawing>
              <wp:anchor distT="0" distB="0" distL="114300" distR="114300" simplePos="0" relativeHeight="251655168" behindDoc="0" locked="0" layoutInCell="1" allowOverlap="1">
                <wp:simplePos x="0" y="0"/>
                <wp:positionH relativeFrom="page">
                  <wp:posOffset>4022725</wp:posOffset>
                </wp:positionH>
                <wp:positionV relativeFrom="paragraph">
                  <wp:posOffset>-146050</wp:posOffset>
                </wp:positionV>
                <wp:extent cx="1270" cy="2396490"/>
                <wp:effectExtent l="12700" t="5080" r="5080" b="825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396490"/>
                        </a:xfrm>
                        <a:custGeom>
                          <a:avLst/>
                          <a:gdLst>
                            <a:gd name="T0" fmla="+- 0 -230 -230"/>
                            <a:gd name="T1" fmla="*/ -230 h 3774"/>
                            <a:gd name="T2" fmla="+- 0 58 -230"/>
                            <a:gd name="T3" fmla="*/ 58 h 3774"/>
                            <a:gd name="T4" fmla="+- 0 58 -230"/>
                            <a:gd name="T5" fmla="*/ 58 h 3774"/>
                            <a:gd name="T6" fmla="+- 0 344 -230"/>
                            <a:gd name="T7" fmla="*/ 344 h 3774"/>
                            <a:gd name="T8" fmla="+- 0 344 -230"/>
                            <a:gd name="T9" fmla="*/ 344 h 3774"/>
                            <a:gd name="T10" fmla="+- 0 632 -230"/>
                            <a:gd name="T11" fmla="*/ 632 h 3774"/>
                            <a:gd name="T12" fmla="+- 0 632 -230"/>
                            <a:gd name="T13" fmla="*/ 632 h 3774"/>
                            <a:gd name="T14" fmla="+- 0 956 -230"/>
                            <a:gd name="T15" fmla="*/ 956 h 3774"/>
                            <a:gd name="T16" fmla="+- 0 956 -230"/>
                            <a:gd name="T17" fmla="*/ 956 h 3774"/>
                            <a:gd name="T18" fmla="+- 0 1243 -230"/>
                            <a:gd name="T19" fmla="*/ 1243 h 3774"/>
                            <a:gd name="T20" fmla="+- 0 1243 -230"/>
                            <a:gd name="T21" fmla="*/ 1243 h 3774"/>
                            <a:gd name="T22" fmla="+- 0 1531 -230"/>
                            <a:gd name="T23" fmla="*/ 1531 h 3774"/>
                            <a:gd name="T24" fmla="+- 0 1531 -230"/>
                            <a:gd name="T25" fmla="*/ 1531 h 3774"/>
                            <a:gd name="T26" fmla="+- 0 1819 -230"/>
                            <a:gd name="T27" fmla="*/ 1819 h 3774"/>
                            <a:gd name="T28" fmla="+- 0 1819 -230"/>
                            <a:gd name="T29" fmla="*/ 1819 h 3774"/>
                            <a:gd name="T30" fmla="+- 0 2106 -230"/>
                            <a:gd name="T31" fmla="*/ 2106 h 3774"/>
                            <a:gd name="T32" fmla="+- 0 2106 -230"/>
                            <a:gd name="T33" fmla="*/ 2106 h 3774"/>
                            <a:gd name="T34" fmla="+- 0 2394 -230"/>
                            <a:gd name="T35" fmla="*/ 2394 h 3774"/>
                            <a:gd name="T36" fmla="+- 0 2394 -230"/>
                            <a:gd name="T37" fmla="*/ 2394 h 3774"/>
                            <a:gd name="T38" fmla="+- 0 2681 -230"/>
                            <a:gd name="T39" fmla="*/ 2681 h 3774"/>
                            <a:gd name="T40" fmla="+- 0 2681 -230"/>
                            <a:gd name="T41" fmla="*/ 2681 h 3774"/>
                            <a:gd name="T42" fmla="+- 0 2969 -230"/>
                            <a:gd name="T43" fmla="*/ 2969 h 3774"/>
                            <a:gd name="T44" fmla="+- 0 2969 -230"/>
                            <a:gd name="T45" fmla="*/ 2969 h 3774"/>
                            <a:gd name="T46" fmla="+- 0 3256 -230"/>
                            <a:gd name="T47" fmla="*/ 3256 h 3774"/>
                            <a:gd name="T48" fmla="+- 0 3256 -230"/>
                            <a:gd name="T49" fmla="*/ 3256 h 3774"/>
                            <a:gd name="T50" fmla="+- 0 3544 -230"/>
                            <a:gd name="T51" fmla="*/ 3544 h 3774"/>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Lst>
                          <a:rect l="0" t="0" r="r" b="b"/>
                          <a:pathLst>
                            <a:path h="3774">
                              <a:moveTo>
                                <a:pt x="0" y="0"/>
                              </a:moveTo>
                              <a:lnTo>
                                <a:pt x="0" y="288"/>
                              </a:lnTo>
                              <a:moveTo>
                                <a:pt x="0" y="288"/>
                              </a:moveTo>
                              <a:lnTo>
                                <a:pt x="0" y="574"/>
                              </a:lnTo>
                              <a:moveTo>
                                <a:pt x="0" y="574"/>
                              </a:moveTo>
                              <a:lnTo>
                                <a:pt x="0" y="862"/>
                              </a:lnTo>
                              <a:moveTo>
                                <a:pt x="0" y="862"/>
                              </a:moveTo>
                              <a:lnTo>
                                <a:pt x="0" y="1186"/>
                              </a:lnTo>
                              <a:moveTo>
                                <a:pt x="0" y="1186"/>
                              </a:moveTo>
                              <a:lnTo>
                                <a:pt x="0" y="1473"/>
                              </a:lnTo>
                              <a:moveTo>
                                <a:pt x="0" y="1473"/>
                              </a:moveTo>
                              <a:lnTo>
                                <a:pt x="0" y="1761"/>
                              </a:lnTo>
                              <a:moveTo>
                                <a:pt x="0" y="1761"/>
                              </a:moveTo>
                              <a:lnTo>
                                <a:pt x="0" y="2049"/>
                              </a:lnTo>
                              <a:moveTo>
                                <a:pt x="0" y="2049"/>
                              </a:moveTo>
                              <a:lnTo>
                                <a:pt x="0" y="2336"/>
                              </a:lnTo>
                              <a:moveTo>
                                <a:pt x="0" y="2336"/>
                              </a:moveTo>
                              <a:lnTo>
                                <a:pt x="0" y="2624"/>
                              </a:lnTo>
                              <a:moveTo>
                                <a:pt x="0" y="2624"/>
                              </a:moveTo>
                              <a:lnTo>
                                <a:pt x="0" y="2911"/>
                              </a:lnTo>
                              <a:moveTo>
                                <a:pt x="0" y="2911"/>
                              </a:moveTo>
                              <a:lnTo>
                                <a:pt x="0" y="3199"/>
                              </a:lnTo>
                              <a:moveTo>
                                <a:pt x="0" y="3199"/>
                              </a:moveTo>
                              <a:lnTo>
                                <a:pt x="0" y="3486"/>
                              </a:lnTo>
                              <a:moveTo>
                                <a:pt x="0" y="3486"/>
                              </a:moveTo>
                              <a:lnTo>
                                <a:pt x="0" y="37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12090" id="AutoShape 12" o:spid="_x0000_s1026" style="position:absolute;left:0;text-align:left;margin-left:316.75pt;margin-top:-11.5pt;width:.1pt;height:188.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3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" path="m,l,288t,l,574t,l,862t,l,1186t,l,1473t,l,1761t,l,2049t,l,2336t,l,2624t,l,2911t,l,3199t,l,3486t,l,3774e" filled="f" strokeweight=".48pt">
                <v:path arrowok="t" o:connecttype="custom" o:connectlocs="0,-146050;0,36830;0,36830;0,218440;0,218440;0,401320;0,401320;0,607060;0,607060;0,789305;0,789305;0,972185;0,972185;0,1155065;0,1155065;0,1337310;0,1337310;0,1520190;0,1520190;0,1702435;0,1702435;0,1885315;0,1885315;0,2067560;0,2067560;0,2250440" o:connectangles="0,0,0,0,0,0,0,0,0,0,0,0,0,0,0,0,0,0,0,0,0,0,0,0,0,0"/>
                <w10:wrap anchorx="page"/>
              </v:shape>
            </w:pict>
          </mc:Fallback>
        </mc:AlternateContent>
      </w:r>
      <w:r w:rsidR="009D0B37">
        <w:t>C. pecorum</w:t>
      </w:r>
    </w:p>
    <w:p w:rsidR="00834FA7" w:rsidRDefault="009D0B37">
      <w:pPr>
        <w:pStyle w:val="a3"/>
        <w:ind w:left="953"/>
      </w:pPr>
      <w:r>
        <w:t>C. pneumoniae</w:t>
      </w:r>
    </w:p>
    <w:p w:rsidR="00834FA7" w:rsidRDefault="009D0B37">
      <w:pPr>
        <w:spacing w:before="27"/>
        <w:ind w:left="964"/>
        <w:rPr>
          <w:rFonts w:ascii="ＭＳ 明朝" w:eastAsia="ＭＳ 明朝"/>
          <w:sz w:val="20"/>
        </w:rPr>
      </w:pPr>
      <w:r>
        <w:rPr>
          <w:i/>
          <w:sz w:val="20"/>
        </w:rPr>
        <w:t xml:space="preserve">C. psittaci </w:t>
      </w:r>
      <w:r>
        <w:rPr>
          <w:position w:val="10"/>
          <w:sz w:val="13"/>
        </w:rPr>
        <w:t xml:space="preserve">2) </w:t>
      </w:r>
      <w:r>
        <w:rPr>
          <w:rFonts w:ascii="ＭＳ 明朝" w:eastAsia="ＭＳ 明朝" w:hint="eastAsia"/>
          <w:sz w:val="20"/>
        </w:rPr>
        <w:t>（四種）</w:t>
      </w:r>
    </w:p>
    <w:p w:rsidR="00834FA7" w:rsidRDefault="009D0B37">
      <w:pPr>
        <w:pStyle w:val="5"/>
        <w:spacing w:before="79"/>
        <w:ind w:left="397"/>
      </w:pPr>
      <w:r>
        <w:t>Chlamydia</w:t>
      </w:r>
    </w:p>
    <w:p w:rsidR="00834FA7" w:rsidRDefault="009D0B37">
      <w:pPr>
        <w:pStyle w:val="a3"/>
        <w:spacing w:before="55"/>
        <w:ind w:left="964"/>
      </w:pPr>
      <w:r>
        <w:t>C. trachomatis</w:t>
      </w:r>
    </w:p>
    <w:p w:rsidR="00834FA7" w:rsidRDefault="009D0B37">
      <w:pPr>
        <w:pStyle w:val="5"/>
        <w:spacing w:before="59"/>
        <w:ind w:left="397"/>
      </w:pPr>
      <w:r>
        <w:t>Simkania</w:t>
      </w:r>
    </w:p>
    <w:p w:rsidR="00834FA7" w:rsidRDefault="009D0B37">
      <w:pPr>
        <w:pStyle w:val="a3"/>
        <w:ind w:left="964"/>
      </w:pPr>
      <w:r>
        <w:t>S. negevensis</w:t>
      </w:r>
    </w:p>
    <w:p w:rsidR="00834FA7" w:rsidRDefault="009D0B37">
      <w:pPr>
        <w:pStyle w:val="5"/>
        <w:ind w:left="397"/>
      </w:pPr>
      <w:r>
        <w:t>Ehrlichia</w:t>
      </w:r>
    </w:p>
    <w:p w:rsidR="00834FA7" w:rsidRDefault="009D0B37">
      <w:pPr>
        <w:pStyle w:val="a3"/>
        <w:ind w:left="964"/>
      </w:pPr>
      <w:r>
        <w:t>E. canis</w:t>
      </w:r>
    </w:p>
    <w:p w:rsidR="00834FA7" w:rsidRDefault="009D0B37">
      <w:pPr>
        <w:pStyle w:val="a3"/>
        <w:ind w:left="964"/>
      </w:pPr>
      <w:r>
        <w:t>E. chaffeensis</w:t>
      </w:r>
    </w:p>
    <w:p w:rsidR="00834FA7" w:rsidRDefault="009D0B37">
      <w:pPr>
        <w:pStyle w:val="a3"/>
        <w:spacing w:before="57"/>
        <w:ind w:left="964"/>
      </w:pPr>
      <w:r>
        <w:t>E. sennetsu</w:t>
      </w:r>
    </w:p>
    <w:p w:rsidR="00834FA7" w:rsidRDefault="00834FA7">
      <w:pPr>
        <w:sectPr w:rsidR="00834FA7">
          <w:pgSz w:w="11910" w:h="16840"/>
          <w:pgMar w:top="1060" w:right="1340" w:bottom="280" w:left="1020" w:header="720" w:footer="720" w:gutter="0"/>
          <w:cols w:num="2" w:space="720" w:equalWidth="0">
            <w:col w:w="2998" w:space="2034"/>
            <w:col w:w="4518"/>
          </w:cols>
        </w:sectPr>
      </w:pPr>
    </w:p>
    <w:p w:rsidR="00834FA7" w:rsidRDefault="00834FA7">
      <w:pPr>
        <w:pStyle w:val="a3"/>
        <w:spacing w:before="5"/>
        <w:ind w:left="0"/>
        <w:rPr>
          <w:sz w:val="27"/>
        </w:rPr>
      </w:pPr>
    </w:p>
    <w:p w:rsidR="00834FA7" w:rsidRDefault="009D0B37">
      <w:pPr>
        <w:pStyle w:val="3"/>
        <w:numPr>
          <w:ilvl w:val="1"/>
          <w:numId w:val="5"/>
        </w:numPr>
        <w:tabs>
          <w:tab w:val="left" w:pos="820"/>
          <w:tab w:val="left" w:pos="821"/>
        </w:tabs>
        <w:spacing w:before="45"/>
        <w:ind w:hanging="428"/>
        <w:rPr>
          <w:lang w:eastAsia="ja-JP"/>
        </w:rPr>
      </w:pPr>
      <w:r>
        <w:rPr>
          <w:lang w:eastAsia="ja-JP"/>
        </w:rPr>
        <w:t>動物実験においては別途考慮する。</w:t>
      </w:r>
    </w:p>
    <w:p w:rsidR="00834FA7" w:rsidRDefault="009D0B37">
      <w:pPr>
        <w:pStyle w:val="a4"/>
        <w:numPr>
          <w:ilvl w:val="1"/>
          <w:numId w:val="5"/>
        </w:numPr>
        <w:tabs>
          <w:tab w:val="left" w:pos="820"/>
          <w:tab w:val="left" w:pos="821"/>
        </w:tabs>
        <w:spacing w:before="49"/>
        <w:ind w:hanging="428"/>
        <w:rPr>
          <w:sz w:val="21"/>
          <w:lang w:eastAsia="ja-JP"/>
        </w:rPr>
      </w:pPr>
      <w:r>
        <w:rPr>
          <w:spacing w:val="-1"/>
          <w:sz w:val="21"/>
          <w:lang w:eastAsia="ja-JP"/>
        </w:rPr>
        <w:t>大量（</w:t>
      </w:r>
      <w:r>
        <w:rPr>
          <w:rFonts w:ascii="Arial" w:eastAsia="Arial"/>
          <w:spacing w:val="-1"/>
          <w:sz w:val="21"/>
          <w:lang w:eastAsia="ja-JP"/>
        </w:rPr>
        <w:t>20</w:t>
      </w:r>
      <w:r>
        <w:rPr>
          <w:sz w:val="21"/>
          <w:lang w:eastAsia="ja-JP"/>
        </w:rPr>
        <w:t>リットルを目途）に増殖させる場合は</w:t>
      </w:r>
      <w:r>
        <w:rPr>
          <w:rFonts w:ascii="Arial" w:eastAsia="Arial"/>
          <w:sz w:val="21"/>
          <w:lang w:eastAsia="ja-JP"/>
        </w:rPr>
        <w:t>BSL3</w:t>
      </w:r>
      <w:r>
        <w:rPr>
          <w:sz w:val="21"/>
          <w:lang w:eastAsia="ja-JP"/>
        </w:rPr>
        <w:t>とする。</w:t>
      </w:r>
    </w:p>
    <w:p w:rsidR="00834FA7" w:rsidRDefault="009D0B37">
      <w:pPr>
        <w:pStyle w:val="a4"/>
        <w:numPr>
          <w:ilvl w:val="1"/>
          <w:numId w:val="5"/>
        </w:numPr>
        <w:tabs>
          <w:tab w:val="left" w:pos="820"/>
          <w:tab w:val="left" w:pos="821"/>
        </w:tabs>
        <w:spacing w:before="51"/>
        <w:ind w:hanging="428"/>
        <w:rPr>
          <w:rFonts w:ascii="Arial" w:eastAsia="Arial"/>
          <w:sz w:val="21"/>
          <w:lang w:eastAsia="ja-JP"/>
        </w:rPr>
      </w:pPr>
      <w:r>
        <w:rPr>
          <w:spacing w:val="-1"/>
          <w:w w:val="95"/>
          <w:sz w:val="21"/>
          <w:lang w:eastAsia="ja-JP"/>
        </w:rPr>
        <w:t>小動物実験を行う場合は</w:t>
      </w:r>
      <w:r>
        <w:rPr>
          <w:rFonts w:ascii="Arial" w:eastAsia="Arial"/>
          <w:w w:val="95"/>
          <w:sz w:val="21"/>
          <w:lang w:eastAsia="ja-JP"/>
        </w:rPr>
        <w:t>ABSL3</w:t>
      </w:r>
      <w:r>
        <w:rPr>
          <w:w w:val="95"/>
          <w:sz w:val="21"/>
          <w:lang w:eastAsia="ja-JP"/>
        </w:rPr>
        <w:t>とする。</w:t>
      </w:r>
      <w:r>
        <w:rPr>
          <w:rFonts w:ascii="Arial" w:eastAsia="Arial"/>
          <w:w w:val="95"/>
          <w:sz w:val="21"/>
          <w:lang w:eastAsia="ja-JP"/>
        </w:rPr>
        <w:t>(</w:t>
      </w:r>
      <w:r>
        <w:rPr>
          <w:w w:val="95"/>
          <w:sz w:val="21"/>
          <w:lang w:eastAsia="ja-JP"/>
        </w:rPr>
        <w:t>但し、サル類を除く。</w:t>
      </w:r>
      <w:r>
        <w:rPr>
          <w:rFonts w:ascii="Arial" w:eastAsia="Arial"/>
          <w:w w:val="95"/>
          <w:sz w:val="21"/>
          <w:lang w:eastAsia="ja-JP"/>
        </w:rPr>
        <w:t>)</w:t>
      </w:r>
    </w:p>
    <w:p w:rsidR="00834FA7" w:rsidRDefault="00834FA7">
      <w:pPr>
        <w:pStyle w:val="a3"/>
        <w:spacing w:before="6"/>
        <w:ind w:left="0"/>
        <w:rPr>
          <w:i w:val="0"/>
          <w:sz w:val="27"/>
          <w:lang w:eastAsia="ja-JP"/>
        </w:rPr>
      </w:pPr>
    </w:p>
    <w:p w:rsidR="00834FA7" w:rsidRDefault="00834FA7">
      <w:pPr>
        <w:rPr>
          <w:sz w:val="27"/>
          <w:lang w:eastAsia="ja-JP"/>
        </w:rPr>
        <w:sectPr w:rsidR="00834FA7">
          <w:type w:val="continuous"/>
          <w:pgSz w:w="11910" w:h="16840"/>
          <w:pgMar w:top="1100" w:right="1340" w:bottom="280" w:left="1020" w:header="720" w:footer="720" w:gutter="0"/>
          <w:cols w:space="720"/>
        </w:sectPr>
      </w:pPr>
    </w:p>
    <w:p w:rsidR="00834FA7" w:rsidRDefault="009D0B37">
      <w:pPr>
        <w:spacing w:before="36"/>
        <w:ind w:left="114"/>
        <w:rPr>
          <w:rFonts w:ascii="ＭＳ 明朝" w:eastAsia="ＭＳ 明朝" w:hAnsi="ＭＳ 明朝"/>
          <w:sz w:val="21"/>
        </w:rPr>
      </w:pPr>
      <w:r>
        <w:rPr>
          <w:rFonts w:ascii="ＭＳ 明朝" w:eastAsia="ＭＳ 明朝" w:hAnsi="ＭＳ 明朝" w:hint="eastAsia"/>
          <w:sz w:val="21"/>
        </w:rPr>
        <w:t>●ＢＳＬ３</w:t>
      </w:r>
    </w:p>
    <w:p w:rsidR="00834FA7" w:rsidRDefault="0090294D">
      <w:pPr>
        <w:pStyle w:val="5"/>
        <w:spacing w:before="101"/>
        <w:ind w:left="397"/>
      </w:pPr>
      <w:r>
        <w:rPr>
          <w:noProof/>
          <w:lang w:eastAsia="ja-JP"/>
        </w:rPr>
        <mc:AlternateContent>
          <mc:Choice Requires="wps">
            <w:drawing>
              <wp:anchor distT="0" distB="0" distL="114300" distR="114300" simplePos="0" relativeHeight="251656192" behindDoc="0" locked="0" layoutInCell="1" allowOverlap="1">
                <wp:simplePos x="0" y="0"/>
                <wp:positionH relativeFrom="page">
                  <wp:posOffset>827405</wp:posOffset>
                </wp:positionH>
                <wp:positionV relativeFrom="paragraph">
                  <wp:posOffset>64135</wp:posOffset>
                </wp:positionV>
                <wp:extent cx="1270" cy="4596130"/>
                <wp:effectExtent l="8255" t="12065" r="9525" b="1143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596130"/>
                        </a:xfrm>
                        <a:custGeom>
                          <a:avLst/>
                          <a:gdLst>
                            <a:gd name="T0" fmla="+- 0 101 101"/>
                            <a:gd name="T1" fmla="*/ 101 h 7238"/>
                            <a:gd name="T2" fmla="+- 0 389 101"/>
                            <a:gd name="T3" fmla="*/ 389 h 7238"/>
                            <a:gd name="T4" fmla="+- 0 389 101"/>
                            <a:gd name="T5" fmla="*/ 389 h 7238"/>
                            <a:gd name="T6" fmla="+- 0 713 101"/>
                            <a:gd name="T7" fmla="*/ 713 h 7238"/>
                            <a:gd name="T8" fmla="+- 0 713 101"/>
                            <a:gd name="T9" fmla="*/ 713 h 7238"/>
                            <a:gd name="T10" fmla="+- 0 1037 101"/>
                            <a:gd name="T11" fmla="*/ 1037 h 7238"/>
                            <a:gd name="T12" fmla="+- 0 1037 101"/>
                            <a:gd name="T13" fmla="*/ 1037 h 7238"/>
                            <a:gd name="T14" fmla="+- 0 1325 101"/>
                            <a:gd name="T15" fmla="*/ 1325 h 7238"/>
                            <a:gd name="T16" fmla="+- 0 1325 101"/>
                            <a:gd name="T17" fmla="*/ 1325 h 7238"/>
                            <a:gd name="T18" fmla="+- 0 1649 101"/>
                            <a:gd name="T19" fmla="*/ 1649 h 7238"/>
                            <a:gd name="T20" fmla="+- 0 1649 101"/>
                            <a:gd name="T21" fmla="*/ 1649 h 7238"/>
                            <a:gd name="T22" fmla="+- 0 1973 101"/>
                            <a:gd name="T23" fmla="*/ 1973 h 7238"/>
                            <a:gd name="T24" fmla="+- 0 1973 101"/>
                            <a:gd name="T25" fmla="*/ 1973 h 7238"/>
                            <a:gd name="T26" fmla="+- 0 2297 101"/>
                            <a:gd name="T27" fmla="*/ 2297 h 7238"/>
                            <a:gd name="T28" fmla="+- 0 2297 101"/>
                            <a:gd name="T29" fmla="*/ 2297 h 7238"/>
                            <a:gd name="T30" fmla="+- 0 2621 101"/>
                            <a:gd name="T31" fmla="*/ 2621 h 7238"/>
                            <a:gd name="T32" fmla="+- 0 2621 101"/>
                            <a:gd name="T33" fmla="*/ 2621 h 7238"/>
                            <a:gd name="T34" fmla="+- 0 2945 101"/>
                            <a:gd name="T35" fmla="*/ 2945 h 7238"/>
                            <a:gd name="T36" fmla="+- 0 2945 101"/>
                            <a:gd name="T37" fmla="*/ 2945 h 7238"/>
                            <a:gd name="T38" fmla="+- 0 3233 101"/>
                            <a:gd name="T39" fmla="*/ 3233 h 7238"/>
                            <a:gd name="T40" fmla="+- 0 3233 101"/>
                            <a:gd name="T41" fmla="*/ 3233 h 7238"/>
                            <a:gd name="T42" fmla="+- 0 3557 101"/>
                            <a:gd name="T43" fmla="*/ 3557 h 7238"/>
                            <a:gd name="T44" fmla="+- 0 3557 101"/>
                            <a:gd name="T45" fmla="*/ 3557 h 7238"/>
                            <a:gd name="T46" fmla="+- 0 3881 101"/>
                            <a:gd name="T47" fmla="*/ 3881 h 7238"/>
                            <a:gd name="T48" fmla="+- 0 3881 101"/>
                            <a:gd name="T49" fmla="*/ 3881 h 7238"/>
                            <a:gd name="T50" fmla="+- 0 4169 101"/>
                            <a:gd name="T51" fmla="*/ 4169 h 7238"/>
                            <a:gd name="T52" fmla="+- 0 4169 101"/>
                            <a:gd name="T53" fmla="*/ 4169 h 7238"/>
                            <a:gd name="T54" fmla="+- 0 4493 101"/>
                            <a:gd name="T55" fmla="*/ 4493 h 7238"/>
                            <a:gd name="T56" fmla="+- 0 4493 101"/>
                            <a:gd name="T57" fmla="*/ 4493 h 7238"/>
                            <a:gd name="T58" fmla="+- 0 4817 101"/>
                            <a:gd name="T59" fmla="*/ 4817 h 7238"/>
                            <a:gd name="T60" fmla="+- 0 4817 101"/>
                            <a:gd name="T61" fmla="*/ 4817 h 7238"/>
                            <a:gd name="T62" fmla="+- 0 5141 101"/>
                            <a:gd name="T63" fmla="*/ 5141 h 7238"/>
                            <a:gd name="T64" fmla="+- 0 5141 101"/>
                            <a:gd name="T65" fmla="*/ 5141 h 7238"/>
                            <a:gd name="T66" fmla="+- 0 5467 101"/>
                            <a:gd name="T67" fmla="*/ 5467 h 7238"/>
                            <a:gd name="T68" fmla="+- 0 5467 101"/>
                            <a:gd name="T69" fmla="*/ 5467 h 7238"/>
                            <a:gd name="T70" fmla="+- 0 5753 101"/>
                            <a:gd name="T71" fmla="*/ 5753 h 7238"/>
                            <a:gd name="T72" fmla="+- 0 5753 101"/>
                            <a:gd name="T73" fmla="*/ 5753 h 7238"/>
                            <a:gd name="T74" fmla="+- 0 6041 101"/>
                            <a:gd name="T75" fmla="*/ 6041 h 7238"/>
                            <a:gd name="T76" fmla="+- 0 6041 101"/>
                            <a:gd name="T77" fmla="*/ 6041 h 7238"/>
                            <a:gd name="T78" fmla="+- 0 6365 101"/>
                            <a:gd name="T79" fmla="*/ 6365 h 7238"/>
                            <a:gd name="T80" fmla="+- 0 6365 101"/>
                            <a:gd name="T81" fmla="*/ 6365 h 7238"/>
                            <a:gd name="T82" fmla="+- 0 6689 101"/>
                            <a:gd name="T83" fmla="*/ 6689 h 7238"/>
                            <a:gd name="T84" fmla="+- 0 6689 101"/>
                            <a:gd name="T85" fmla="*/ 6689 h 7238"/>
                            <a:gd name="T86" fmla="+- 0 7013 101"/>
                            <a:gd name="T87" fmla="*/ 7013 h 7238"/>
                            <a:gd name="T88" fmla="+- 0 7013 101"/>
                            <a:gd name="T89" fmla="*/ 7013 h 7238"/>
                            <a:gd name="T90" fmla="+- 0 7339 101"/>
                            <a:gd name="T91" fmla="*/ 7339 h 7238"/>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 ang="0">
                              <a:pos x="0" y="T57"/>
                            </a:cxn>
                            <a:cxn ang="0">
                              <a:pos x="0" y="T59"/>
                            </a:cxn>
                            <a:cxn ang="0">
                              <a:pos x="0" y="T61"/>
                            </a:cxn>
                            <a:cxn ang="0">
                              <a:pos x="0" y="T63"/>
                            </a:cxn>
                            <a:cxn ang="0">
                              <a:pos x="0" y="T65"/>
                            </a:cxn>
                            <a:cxn ang="0">
                              <a:pos x="0" y="T67"/>
                            </a:cxn>
                            <a:cxn ang="0">
                              <a:pos x="0" y="T69"/>
                            </a:cxn>
                            <a:cxn ang="0">
                              <a:pos x="0" y="T71"/>
                            </a:cxn>
                            <a:cxn ang="0">
                              <a:pos x="0" y="T73"/>
                            </a:cxn>
                            <a:cxn ang="0">
                              <a:pos x="0" y="T75"/>
                            </a:cxn>
                            <a:cxn ang="0">
                              <a:pos x="0" y="T77"/>
                            </a:cxn>
                            <a:cxn ang="0">
                              <a:pos x="0" y="T79"/>
                            </a:cxn>
                            <a:cxn ang="0">
                              <a:pos x="0" y="T81"/>
                            </a:cxn>
                            <a:cxn ang="0">
                              <a:pos x="0" y="T83"/>
                            </a:cxn>
                            <a:cxn ang="0">
                              <a:pos x="0" y="T85"/>
                            </a:cxn>
                            <a:cxn ang="0">
                              <a:pos x="0" y="T87"/>
                            </a:cxn>
                            <a:cxn ang="0">
                              <a:pos x="0" y="T89"/>
                            </a:cxn>
                            <a:cxn ang="0">
                              <a:pos x="0" y="T91"/>
                            </a:cxn>
                          </a:cxnLst>
                          <a:rect l="0" t="0" r="r" b="b"/>
                          <a:pathLst>
                            <a:path h="7238">
                              <a:moveTo>
                                <a:pt x="0" y="0"/>
                              </a:moveTo>
                              <a:lnTo>
                                <a:pt x="0" y="288"/>
                              </a:lnTo>
                              <a:moveTo>
                                <a:pt x="0" y="288"/>
                              </a:moveTo>
                              <a:lnTo>
                                <a:pt x="0" y="612"/>
                              </a:lnTo>
                              <a:moveTo>
                                <a:pt x="0" y="612"/>
                              </a:moveTo>
                              <a:lnTo>
                                <a:pt x="0" y="936"/>
                              </a:lnTo>
                              <a:moveTo>
                                <a:pt x="0" y="936"/>
                              </a:moveTo>
                              <a:lnTo>
                                <a:pt x="0" y="1224"/>
                              </a:lnTo>
                              <a:moveTo>
                                <a:pt x="0" y="1224"/>
                              </a:moveTo>
                              <a:lnTo>
                                <a:pt x="0" y="1548"/>
                              </a:lnTo>
                              <a:moveTo>
                                <a:pt x="0" y="1548"/>
                              </a:moveTo>
                              <a:lnTo>
                                <a:pt x="0" y="1872"/>
                              </a:lnTo>
                              <a:moveTo>
                                <a:pt x="0" y="1872"/>
                              </a:moveTo>
                              <a:lnTo>
                                <a:pt x="0" y="2196"/>
                              </a:lnTo>
                              <a:moveTo>
                                <a:pt x="0" y="2196"/>
                              </a:moveTo>
                              <a:lnTo>
                                <a:pt x="0" y="2520"/>
                              </a:lnTo>
                              <a:moveTo>
                                <a:pt x="0" y="2520"/>
                              </a:moveTo>
                              <a:lnTo>
                                <a:pt x="0" y="2844"/>
                              </a:lnTo>
                              <a:moveTo>
                                <a:pt x="0" y="2844"/>
                              </a:moveTo>
                              <a:lnTo>
                                <a:pt x="0" y="3132"/>
                              </a:lnTo>
                              <a:moveTo>
                                <a:pt x="0" y="3132"/>
                              </a:moveTo>
                              <a:lnTo>
                                <a:pt x="0" y="3456"/>
                              </a:lnTo>
                              <a:moveTo>
                                <a:pt x="0" y="3456"/>
                              </a:moveTo>
                              <a:lnTo>
                                <a:pt x="0" y="3780"/>
                              </a:lnTo>
                              <a:moveTo>
                                <a:pt x="0" y="3780"/>
                              </a:moveTo>
                              <a:lnTo>
                                <a:pt x="0" y="4068"/>
                              </a:lnTo>
                              <a:moveTo>
                                <a:pt x="0" y="4068"/>
                              </a:moveTo>
                              <a:lnTo>
                                <a:pt x="0" y="4392"/>
                              </a:lnTo>
                              <a:moveTo>
                                <a:pt x="0" y="4392"/>
                              </a:moveTo>
                              <a:lnTo>
                                <a:pt x="0" y="4716"/>
                              </a:lnTo>
                              <a:moveTo>
                                <a:pt x="0" y="4716"/>
                              </a:moveTo>
                              <a:lnTo>
                                <a:pt x="0" y="5040"/>
                              </a:lnTo>
                              <a:moveTo>
                                <a:pt x="0" y="5040"/>
                              </a:moveTo>
                              <a:lnTo>
                                <a:pt x="0" y="5366"/>
                              </a:lnTo>
                              <a:moveTo>
                                <a:pt x="0" y="5366"/>
                              </a:moveTo>
                              <a:lnTo>
                                <a:pt x="0" y="5652"/>
                              </a:lnTo>
                              <a:moveTo>
                                <a:pt x="0" y="5652"/>
                              </a:moveTo>
                              <a:lnTo>
                                <a:pt x="0" y="5940"/>
                              </a:lnTo>
                              <a:moveTo>
                                <a:pt x="0" y="5940"/>
                              </a:moveTo>
                              <a:lnTo>
                                <a:pt x="0" y="6264"/>
                              </a:lnTo>
                              <a:moveTo>
                                <a:pt x="0" y="6264"/>
                              </a:moveTo>
                              <a:lnTo>
                                <a:pt x="0" y="6588"/>
                              </a:lnTo>
                              <a:moveTo>
                                <a:pt x="0" y="6588"/>
                              </a:moveTo>
                              <a:lnTo>
                                <a:pt x="0" y="6912"/>
                              </a:lnTo>
                              <a:moveTo>
                                <a:pt x="0" y="6912"/>
                              </a:moveTo>
                              <a:lnTo>
                                <a:pt x="0" y="723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DA3B1" id="AutoShape 11" o:spid="_x0000_s1026" style="position:absolute;left:0;text-align:left;margin-left:65.15pt;margin-top:5.05pt;width:.1pt;height:36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" path="m,l,288t,l,612t,l,936t,l,1224t,l,1548t,l,1872t,l,2196t,l,2520t,l,2844t,l,3132t,l,3456t,l,3780t,l,4068t,l,4392t,l,4716t,l,5040t,l,5366t,l,5652t,l,5940t,l,6264t,l,6588t,l,6912t,l,7238e" filled="f" strokeweight=".48pt">
                <v:path arrowok="t" o:connecttype="custom" o:connectlocs="0,64135;0,247015;0,247015;0,452755;0,452755;0,658495;0,658495;0,841375;0,841375;0,1047115;0,1047115;0,1252855;0,1252855;0,1458595;0,1458595;0,1664335;0,1664335;0,1870075;0,1870075;0,2052955;0,2052955;0,2258695;0,2258695;0,2464435;0,2464435;0,2647315;0,2647315;0,2853055;0,2853055;0,3058795;0,3058795;0,3264535;0,3264535;0,3471545;0,3471545;0,3653155;0,3653155;0,3836035;0,3836035;0,4041775;0,4041775;0,4247515;0,4247515;0,4453255;0,4453255;0,4660265" o:connectangles="0,0,0,0,0,0,0,0,0,0,0,0,0,0,0,0,0,0,0,0,0,0,0,0,0,0,0,0,0,0,0,0,0,0,0,0,0,0,0,0,0,0,0,0,0,0"/>
                <w10:wrap anchorx="page"/>
              </v:shape>
            </w:pict>
          </mc:Fallback>
        </mc:AlternateContent>
      </w:r>
      <w:r w:rsidR="009D0B37">
        <w:t>Bacillus</w:t>
      </w:r>
    </w:p>
    <w:p w:rsidR="00834FA7" w:rsidRDefault="009D0B37">
      <w:pPr>
        <w:spacing w:before="26"/>
        <w:ind w:left="964"/>
        <w:rPr>
          <w:rFonts w:ascii="ＭＳ 明朝" w:eastAsia="ＭＳ 明朝"/>
          <w:sz w:val="20"/>
        </w:rPr>
      </w:pPr>
      <w:r>
        <w:rPr>
          <w:i/>
          <w:sz w:val="20"/>
        </w:rPr>
        <w:t>B. anthracis</w:t>
      </w:r>
      <w:r>
        <w:rPr>
          <w:rFonts w:ascii="ＭＳ 明朝" w:eastAsia="ＭＳ 明朝" w:hint="eastAsia"/>
          <w:sz w:val="20"/>
        </w:rPr>
        <w:t>（二種）</w:t>
      </w:r>
    </w:p>
    <w:p w:rsidR="00834FA7" w:rsidRDefault="009D0B37">
      <w:pPr>
        <w:pStyle w:val="a3"/>
        <w:spacing w:before="0"/>
        <w:ind w:left="0"/>
        <w:rPr>
          <w:rFonts w:ascii="ＭＳ 明朝"/>
          <w:i w:val="0"/>
          <w:sz w:val="22"/>
        </w:rPr>
      </w:pPr>
      <w:r>
        <w:rPr>
          <w:i w:val="0"/>
        </w:rPr>
        <w:br w:type="column"/>
      </w:r>
    </w:p>
    <w:p w:rsidR="00834FA7" w:rsidRDefault="00834FA7">
      <w:pPr>
        <w:pStyle w:val="a3"/>
        <w:spacing w:before="0"/>
        <w:ind w:left="0"/>
        <w:rPr>
          <w:rFonts w:ascii="ＭＳ 明朝"/>
          <w:i w:val="0"/>
          <w:sz w:val="22"/>
        </w:rPr>
      </w:pPr>
    </w:p>
    <w:p w:rsidR="00834FA7" w:rsidRDefault="0090294D">
      <w:pPr>
        <w:pStyle w:val="5"/>
        <w:spacing w:before="159"/>
        <w:ind w:left="114"/>
      </w:pPr>
      <w:r>
        <w:rPr>
          <w:noProof/>
          <w:lang w:eastAsia="ja-JP"/>
        </w:rPr>
        <mc:AlternateContent>
          <mc:Choice Requires="wps">
            <w:drawing>
              <wp:anchor distT="0" distB="0" distL="114300" distR="114300" simplePos="0" relativeHeight="251657216" behindDoc="0" locked="0" layoutInCell="1" allowOverlap="1">
                <wp:simplePos x="0" y="0"/>
                <wp:positionH relativeFrom="page">
                  <wp:posOffset>4022725</wp:posOffset>
                </wp:positionH>
                <wp:positionV relativeFrom="paragraph">
                  <wp:posOffset>-104775</wp:posOffset>
                </wp:positionV>
                <wp:extent cx="1270" cy="4591050"/>
                <wp:effectExtent l="12700" t="9525" r="5080" b="952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591050"/>
                        </a:xfrm>
                        <a:custGeom>
                          <a:avLst/>
                          <a:gdLst>
                            <a:gd name="T0" fmla="+- 0 -165 -165"/>
                            <a:gd name="T1" fmla="*/ -165 h 7230"/>
                            <a:gd name="T2" fmla="+- 0 159 -165"/>
                            <a:gd name="T3" fmla="*/ 159 h 7230"/>
                            <a:gd name="T4" fmla="+- 0 159 -165"/>
                            <a:gd name="T5" fmla="*/ 159 h 7230"/>
                            <a:gd name="T6" fmla="+- 0 447 -165"/>
                            <a:gd name="T7" fmla="*/ 447 h 7230"/>
                            <a:gd name="T8" fmla="+- 0 447 -165"/>
                            <a:gd name="T9" fmla="*/ 447 h 7230"/>
                            <a:gd name="T10" fmla="+- 0 734 -165"/>
                            <a:gd name="T11" fmla="*/ 734 h 7230"/>
                            <a:gd name="T12" fmla="+- 0 734 -165"/>
                            <a:gd name="T13" fmla="*/ 734 h 7230"/>
                            <a:gd name="T14" fmla="+- 0 1022 -165"/>
                            <a:gd name="T15" fmla="*/ 1022 h 7230"/>
                            <a:gd name="T16" fmla="+- 0 1022 -165"/>
                            <a:gd name="T17" fmla="*/ 1022 h 7230"/>
                            <a:gd name="T18" fmla="+- 0 1309 -165"/>
                            <a:gd name="T19" fmla="*/ 1309 h 7230"/>
                            <a:gd name="T20" fmla="+- 0 1309 -165"/>
                            <a:gd name="T21" fmla="*/ 1309 h 7230"/>
                            <a:gd name="T22" fmla="+- 0 1634 -165"/>
                            <a:gd name="T23" fmla="*/ 1634 h 7230"/>
                            <a:gd name="T24" fmla="+- 0 1634 -165"/>
                            <a:gd name="T25" fmla="*/ 1634 h 7230"/>
                            <a:gd name="T26" fmla="+- 0 1958 -165"/>
                            <a:gd name="T27" fmla="*/ 1958 h 7230"/>
                            <a:gd name="T28" fmla="+- 0 1958 -165"/>
                            <a:gd name="T29" fmla="*/ 1958 h 7230"/>
                            <a:gd name="T30" fmla="+- 0 2245 -165"/>
                            <a:gd name="T31" fmla="*/ 2245 h 7230"/>
                            <a:gd name="T32" fmla="+- 0 2245 -165"/>
                            <a:gd name="T33" fmla="*/ 2245 h 7230"/>
                            <a:gd name="T34" fmla="+- 0 2570 -165"/>
                            <a:gd name="T35" fmla="*/ 2570 h 7230"/>
                            <a:gd name="T36" fmla="+- 0 2570 -165"/>
                            <a:gd name="T37" fmla="*/ 2570 h 7230"/>
                            <a:gd name="T38" fmla="+- 0 2857 -165"/>
                            <a:gd name="T39" fmla="*/ 2857 h 7230"/>
                            <a:gd name="T40" fmla="+- 0 2857 -165"/>
                            <a:gd name="T41" fmla="*/ 2857 h 7230"/>
                            <a:gd name="T42" fmla="+- 0 3181 -165"/>
                            <a:gd name="T43" fmla="*/ 3181 h 7230"/>
                            <a:gd name="T44" fmla="+- 0 3181 -165"/>
                            <a:gd name="T45" fmla="*/ 3181 h 7230"/>
                            <a:gd name="T46" fmla="+- 0 3469 -165"/>
                            <a:gd name="T47" fmla="*/ 3469 h 7230"/>
                            <a:gd name="T48" fmla="+- 0 3469 -165"/>
                            <a:gd name="T49" fmla="*/ 3469 h 7230"/>
                            <a:gd name="T50" fmla="+- 0 3793 -165"/>
                            <a:gd name="T51" fmla="*/ 3793 h 7230"/>
                            <a:gd name="T52" fmla="+- 0 3793 -165"/>
                            <a:gd name="T53" fmla="*/ 3793 h 7230"/>
                            <a:gd name="T54" fmla="+- 0 4081 -165"/>
                            <a:gd name="T55" fmla="*/ 4081 h 7230"/>
                            <a:gd name="T56" fmla="+- 0 4081 -165"/>
                            <a:gd name="T57" fmla="*/ 4081 h 7230"/>
                            <a:gd name="T58" fmla="+- 0 4368 -165"/>
                            <a:gd name="T59" fmla="*/ 4368 h 7230"/>
                            <a:gd name="T60" fmla="+- 0 4368 -165"/>
                            <a:gd name="T61" fmla="*/ 4368 h 7230"/>
                            <a:gd name="T62" fmla="+- 0 4656 -165"/>
                            <a:gd name="T63" fmla="*/ 4656 h 7230"/>
                            <a:gd name="T64" fmla="+- 0 4656 -165"/>
                            <a:gd name="T65" fmla="*/ 4656 h 7230"/>
                            <a:gd name="T66" fmla="+- 0 4943 -165"/>
                            <a:gd name="T67" fmla="*/ 4943 h 7230"/>
                            <a:gd name="T68" fmla="+- 0 4943 -165"/>
                            <a:gd name="T69" fmla="*/ 4943 h 7230"/>
                            <a:gd name="T70" fmla="+- 0 5267 -165"/>
                            <a:gd name="T71" fmla="*/ 5267 h 7230"/>
                            <a:gd name="T72" fmla="+- 0 5267 -165"/>
                            <a:gd name="T73" fmla="*/ 5267 h 7230"/>
                            <a:gd name="T74" fmla="+- 0 5592 -165"/>
                            <a:gd name="T75" fmla="*/ 5592 h 7230"/>
                            <a:gd name="T76" fmla="+- 0 5592 -165"/>
                            <a:gd name="T77" fmla="*/ 5592 h 7230"/>
                            <a:gd name="T78" fmla="+- 0 5879 -165"/>
                            <a:gd name="T79" fmla="*/ 5879 h 7230"/>
                            <a:gd name="T80" fmla="+- 0 5879 -165"/>
                            <a:gd name="T81" fmla="*/ 5879 h 7230"/>
                            <a:gd name="T82" fmla="+- 0 6167 -165"/>
                            <a:gd name="T83" fmla="*/ 6167 h 7230"/>
                            <a:gd name="T84" fmla="+- 0 6167 -165"/>
                            <a:gd name="T85" fmla="*/ 6167 h 7230"/>
                            <a:gd name="T86" fmla="+- 0 6491 -165"/>
                            <a:gd name="T87" fmla="*/ 6491 h 7230"/>
                            <a:gd name="T88" fmla="+- 0 6491 -165"/>
                            <a:gd name="T89" fmla="*/ 6491 h 7230"/>
                            <a:gd name="T90" fmla="+- 0 6779 -165"/>
                            <a:gd name="T91" fmla="*/ 6779 h 7230"/>
                            <a:gd name="T92" fmla="+- 0 6779 -165"/>
                            <a:gd name="T93" fmla="*/ 6779 h 7230"/>
                            <a:gd name="T94" fmla="+- 0 7065 -165"/>
                            <a:gd name="T95" fmla="*/ 7065 h 7230"/>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 ang="0">
                              <a:pos x="0" y="T57"/>
                            </a:cxn>
                            <a:cxn ang="0">
                              <a:pos x="0" y="T59"/>
                            </a:cxn>
                            <a:cxn ang="0">
                              <a:pos x="0" y="T61"/>
                            </a:cxn>
                            <a:cxn ang="0">
                              <a:pos x="0" y="T63"/>
                            </a:cxn>
                            <a:cxn ang="0">
                              <a:pos x="0" y="T65"/>
                            </a:cxn>
                            <a:cxn ang="0">
                              <a:pos x="0" y="T67"/>
                            </a:cxn>
                            <a:cxn ang="0">
                              <a:pos x="0" y="T69"/>
                            </a:cxn>
                            <a:cxn ang="0">
                              <a:pos x="0" y="T71"/>
                            </a:cxn>
                            <a:cxn ang="0">
                              <a:pos x="0" y="T73"/>
                            </a:cxn>
                            <a:cxn ang="0">
                              <a:pos x="0" y="T75"/>
                            </a:cxn>
                            <a:cxn ang="0">
                              <a:pos x="0" y="T77"/>
                            </a:cxn>
                            <a:cxn ang="0">
                              <a:pos x="0" y="T79"/>
                            </a:cxn>
                            <a:cxn ang="0">
                              <a:pos x="0" y="T81"/>
                            </a:cxn>
                            <a:cxn ang="0">
                              <a:pos x="0" y="T83"/>
                            </a:cxn>
                            <a:cxn ang="0">
                              <a:pos x="0" y="T85"/>
                            </a:cxn>
                            <a:cxn ang="0">
                              <a:pos x="0" y="T87"/>
                            </a:cxn>
                            <a:cxn ang="0">
                              <a:pos x="0" y="T89"/>
                            </a:cxn>
                            <a:cxn ang="0">
                              <a:pos x="0" y="T91"/>
                            </a:cxn>
                            <a:cxn ang="0">
                              <a:pos x="0" y="T93"/>
                            </a:cxn>
                            <a:cxn ang="0">
                              <a:pos x="0" y="T95"/>
                            </a:cxn>
                          </a:cxnLst>
                          <a:rect l="0" t="0" r="r" b="b"/>
                          <a:pathLst>
                            <a:path h="7230">
                              <a:moveTo>
                                <a:pt x="0" y="0"/>
                              </a:moveTo>
                              <a:lnTo>
                                <a:pt x="0" y="324"/>
                              </a:lnTo>
                              <a:moveTo>
                                <a:pt x="0" y="324"/>
                              </a:moveTo>
                              <a:lnTo>
                                <a:pt x="0" y="612"/>
                              </a:lnTo>
                              <a:moveTo>
                                <a:pt x="0" y="612"/>
                              </a:moveTo>
                              <a:lnTo>
                                <a:pt x="0" y="899"/>
                              </a:lnTo>
                              <a:moveTo>
                                <a:pt x="0" y="899"/>
                              </a:moveTo>
                              <a:lnTo>
                                <a:pt x="0" y="1187"/>
                              </a:lnTo>
                              <a:moveTo>
                                <a:pt x="0" y="1187"/>
                              </a:moveTo>
                              <a:lnTo>
                                <a:pt x="0" y="1474"/>
                              </a:lnTo>
                              <a:moveTo>
                                <a:pt x="0" y="1474"/>
                              </a:moveTo>
                              <a:lnTo>
                                <a:pt x="0" y="1799"/>
                              </a:lnTo>
                              <a:moveTo>
                                <a:pt x="0" y="1799"/>
                              </a:moveTo>
                              <a:lnTo>
                                <a:pt x="0" y="2123"/>
                              </a:lnTo>
                              <a:moveTo>
                                <a:pt x="0" y="2123"/>
                              </a:moveTo>
                              <a:lnTo>
                                <a:pt x="0" y="2410"/>
                              </a:lnTo>
                              <a:moveTo>
                                <a:pt x="0" y="2410"/>
                              </a:moveTo>
                              <a:lnTo>
                                <a:pt x="0" y="2735"/>
                              </a:lnTo>
                              <a:moveTo>
                                <a:pt x="0" y="2735"/>
                              </a:moveTo>
                              <a:lnTo>
                                <a:pt x="0" y="3022"/>
                              </a:lnTo>
                              <a:moveTo>
                                <a:pt x="0" y="3022"/>
                              </a:moveTo>
                              <a:lnTo>
                                <a:pt x="0" y="3346"/>
                              </a:lnTo>
                              <a:moveTo>
                                <a:pt x="0" y="3346"/>
                              </a:moveTo>
                              <a:lnTo>
                                <a:pt x="0" y="3634"/>
                              </a:lnTo>
                              <a:moveTo>
                                <a:pt x="0" y="3634"/>
                              </a:moveTo>
                              <a:lnTo>
                                <a:pt x="0" y="3958"/>
                              </a:lnTo>
                              <a:moveTo>
                                <a:pt x="0" y="3958"/>
                              </a:moveTo>
                              <a:lnTo>
                                <a:pt x="0" y="4246"/>
                              </a:lnTo>
                              <a:moveTo>
                                <a:pt x="0" y="4246"/>
                              </a:moveTo>
                              <a:lnTo>
                                <a:pt x="0" y="4533"/>
                              </a:lnTo>
                              <a:moveTo>
                                <a:pt x="0" y="4533"/>
                              </a:moveTo>
                              <a:lnTo>
                                <a:pt x="0" y="4821"/>
                              </a:lnTo>
                              <a:moveTo>
                                <a:pt x="0" y="4821"/>
                              </a:moveTo>
                              <a:lnTo>
                                <a:pt x="0" y="5108"/>
                              </a:lnTo>
                              <a:moveTo>
                                <a:pt x="0" y="5108"/>
                              </a:moveTo>
                              <a:lnTo>
                                <a:pt x="0" y="5432"/>
                              </a:lnTo>
                              <a:moveTo>
                                <a:pt x="0" y="5432"/>
                              </a:moveTo>
                              <a:lnTo>
                                <a:pt x="0" y="5757"/>
                              </a:lnTo>
                              <a:moveTo>
                                <a:pt x="0" y="5757"/>
                              </a:moveTo>
                              <a:lnTo>
                                <a:pt x="0" y="6044"/>
                              </a:lnTo>
                              <a:moveTo>
                                <a:pt x="0" y="6044"/>
                              </a:moveTo>
                              <a:lnTo>
                                <a:pt x="0" y="6332"/>
                              </a:lnTo>
                              <a:moveTo>
                                <a:pt x="0" y="6332"/>
                              </a:moveTo>
                              <a:lnTo>
                                <a:pt x="0" y="6656"/>
                              </a:lnTo>
                              <a:moveTo>
                                <a:pt x="0" y="6656"/>
                              </a:moveTo>
                              <a:lnTo>
                                <a:pt x="0" y="6944"/>
                              </a:lnTo>
                              <a:moveTo>
                                <a:pt x="0" y="6944"/>
                              </a:moveTo>
                              <a:lnTo>
                                <a:pt x="0" y="723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23F7E" id="AutoShape 10" o:spid="_x0000_s1026" style="position:absolute;left:0;text-align:left;margin-left:316.75pt;margin-top:-8.25pt;width:.1pt;height:3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" path="m,l,324t,l,612t,l,899t,l,1187t,l,1474t,l,1799t,l,2123t,l,2410t,l,2735t,l,3022t,l,3346t,l,3634t,l,3958t,l,4246t,l,4533t,l,4821t,l,5108t,l,5432t,l,5757t,l,6044t,l,6332t,l,6656t,l,6944t,l,7230e" filled="f" strokeweight=".48pt">
                <v:path arrowok="t" o:connecttype="custom" o:connectlocs="0,-104775;0,100965;0,100965;0,283845;0,283845;0,466090;0,466090;0,648970;0,648970;0,831215;0,831215;0,1037590;0,1037590;0,1243330;0,1243330;0,1425575;0,1425575;0,1631950;0,1631950;0,1814195;0,1814195;0,2019935;0,2019935;0,2202815;0,2202815;0,2408555;0,2408555;0,2591435;0,2591435;0,2773680;0,2773680;0,2956560;0,2956560;0,3138805;0,3138805;0,3344545;0,3344545;0,3550920;0,3550920;0,3733165;0,3733165;0,3916045;0,3916045;0,4121785;0,4121785;0,4304665;0,4304665;0,4486275" o:connectangles="0,0,0,0,0,0,0,0,0,0,0,0,0,0,0,0,0,0,0,0,0,0,0,0,0,0,0,0,0,0,0,0,0,0,0,0,0,0,0,0,0,0,0,0,0,0,0,0"/>
                <w10:wrap anchorx="page"/>
              </v:shape>
            </w:pict>
          </mc:Fallback>
        </mc:AlternateContent>
      </w:r>
      <w:r w:rsidR="009D0B37">
        <w:t>Pasteurella</w:t>
      </w:r>
    </w:p>
    <w:p w:rsidR="00834FA7" w:rsidRDefault="009D0B37">
      <w:pPr>
        <w:pStyle w:val="a3"/>
        <w:spacing w:before="0"/>
        <w:ind w:left="0"/>
        <w:rPr>
          <w:b/>
          <w:sz w:val="22"/>
        </w:rPr>
      </w:pPr>
      <w:r>
        <w:rPr>
          <w:i w:val="0"/>
        </w:rPr>
        <w:br w:type="column"/>
      </w:r>
    </w:p>
    <w:p w:rsidR="00834FA7" w:rsidRDefault="009D0B37">
      <w:pPr>
        <w:pStyle w:val="6"/>
        <w:spacing w:before="127"/>
        <w:ind w:left="114"/>
      </w:pPr>
      <w:r>
        <w:t>(</w:t>
      </w:r>
      <w:r>
        <w:rPr>
          <w:rFonts w:ascii="ＭＳ 明朝" w:eastAsia="ＭＳ 明朝" w:hint="eastAsia"/>
        </w:rPr>
        <w:t>多剤耐性菌に限る</w:t>
      </w:r>
      <w:r>
        <w:t>)</w:t>
      </w:r>
    </w:p>
    <w:p w:rsidR="00834FA7" w:rsidRDefault="00834FA7">
      <w:pPr>
        <w:sectPr w:rsidR="00834FA7">
          <w:type w:val="continuous"/>
          <w:pgSz w:w="11910" w:h="16840"/>
          <w:pgMar w:top="1100" w:right="1340" w:bottom="280" w:left="1020" w:header="720" w:footer="720" w:gutter="0"/>
          <w:cols w:num="3" w:space="720" w:equalWidth="0">
            <w:col w:w="2823" w:space="2492"/>
            <w:col w:w="1182" w:space="215"/>
            <w:col w:w="2838"/>
          </w:cols>
        </w:sectPr>
      </w:pPr>
    </w:p>
    <w:p w:rsidR="00834FA7" w:rsidRDefault="009D0B37">
      <w:pPr>
        <w:spacing w:before="25"/>
        <w:ind w:left="964"/>
        <w:rPr>
          <w:rFonts w:ascii="ＭＳ 明朝" w:eastAsia="ＭＳ 明朝"/>
          <w:sz w:val="20"/>
        </w:rPr>
      </w:pPr>
      <w:r>
        <w:rPr>
          <w:i/>
          <w:sz w:val="20"/>
        </w:rPr>
        <w:t>B. anthracis</w:t>
      </w:r>
      <w:r>
        <w:rPr>
          <w:rFonts w:ascii="ＭＳ 明朝" w:eastAsia="ＭＳ 明朝" w:hint="eastAsia"/>
          <w:sz w:val="20"/>
        </w:rPr>
        <w:t>（</w:t>
      </w:r>
      <w:r>
        <w:rPr>
          <w:sz w:val="20"/>
        </w:rPr>
        <w:t xml:space="preserve">34F2, Davis </w:t>
      </w:r>
      <w:r>
        <w:rPr>
          <w:rFonts w:ascii="ＭＳ 明朝" w:eastAsia="ＭＳ 明朝" w:hint="eastAsia"/>
          <w:sz w:val="20"/>
        </w:rPr>
        <w:t>株）</w:t>
      </w:r>
    </w:p>
    <w:p w:rsidR="00834FA7" w:rsidRDefault="009D0B37">
      <w:pPr>
        <w:pStyle w:val="5"/>
        <w:spacing w:before="79"/>
        <w:ind w:left="397"/>
      </w:pPr>
      <w:r>
        <w:t>Brucella</w:t>
      </w:r>
    </w:p>
    <w:p w:rsidR="00834FA7" w:rsidRDefault="009D0B37">
      <w:pPr>
        <w:spacing w:before="26"/>
        <w:ind w:left="964"/>
        <w:rPr>
          <w:rFonts w:ascii="ＭＳ 明朝" w:eastAsia="ＭＳ 明朝"/>
          <w:sz w:val="20"/>
        </w:rPr>
      </w:pPr>
      <w:r>
        <w:rPr>
          <w:i/>
          <w:sz w:val="20"/>
        </w:rPr>
        <w:t>B. spp.</w:t>
      </w:r>
      <w:r>
        <w:rPr>
          <w:rFonts w:ascii="ＭＳ 明朝" w:eastAsia="ＭＳ 明朝" w:hint="eastAsia"/>
          <w:sz w:val="20"/>
        </w:rPr>
        <w:t>全菌種</w:t>
      </w:r>
    </w:p>
    <w:p w:rsidR="00834FA7" w:rsidRDefault="009D0B37">
      <w:pPr>
        <w:spacing w:before="47"/>
        <w:ind w:left="964"/>
        <w:rPr>
          <w:rFonts w:ascii="ＭＳ 明朝" w:eastAsia="ＭＳ 明朝"/>
          <w:sz w:val="20"/>
        </w:rPr>
      </w:pPr>
      <w:r>
        <w:rPr>
          <w:i/>
          <w:sz w:val="20"/>
        </w:rPr>
        <w:t>B. abortus</w:t>
      </w:r>
      <w:r>
        <w:rPr>
          <w:rFonts w:ascii="ＭＳ 明朝" w:eastAsia="ＭＳ 明朝" w:hint="eastAsia"/>
          <w:sz w:val="20"/>
        </w:rPr>
        <w:t>（三種）</w:t>
      </w:r>
    </w:p>
    <w:p w:rsidR="00834FA7" w:rsidRDefault="009D0B37">
      <w:pPr>
        <w:spacing w:before="47"/>
        <w:ind w:left="964"/>
        <w:rPr>
          <w:rFonts w:ascii="ＭＳ 明朝" w:eastAsia="ＭＳ 明朝"/>
          <w:sz w:val="20"/>
        </w:rPr>
      </w:pPr>
      <w:r>
        <w:rPr>
          <w:i/>
          <w:sz w:val="20"/>
        </w:rPr>
        <w:t>B. canis</w:t>
      </w:r>
      <w:r>
        <w:rPr>
          <w:rFonts w:ascii="ＭＳ 明朝" w:eastAsia="ＭＳ 明朝" w:hint="eastAsia"/>
          <w:sz w:val="20"/>
        </w:rPr>
        <w:t>（三種）</w:t>
      </w:r>
    </w:p>
    <w:p w:rsidR="00834FA7" w:rsidRDefault="009D0B37">
      <w:pPr>
        <w:spacing w:before="47"/>
        <w:ind w:left="964"/>
        <w:rPr>
          <w:rFonts w:ascii="ＭＳ 明朝" w:eastAsia="ＭＳ 明朝"/>
          <w:sz w:val="20"/>
        </w:rPr>
      </w:pPr>
      <w:r>
        <w:rPr>
          <w:i/>
          <w:sz w:val="20"/>
        </w:rPr>
        <w:t>B. suis</w:t>
      </w:r>
      <w:r>
        <w:rPr>
          <w:rFonts w:ascii="ＭＳ 明朝" w:eastAsia="ＭＳ 明朝" w:hint="eastAsia"/>
          <w:sz w:val="20"/>
        </w:rPr>
        <w:t>（三種）</w:t>
      </w:r>
    </w:p>
    <w:p w:rsidR="00834FA7" w:rsidRDefault="009D0B37">
      <w:pPr>
        <w:spacing w:before="47"/>
        <w:ind w:left="964"/>
        <w:rPr>
          <w:rFonts w:ascii="ＭＳ 明朝" w:eastAsia="ＭＳ 明朝"/>
          <w:sz w:val="20"/>
        </w:rPr>
      </w:pPr>
      <w:r>
        <w:rPr>
          <w:i/>
          <w:sz w:val="20"/>
        </w:rPr>
        <w:t>B. melitensis</w:t>
      </w:r>
      <w:r>
        <w:rPr>
          <w:rFonts w:ascii="ＭＳ 明朝" w:eastAsia="ＭＳ 明朝" w:hint="eastAsia"/>
          <w:sz w:val="20"/>
        </w:rPr>
        <w:t>（三種）</w:t>
      </w:r>
    </w:p>
    <w:p w:rsidR="00834FA7" w:rsidRDefault="009D0B37">
      <w:pPr>
        <w:pStyle w:val="5"/>
        <w:spacing w:before="79"/>
        <w:ind w:left="397"/>
      </w:pPr>
      <w:r>
        <w:t>Burkholderia</w:t>
      </w:r>
    </w:p>
    <w:p w:rsidR="00834FA7" w:rsidRDefault="009D0B37">
      <w:pPr>
        <w:spacing w:before="26"/>
        <w:ind w:left="964"/>
        <w:rPr>
          <w:rFonts w:ascii="ＭＳ 明朝" w:eastAsia="ＭＳ 明朝"/>
          <w:sz w:val="20"/>
        </w:rPr>
      </w:pPr>
      <w:r>
        <w:rPr>
          <w:i/>
          <w:sz w:val="20"/>
        </w:rPr>
        <w:t>B. mallei</w:t>
      </w:r>
      <w:r>
        <w:rPr>
          <w:rFonts w:ascii="ＭＳ 明朝" w:eastAsia="ＭＳ 明朝" w:hint="eastAsia"/>
          <w:sz w:val="20"/>
        </w:rPr>
        <w:t>（三種）</w:t>
      </w:r>
    </w:p>
    <w:p w:rsidR="00834FA7" w:rsidRDefault="009D0B37">
      <w:pPr>
        <w:spacing w:before="47"/>
        <w:ind w:left="964"/>
        <w:rPr>
          <w:rFonts w:ascii="ＭＳ 明朝" w:eastAsia="ＭＳ 明朝"/>
          <w:sz w:val="20"/>
        </w:rPr>
      </w:pPr>
      <w:r>
        <w:rPr>
          <w:i/>
          <w:sz w:val="20"/>
        </w:rPr>
        <w:t>B. pseudomallei</w:t>
      </w:r>
      <w:r>
        <w:rPr>
          <w:rFonts w:ascii="ＭＳ 明朝" w:eastAsia="ＭＳ 明朝" w:hint="eastAsia"/>
          <w:sz w:val="20"/>
        </w:rPr>
        <w:t>（三種）</w:t>
      </w:r>
    </w:p>
    <w:p w:rsidR="00834FA7" w:rsidRDefault="009D0B37">
      <w:pPr>
        <w:pStyle w:val="5"/>
        <w:spacing w:before="79"/>
        <w:ind w:left="397"/>
      </w:pPr>
      <w:r>
        <w:t>Francisella</w:t>
      </w:r>
    </w:p>
    <w:p w:rsidR="00834FA7" w:rsidRDefault="009D0B37">
      <w:pPr>
        <w:spacing w:before="26"/>
        <w:ind w:left="964"/>
        <w:rPr>
          <w:rFonts w:ascii="ＭＳ 明朝" w:eastAsia="ＭＳ 明朝"/>
          <w:sz w:val="20"/>
        </w:rPr>
      </w:pPr>
      <w:r>
        <w:rPr>
          <w:i/>
          <w:sz w:val="20"/>
        </w:rPr>
        <w:t>F. tularensis</w:t>
      </w:r>
      <w:r>
        <w:rPr>
          <w:rFonts w:ascii="ＭＳ 明朝" w:eastAsia="ＭＳ 明朝" w:hint="eastAsia"/>
          <w:sz w:val="20"/>
        </w:rPr>
        <w:t>（二種）</w:t>
      </w:r>
    </w:p>
    <w:p w:rsidR="00834FA7" w:rsidRDefault="009D0B37">
      <w:pPr>
        <w:pStyle w:val="6"/>
        <w:spacing w:before="47" w:line="280" w:lineRule="auto"/>
        <w:ind w:right="252"/>
        <w:rPr>
          <w:lang w:eastAsia="ja-JP"/>
        </w:rPr>
      </w:pPr>
      <w:r>
        <w:rPr>
          <w:lang w:eastAsia="ja-JP"/>
        </w:rPr>
        <w:t>(</w:t>
      </w:r>
      <w:r>
        <w:rPr>
          <w:rFonts w:ascii="ＭＳ 明朝" w:eastAsia="ＭＳ 明朝" w:hint="eastAsia"/>
          <w:lang w:eastAsia="ja-JP"/>
        </w:rPr>
        <w:t xml:space="preserve">亜種ツラレンシス及びホルアークティカ。ただし </w:t>
      </w:r>
      <w:r>
        <w:rPr>
          <w:lang w:eastAsia="ja-JP"/>
        </w:rPr>
        <w:t xml:space="preserve">LVS  </w:t>
      </w:r>
      <w:r>
        <w:rPr>
          <w:rFonts w:ascii="ＭＳ 明朝" w:eastAsia="ＭＳ 明朝" w:hint="eastAsia"/>
          <w:lang w:eastAsia="ja-JP"/>
        </w:rPr>
        <w:t>株は除く</w:t>
      </w:r>
      <w:r>
        <w:rPr>
          <w:lang w:eastAsia="ja-JP"/>
        </w:rPr>
        <w:t>)</w:t>
      </w:r>
    </w:p>
    <w:p w:rsidR="00834FA7" w:rsidRDefault="009D0B37">
      <w:pPr>
        <w:spacing w:before="9"/>
        <w:ind w:left="964"/>
        <w:rPr>
          <w:rFonts w:ascii="ＭＳ 明朝" w:eastAsia="ＭＳ 明朝"/>
          <w:sz w:val="20"/>
        </w:rPr>
      </w:pPr>
      <w:r>
        <w:rPr>
          <w:i/>
          <w:spacing w:val="-14"/>
          <w:sz w:val="20"/>
        </w:rPr>
        <w:t>F</w:t>
      </w:r>
      <w:r>
        <w:rPr>
          <w:i/>
          <w:spacing w:val="-9"/>
          <w:sz w:val="20"/>
        </w:rPr>
        <w:t xml:space="preserve">. </w:t>
      </w:r>
      <w:r>
        <w:rPr>
          <w:i/>
          <w:sz w:val="20"/>
        </w:rPr>
        <w:t>tularensis</w:t>
      </w:r>
      <w:r>
        <w:rPr>
          <w:rFonts w:ascii="ＭＳ 明朝" w:eastAsia="ＭＳ 明朝" w:hint="eastAsia"/>
          <w:sz w:val="20"/>
        </w:rPr>
        <w:t>（</w:t>
      </w:r>
      <w:r>
        <w:rPr>
          <w:rFonts w:ascii="ＭＳ 明朝" w:eastAsia="ＭＳ 明朝" w:hint="eastAsia"/>
          <w:spacing w:val="-6"/>
          <w:sz w:val="20"/>
        </w:rPr>
        <w:t xml:space="preserve">亜種ツラレンシス </w:t>
      </w:r>
      <w:r>
        <w:rPr>
          <w:sz w:val="20"/>
        </w:rPr>
        <w:t xml:space="preserve">B38 </w:t>
      </w:r>
      <w:r>
        <w:rPr>
          <w:rFonts w:ascii="ＭＳ 明朝" w:eastAsia="ＭＳ 明朝" w:hint="eastAsia"/>
          <w:sz w:val="20"/>
        </w:rPr>
        <w:t>株）</w:t>
      </w:r>
    </w:p>
    <w:p w:rsidR="00834FA7" w:rsidRDefault="009D0B37">
      <w:pPr>
        <w:pStyle w:val="5"/>
        <w:spacing w:before="80"/>
        <w:ind w:left="397"/>
      </w:pPr>
      <w:r>
        <w:t>Mycobacterium</w:t>
      </w:r>
    </w:p>
    <w:p w:rsidR="00834FA7" w:rsidRDefault="009D0B37">
      <w:pPr>
        <w:pStyle w:val="a3"/>
        <w:spacing w:before="55"/>
        <w:ind w:left="964"/>
      </w:pPr>
      <w:r>
        <w:t>M. africanum</w:t>
      </w:r>
    </w:p>
    <w:p w:rsidR="00834FA7" w:rsidRDefault="009D0B37">
      <w:pPr>
        <w:spacing w:before="27"/>
        <w:ind w:left="964"/>
        <w:rPr>
          <w:rFonts w:ascii="ＭＳ 明朝" w:eastAsia="ＭＳ 明朝"/>
          <w:sz w:val="20"/>
        </w:rPr>
      </w:pPr>
      <w:r>
        <w:rPr>
          <w:i/>
          <w:sz w:val="20"/>
        </w:rPr>
        <w:t>M. bovis</w:t>
      </w:r>
      <w:r>
        <w:rPr>
          <w:rFonts w:ascii="ＭＳ 明朝" w:eastAsia="ＭＳ 明朝" w:hint="eastAsia"/>
          <w:sz w:val="20"/>
        </w:rPr>
        <w:t>（ＢＣＧを除く）</w:t>
      </w:r>
    </w:p>
    <w:p w:rsidR="00834FA7" w:rsidRDefault="009D0B37">
      <w:pPr>
        <w:spacing w:before="47"/>
        <w:ind w:left="964"/>
        <w:rPr>
          <w:rFonts w:ascii="ＭＳ 明朝" w:eastAsia="ＭＳ 明朝"/>
          <w:sz w:val="20"/>
        </w:rPr>
      </w:pPr>
      <w:r>
        <w:rPr>
          <w:i/>
          <w:sz w:val="20"/>
        </w:rPr>
        <w:t>M. tuberculosis</w:t>
      </w:r>
      <w:r>
        <w:rPr>
          <w:rFonts w:ascii="ＭＳ 明朝" w:eastAsia="ＭＳ 明朝" w:hint="eastAsia"/>
          <w:sz w:val="20"/>
        </w:rPr>
        <w:t>（四種）</w:t>
      </w:r>
    </w:p>
    <w:p w:rsidR="00834FA7" w:rsidRDefault="009D0B37">
      <w:pPr>
        <w:pStyle w:val="6"/>
        <w:spacing w:before="47"/>
        <w:ind w:left="1794"/>
      </w:pPr>
      <w:r>
        <w:t>(</w:t>
      </w:r>
      <w:r>
        <w:rPr>
          <w:rFonts w:ascii="ＭＳ 明朝" w:eastAsia="ＭＳ 明朝" w:hint="eastAsia"/>
        </w:rPr>
        <w:t>多剤耐性菌を除く</w:t>
      </w:r>
      <w:r>
        <w:t>)</w:t>
      </w:r>
    </w:p>
    <w:p w:rsidR="00834FA7" w:rsidRDefault="009D0B37">
      <w:pPr>
        <w:spacing w:before="47"/>
        <w:ind w:left="964"/>
        <w:rPr>
          <w:rFonts w:ascii="ＭＳ 明朝" w:eastAsia="ＭＳ 明朝"/>
          <w:sz w:val="20"/>
        </w:rPr>
      </w:pPr>
      <w:r>
        <w:rPr>
          <w:i/>
          <w:sz w:val="20"/>
        </w:rPr>
        <w:t>M. tuberculosis</w:t>
      </w:r>
      <w:r>
        <w:rPr>
          <w:rFonts w:ascii="ＭＳ 明朝" w:eastAsia="ＭＳ 明朝" w:hint="eastAsia"/>
          <w:sz w:val="20"/>
        </w:rPr>
        <w:t>（三種）</w:t>
      </w:r>
    </w:p>
    <w:p w:rsidR="00834FA7" w:rsidRDefault="009D0B37">
      <w:pPr>
        <w:spacing w:before="55"/>
        <w:ind w:left="964"/>
        <w:rPr>
          <w:sz w:val="20"/>
        </w:rPr>
      </w:pPr>
      <w:r>
        <w:br w:type="column"/>
      </w:r>
      <w:r>
        <w:rPr>
          <w:i/>
          <w:sz w:val="20"/>
        </w:rPr>
        <w:t xml:space="preserve">P. multocida </w:t>
      </w:r>
      <w:r>
        <w:rPr>
          <w:sz w:val="20"/>
        </w:rPr>
        <w:t>( B:6, E:6, A:5, A:8, A:9)</w:t>
      </w:r>
    </w:p>
    <w:p w:rsidR="00834FA7" w:rsidRDefault="009D0B37">
      <w:pPr>
        <w:pStyle w:val="5"/>
        <w:spacing w:before="59"/>
        <w:ind w:left="397"/>
      </w:pPr>
      <w:r>
        <w:t>Salmonella</w:t>
      </w:r>
    </w:p>
    <w:p w:rsidR="00834FA7" w:rsidRDefault="009D0B37">
      <w:pPr>
        <w:pStyle w:val="a4"/>
        <w:numPr>
          <w:ilvl w:val="0"/>
          <w:numId w:val="2"/>
        </w:numPr>
        <w:tabs>
          <w:tab w:val="left" w:pos="1210"/>
        </w:tabs>
        <w:jc w:val="left"/>
        <w:rPr>
          <w:rFonts w:ascii="Arial"/>
          <w:i/>
          <w:sz w:val="20"/>
        </w:rPr>
      </w:pPr>
      <w:r>
        <w:rPr>
          <w:rFonts w:ascii="Arial"/>
          <w:i/>
          <w:sz w:val="20"/>
        </w:rPr>
        <w:t>enterica</w:t>
      </w:r>
    </w:p>
    <w:p w:rsidR="00834FA7" w:rsidRDefault="009D0B37">
      <w:pPr>
        <w:spacing w:before="26" w:line="283" w:lineRule="auto"/>
        <w:ind w:left="1794" w:right="147"/>
        <w:rPr>
          <w:rFonts w:ascii="ＭＳ 明朝" w:eastAsia="ＭＳ 明朝"/>
          <w:sz w:val="20"/>
        </w:rPr>
      </w:pPr>
      <w:r>
        <w:rPr>
          <w:i/>
          <w:sz w:val="20"/>
        </w:rPr>
        <w:t>servoar Paratyphi A</w:t>
      </w:r>
      <w:r>
        <w:rPr>
          <w:rFonts w:ascii="ＭＳ 明朝" w:eastAsia="ＭＳ 明朝" w:hint="eastAsia"/>
          <w:sz w:val="20"/>
          <w:u w:val="single"/>
        </w:rPr>
        <w:t xml:space="preserve">（四種） </w:t>
      </w:r>
      <w:r>
        <w:rPr>
          <w:i/>
          <w:sz w:val="20"/>
        </w:rPr>
        <w:t>serovar Typhi</w:t>
      </w:r>
      <w:r>
        <w:rPr>
          <w:rFonts w:ascii="ＭＳ 明朝" w:eastAsia="ＭＳ 明朝" w:hint="eastAsia"/>
          <w:sz w:val="20"/>
        </w:rPr>
        <w:t>（四種）</w:t>
      </w:r>
    </w:p>
    <w:p w:rsidR="00834FA7" w:rsidRDefault="009D0B37">
      <w:pPr>
        <w:pStyle w:val="5"/>
        <w:spacing w:before="39"/>
        <w:ind w:left="397"/>
      </w:pPr>
      <w:r>
        <w:t>Yersinia</w:t>
      </w:r>
    </w:p>
    <w:p w:rsidR="00834FA7" w:rsidRDefault="009D0B37">
      <w:pPr>
        <w:spacing w:before="24"/>
        <w:ind w:left="964"/>
        <w:rPr>
          <w:rFonts w:ascii="ＭＳ 明朝" w:eastAsia="ＭＳ 明朝"/>
          <w:sz w:val="20"/>
        </w:rPr>
      </w:pPr>
      <w:r>
        <w:rPr>
          <w:i/>
          <w:sz w:val="20"/>
        </w:rPr>
        <w:t>Y. pestis</w:t>
      </w:r>
      <w:r>
        <w:rPr>
          <w:rFonts w:ascii="ＭＳ 明朝" w:eastAsia="ＭＳ 明朝" w:hint="eastAsia"/>
          <w:sz w:val="20"/>
        </w:rPr>
        <w:t>（二種）</w:t>
      </w:r>
    </w:p>
    <w:p w:rsidR="00834FA7" w:rsidRDefault="00834FA7">
      <w:pPr>
        <w:pStyle w:val="a3"/>
        <w:spacing w:before="8"/>
        <w:ind w:left="0"/>
        <w:rPr>
          <w:rFonts w:ascii="ＭＳ 明朝"/>
          <w:i w:val="0"/>
          <w:sz w:val="25"/>
        </w:rPr>
      </w:pPr>
    </w:p>
    <w:p w:rsidR="00834FA7" w:rsidRDefault="009D0B37">
      <w:pPr>
        <w:pStyle w:val="6"/>
        <w:rPr>
          <w:rFonts w:ascii="ＭＳ 明朝" w:eastAsia="ＭＳ 明朝"/>
          <w:lang w:eastAsia="ja-JP"/>
        </w:rPr>
      </w:pPr>
      <w:r>
        <w:rPr>
          <w:rFonts w:ascii="ＭＳ 明朝" w:eastAsia="ＭＳ 明朝" w:hint="eastAsia"/>
          <w:lang w:eastAsia="ja-JP"/>
        </w:rPr>
        <w:t>＜クラミジア、リケッチア＞</w:t>
      </w:r>
    </w:p>
    <w:p w:rsidR="00834FA7" w:rsidRDefault="009D0B37">
      <w:pPr>
        <w:spacing w:before="93"/>
        <w:ind w:left="397"/>
        <w:rPr>
          <w:b/>
          <w:i/>
          <w:sz w:val="20"/>
        </w:rPr>
      </w:pPr>
      <w:r>
        <w:rPr>
          <w:b/>
          <w:i/>
          <w:sz w:val="20"/>
        </w:rPr>
        <w:t>Coxiella</w:t>
      </w:r>
    </w:p>
    <w:p w:rsidR="00834FA7" w:rsidRDefault="009D0B37">
      <w:pPr>
        <w:spacing w:before="25"/>
        <w:ind w:left="964"/>
        <w:rPr>
          <w:rFonts w:ascii="ＭＳ 明朝" w:eastAsia="ＭＳ 明朝"/>
          <w:sz w:val="20"/>
        </w:rPr>
      </w:pPr>
      <w:r>
        <w:rPr>
          <w:i/>
          <w:sz w:val="20"/>
        </w:rPr>
        <w:t xml:space="preserve">C. burnetii </w:t>
      </w:r>
      <w:r>
        <w:rPr>
          <w:position w:val="10"/>
          <w:sz w:val="13"/>
        </w:rPr>
        <w:t xml:space="preserve">1) </w:t>
      </w:r>
      <w:r>
        <w:rPr>
          <w:rFonts w:ascii="ＭＳ 明朝" w:eastAsia="ＭＳ 明朝" w:hint="eastAsia"/>
          <w:sz w:val="20"/>
        </w:rPr>
        <w:t>（三種）</w:t>
      </w:r>
    </w:p>
    <w:p w:rsidR="00834FA7" w:rsidRDefault="009D0B37">
      <w:pPr>
        <w:pStyle w:val="5"/>
        <w:spacing w:before="79"/>
        <w:ind w:left="397"/>
      </w:pPr>
      <w:r>
        <w:t>Orientia</w:t>
      </w:r>
    </w:p>
    <w:p w:rsidR="00834FA7" w:rsidRDefault="009D0B37">
      <w:pPr>
        <w:pStyle w:val="a3"/>
        <w:spacing w:before="57"/>
        <w:ind w:left="964"/>
      </w:pPr>
      <w:r>
        <w:t>O. tsutsugamushi</w:t>
      </w:r>
    </w:p>
    <w:p w:rsidR="00834FA7" w:rsidRDefault="009D0B37">
      <w:pPr>
        <w:pStyle w:val="5"/>
        <w:spacing w:before="58"/>
        <w:ind w:left="397"/>
      </w:pPr>
      <w:r>
        <w:t>Rickettsia</w:t>
      </w:r>
    </w:p>
    <w:p w:rsidR="00834FA7" w:rsidRDefault="009D0B37">
      <w:pPr>
        <w:pStyle w:val="a3"/>
        <w:ind w:left="964"/>
      </w:pPr>
      <w:r>
        <w:t>(Spotted fever group)</w:t>
      </w:r>
    </w:p>
    <w:p w:rsidR="00834FA7" w:rsidRDefault="009D0B37">
      <w:pPr>
        <w:spacing w:before="25"/>
        <w:ind w:left="964"/>
        <w:rPr>
          <w:rFonts w:ascii="ＭＳ 明朝" w:eastAsia="ＭＳ 明朝"/>
          <w:sz w:val="20"/>
        </w:rPr>
      </w:pPr>
      <w:r>
        <w:rPr>
          <w:i/>
          <w:sz w:val="20"/>
        </w:rPr>
        <w:t>R. japonica</w:t>
      </w:r>
      <w:r>
        <w:rPr>
          <w:rFonts w:ascii="ＭＳ 明朝" w:eastAsia="ＭＳ 明朝" w:hint="eastAsia"/>
          <w:sz w:val="20"/>
        </w:rPr>
        <w:t>（三種）</w:t>
      </w:r>
    </w:p>
    <w:p w:rsidR="00834FA7" w:rsidRDefault="009D0B37">
      <w:pPr>
        <w:pStyle w:val="a3"/>
        <w:spacing w:before="47" w:line="304" w:lineRule="auto"/>
        <w:ind w:left="964" w:right="1088"/>
      </w:pPr>
      <w:r>
        <w:t>R. rickettsii</w:t>
      </w:r>
      <w:r>
        <w:rPr>
          <w:rFonts w:ascii="ＭＳ 明朝" w:eastAsia="ＭＳ 明朝" w:hint="eastAsia"/>
          <w:i w:val="0"/>
        </w:rPr>
        <w:t xml:space="preserve">（ 三 種 ） </w:t>
      </w:r>
      <w:r>
        <w:t>Spotted fever group R. spp. (Epidemic typhus group)</w:t>
      </w:r>
    </w:p>
    <w:p w:rsidR="00834FA7" w:rsidRDefault="009D0B37">
      <w:pPr>
        <w:spacing w:line="243" w:lineRule="exact"/>
        <w:ind w:left="964"/>
        <w:rPr>
          <w:rFonts w:ascii="ＭＳ 明朝" w:eastAsia="ＭＳ 明朝"/>
          <w:sz w:val="20"/>
        </w:rPr>
      </w:pPr>
      <w:r>
        <w:rPr>
          <w:i/>
          <w:sz w:val="20"/>
        </w:rPr>
        <w:t>R. prowazekii</w:t>
      </w:r>
      <w:r>
        <w:rPr>
          <w:rFonts w:ascii="ＭＳ 明朝" w:eastAsia="ＭＳ 明朝" w:hint="eastAsia"/>
          <w:sz w:val="20"/>
        </w:rPr>
        <w:t>（三種）</w:t>
      </w:r>
    </w:p>
    <w:p w:rsidR="00834FA7" w:rsidRDefault="009D0B37">
      <w:pPr>
        <w:pStyle w:val="a3"/>
        <w:spacing w:before="78"/>
        <w:ind w:left="964"/>
      </w:pPr>
      <w:r>
        <w:t>Epidemic typhus group R. spp.</w:t>
      </w:r>
    </w:p>
    <w:p w:rsidR="00834FA7" w:rsidRDefault="00834FA7">
      <w:pPr>
        <w:sectPr w:rsidR="00834FA7">
          <w:type w:val="continuous"/>
          <w:pgSz w:w="11910" w:h="16840"/>
          <w:pgMar w:top="1100" w:right="1340" w:bottom="280" w:left="1020" w:header="720" w:footer="720" w:gutter="0"/>
          <w:cols w:num="2" w:space="720" w:equalWidth="0">
            <w:col w:w="4736" w:space="296"/>
            <w:col w:w="4518"/>
          </w:cols>
        </w:sectPr>
      </w:pPr>
    </w:p>
    <w:p w:rsidR="00834FA7" w:rsidRDefault="00834FA7">
      <w:pPr>
        <w:pStyle w:val="a3"/>
        <w:spacing w:before="2"/>
        <w:ind w:left="0"/>
        <w:rPr>
          <w:sz w:val="26"/>
        </w:rPr>
      </w:pPr>
    </w:p>
    <w:p w:rsidR="00834FA7" w:rsidRDefault="009D0B37">
      <w:pPr>
        <w:pStyle w:val="3"/>
        <w:tabs>
          <w:tab w:val="left" w:pos="820"/>
        </w:tabs>
        <w:spacing w:before="45"/>
        <w:ind w:left="392"/>
        <w:rPr>
          <w:lang w:eastAsia="ja-JP"/>
        </w:rPr>
      </w:pPr>
      <w:r>
        <w:rPr>
          <w:rFonts w:ascii="Arial" w:eastAsia="Arial"/>
          <w:lang w:eastAsia="ja-JP"/>
        </w:rPr>
        <w:t>1)</w:t>
      </w:r>
      <w:r>
        <w:rPr>
          <w:rFonts w:ascii="Arial" w:eastAsia="Arial"/>
          <w:lang w:eastAsia="ja-JP"/>
        </w:rPr>
        <w:tab/>
      </w:r>
      <w:r>
        <w:rPr>
          <w:lang w:eastAsia="ja-JP"/>
        </w:rPr>
        <w:t>分類上はレジオネラ目コクシエラ科コクシエラ属だが、従来どおりリケッチアに記載する。</w:t>
      </w:r>
    </w:p>
    <w:p w:rsidR="00834FA7" w:rsidRDefault="00834FA7">
      <w:pPr>
        <w:rPr>
          <w:lang w:eastAsia="ja-JP"/>
        </w:rPr>
        <w:sectPr w:rsidR="00834FA7">
          <w:type w:val="continuous"/>
          <w:pgSz w:w="11910" w:h="16840"/>
          <w:pgMar w:top="1100" w:right="1340" w:bottom="280" w:left="1020" w:header="720" w:footer="720" w:gutter="0"/>
          <w:cols w:space="720"/>
        </w:sectPr>
      </w:pPr>
    </w:p>
    <w:p w:rsidR="00834FA7" w:rsidRDefault="009D0B37">
      <w:pPr>
        <w:pStyle w:val="a4"/>
        <w:numPr>
          <w:ilvl w:val="0"/>
          <w:numId w:val="14"/>
        </w:numPr>
        <w:tabs>
          <w:tab w:val="left" w:pos="533"/>
          <w:tab w:val="left" w:pos="534"/>
        </w:tabs>
        <w:spacing w:before="18"/>
        <w:ind w:left="534"/>
        <w:jc w:val="left"/>
        <w:rPr>
          <w:sz w:val="21"/>
        </w:rPr>
      </w:pPr>
      <w:r>
        <w:rPr>
          <w:spacing w:val="-1"/>
          <w:sz w:val="21"/>
        </w:rPr>
        <w:t>真 菌</w:t>
      </w:r>
    </w:p>
    <w:p w:rsidR="00834FA7" w:rsidRDefault="00834FA7">
      <w:pPr>
        <w:pStyle w:val="a3"/>
        <w:spacing w:before="0"/>
        <w:ind w:left="0"/>
        <w:rPr>
          <w:rFonts w:ascii="ＭＳ 明朝"/>
          <w:i w:val="0"/>
          <w:sz w:val="28"/>
        </w:rPr>
      </w:pPr>
    </w:p>
    <w:p w:rsidR="00834FA7" w:rsidRDefault="009D0B37">
      <w:pPr>
        <w:ind w:left="113"/>
        <w:rPr>
          <w:rFonts w:ascii="ＭＳ 明朝" w:eastAsia="ＭＳ 明朝" w:hAnsi="ＭＳ 明朝"/>
          <w:sz w:val="21"/>
        </w:rPr>
      </w:pPr>
      <w:r>
        <w:rPr>
          <w:rFonts w:ascii="ＭＳ 明朝" w:eastAsia="ＭＳ 明朝" w:hAnsi="ＭＳ 明朝" w:hint="eastAsia"/>
          <w:sz w:val="21"/>
        </w:rPr>
        <w:t>●ＢＳＬ１</w:t>
      </w:r>
    </w:p>
    <w:p w:rsidR="00834FA7" w:rsidRDefault="009D0B37">
      <w:pPr>
        <w:spacing w:before="66"/>
        <w:ind w:left="397"/>
        <w:rPr>
          <w:rFonts w:ascii="ＭＳ 明朝" w:eastAsia="ＭＳ 明朝"/>
          <w:sz w:val="21"/>
          <w:lang w:eastAsia="ja-JP"/>
        </w:rPr>
      </w:pPr>
      <w:r>
        <w:rPr>
          <w:rFonts w:ascii="ＭＳ 明朝" w:eastAsia="ＭＳ 明朝" w:hint="eastAsia"/>
          <w:sz w:val="21"/>
          <w:lang w:eastAsia="ja-JP"/>
        </w:rPr>
        <w:t>ＢＳＬ２及び３に属さない真菌</w:t>
      </w:r>
    </w:p>
    <w:p w:rsidR="00834FA7" w:rsidRDefault="00834FA7">
      <w:pPr>
        <w:pStyle w:val="a3"/>
        <w:spacing w:before="4"/>
        <w:ind w:left="0"/>
        <w:rPr>
          <w:rFonts w:ascii="ＭＳ 明朝"/>
          <w:i w:val="0"/>
          <w:sz w:val="25"/>
          <w:lang w:eastAsia="ja-JP"/>
        </w:rPr>
      </w:pPr>
    </w:p>
    <w:p w:rsidR="00834FA7" w:rsidRDefault="00834FA7">
      <w:pPr>
        <w:rPr>
          <w:rFonts w:ascii="ＭＳ 明朝"/>
          <w:sz w:val="25"/>
          <w:lang w:eastAsia="ja-JP"/>
        </w:rPr>
        <w:sectPr w:rsidR="00834FA7">
          <w:pgSz w:w="11910" w:h="16840"/>
          <w:pgMar w:top="1080" w:right="960" w:bottom="280" w:left="1020" w:header="720" w:footer="720" w:gutter="0"/>
          <w:cols w:space="720"/>
        </w:sectPr>
      </w:pPr>
    </w:p>
    <w:p w:rsidR="00834FA7" w:rsidRDefault="009D0B37">
      <w:pPr>
        <w:spacing w:before="36"/>
        <w:ind w:left="113"/>
        <w:rPr>
          <w:rFonts w:ascii="ＭＳ 明朝" w:eastAsia="ＭＳ 明朝" w:hAnsi="ＭＳ 明朝"/>
          <w:sz w:val="21"/>
        </w:rPr>
      </w:pPr>
      <w:r>
        <w:rPr>
          <w:rFonts w:ascii="ＭＳ 明朝" w:eastAsia="ＭＳ 明朝" w:hAnsi="ＭＳ 明朝" w:hint="eastAsia"/>
          <w:sz w:val="21"/>
        </w:rPr>
        <w:t>●ＢＳＬ２</w:t>
      </w:r>
    </w:p>
    <w:p w:rsidR="00834FA7" w:rsidRDefault="0090294D">
      <w:pPr>
        <w:pStyle w:val="5"/>
        <w:spacing w:before="101" w:line="300" w:lineRule="auto"/>
        <w:ind w:left="397" w:right="159"/>
      </w:pPr>
      <w:r>
        <w:rPr>
          <w:noProof/>
          <w:lang w:eastAsia="ja-JP"/>
        </w:rPr>
        <mc:AlternateContent>
          <mc:Choice Requires="wps">
            <w:drawing>
              <wp:anchor distT="0" distB="0" distL="114300" distR="114300" simplePos="0" relativeHeight="251658240" behindDoc="0" locked="0" layoutInCell="1" allowOverlap="1">
                <wp:simplePos x="0" y="0"/>
                <wp:positionH relativeFrom="page">
                  <wp:posOffset>827405</wp:posOffset>
                </wp:positionH>
                <wp:positionV relativeFrom="paragraph">
                  <wp:posOffset>64135</wp:posOffset>
                </wp:positionV>
                <wp:extent cx="1270" cy="1278255"/>
                <wp:effectExtent l="8255" t="13970" r="9525" b="1270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8255"/>
                        </a:xfrm>
                        <a:custGeom>
                          <a:avLst/>
                          <a:gdLst>
                            <a:gd name="T0" fmla="+- 0 101 101"/>
                            <a:gd name="T1" fmla="*/ 101 h 2013"/>
                            <a:gd name="T2" fmla="+- 0 388 101"/>
                            <a:gd name="T3" fmla="*/ 388 h 2013"/>
                            <a:gd name="T4" fmla="+- 0 388 101"/>
                            <a:gd name="T5" fmla="*/ 388 h 2013"/>
                            <a:gd name="T6" fmla="+- 0 676 101"/>
                            <a:gd name="T7" fmla="*/ 676 h 2013"/>
                            <a:gd name="T8" fmla="+- 0 676 101"/>
                            <a:gd name="T9" fmla="*/ 676 h 2013"/>
                            <a:gd name="T10" fmla="+- 0 964 101"/>
                            <a:gd name="T11" fmla="*/ 964 h 2013"/>
                            <a:gd name="T12" fmla="+- 0 964 101"/>
                            <a:gd name="T13" fmla="*/ 964 h 2013"/>
                            <a:gd name="T14" fmla="+- 0 1251 101"/>
                            <a:gd name="T15" fmla="*/ 1251 h 2013"/>
                            <a:gd name="T16" fmla="+- 0 1251 101"/>
                            <a:gd name="T17" fmla="*/ 1251 h 2013"/>
                            <a:gd name="T18" fmla="+- 0 1539 101"/>
                            <a:gd name="T19" fmla="*/ 1539 h 2013"/>
                            <a:gd name="T20" fmla="+- 0 1539 101"/>
                            <a:gd name="T21" fmla="*/ 1539 h 2013"/>
                            <a:gd name="T22" fmla="+- 0 1826 101"/>
                            <a:gd name="T23" fmla="*/ 1826 h 2013"/>
                            <a:gd name="T24" fmla="+- 0 1826 101"/>
                            <a:gd name="T25" fmla="*/ 1826 h 2013"/>
                            <a:gd name="T26" fmla="+- 0 2114 101"/>
                            <a:gd name="T27" fmla="*/ 2114 h 2013"/>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Lst>
                          <a:rect l="0" t="0" r="r" b="b"/>
                          <a:pathLst>
                            <a:path h="2013">
                              <a:moveTo>
                                <a:pt x="0" y="0"/>
                              </a:moveTo>
                              <a:lnTo>
                                <a:pt x="0" y="287"/>
                              </a:lnTo>
                              <a:moveTo>
                                <a:pt x="0" y="287"/>
                              </a:moveTo>
                              <a:lnTo>
                                <a:pt x="0" y="575"/>
                              </a:lnTo>
                              <a:moveTo>
                                <a:pt x="0" y="575"/>
                              </a:moveTo>
                              <a:lnTo>
                                <a:pt x="0" y="863"/>
                              </a:lnTo>
                              <a:moveTo>
                                <a:pt x="0" y="863"/>
                              </a:moveTo>
                              <a:lnTo>
                                <a:pt x="0" y="1150"/>
                              </a:lnTo>
                              <a:moveTo>
                                <a:pt x="0" y="1150"/>
                              </a:moveTo>
                              <a:lnTo>
                                <a:pt x="0" y="1438"/>
                              </a:lnTo>
                              <a:moveTo>
                                <a:pt x="0" y="1438"/>
                              </a:moveTo>
                              <a:lnTo>
                                <a:pt x="0" y="1725"/>
                              </a:lnTo>
                              <a:moveTo>
                                <a:pt x="0" y="1725"/>
                              </a:moveTo>
                              <a:lnTo>
                                <a:pt x="0" y="2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E7DF8" id="AutoShape 9" o:spid="_x0000_s1026" style="position:absolute;left:0;text-align:left;margin-left:65.15pt;margin-top:5.05pt;width:.1pt;height:10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2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" path="m,l,287t,l,575t,l,863t,l,1150t,l,1438t,l,1725t,l,2013e" filled="f" strokeweight=".48pt">
                <v:path arrowok="t" o:connecttype="custom" o:connectlocs="0,64135;0,246380;0,246380;0,429260;0,429260;0,612140;0,612140;0,794385;0,794385;0,977265;0,977265;0,1159510;0,1159510;0,1342390" o:connectangles="0,0,0,0,0,0,0,0,0,0,0,0,0,0"/>
                <w10:wrap anchorx="page"/>
              </v:shape>
            </w:pict>
          </mc:Fallback>
        </mc:AlternateContent>
      </w:r>
      <w:r w:rsidR="009D0B37">
        <w:t>Aspergillus fumigatus Candida albicans Cladosporium carrionii Cladosporium trichoides</w:t>
      </w:r>
    </w:p>
    <w:p w:rsidR="00834FA7" w:rsidRDefault="009D0B37">
      <w:pPr>
        <w:spacing w:line="300" w:lineRule="auto"/>
        <w:ind w:left="397" w:right="-19" w:firstLine="567"/>
        <w:rPr>
          <w:b/>
          <w:i/>
          <w:sz w:val="20"/>
        </w:rPr>
      </w:pPr>
      <w:r>
        <w:rPr>
          <w:i/>
          <w:sz w:val="20"/>
        </w:rPr>
        <w:t xml:space="preserve">(C. bantianum) </w:t>
      </w:r>
      <w:r>
        <w:rPr>
          <w:b/>
          <w:i/>
          <w:sz w:val="20"/>
        </w:rPr>
        <w:t>Cryptococcus neoformans Exophiala dermatitidis</w:t>
      </w:r>
    </w:p>
    <w:p w:rsidR="00834FA7" w:rsidRDefault="009D0B37">
      <w:pPr>
        <w:pStyle w:val="a3"/>
        <w:spacing w:before="0"/>
        <w:ind w:left="0"/>
        <w:rPr>
          <w:b/>
          <w:sz w:val="22"/>
        </w:rPr>
      </w:pPr>
      <w:r>
        <w:rPr>
          <w:i w:val="0"/>
        </w:rPr>
        <w:br w:type="column"/>
      </w:r>
    </w:p>
    <w:p w:rsidR="00834FA7" w:rsidRDefault="009D0B37">
      <w:pPr>
        <w:pStyle w:val="5"/>
        <w:spacing w:before="158" w:line="300" w:lineRule="auto"/>
        <w:ind w:left="113" w:right="2503"/>
      </w:pPr>
      <w:r>
        <w:t>Fonsecaea pedrosoi Microsporum canis Sporothrix schenckii Trichophyton</w:t>
      </w:r>
    </w:p>
    <w:p w:rsidR="00834FA7" w:rsidRDefault="0090294D">
      <w:pPr>
        <w:pStyle w:val="a4"/>
        <w:numPr>
          <w:ilvl w:val="0"/>
          <w:numId w:val="2"/>
        </w:numPr>
        <w:tabs>
          <w:tab w:val="left" w:pos="897"/>
        </w:tabs>
        <w:spacing w:before="0" w:line="230" w:lineRule="exact"/>
        <w:ind w:left="896" w:hanging="215"/>
        <w:jc w:val="left"/>
        <w:rPr>
          <w:rFonts w:ascii="Arial"/>
          <w:i/>
          <w:sz w:val="20"/>
        </w:rPr>
      </w:pPr>
      <w:r>
        <w:rPr>
          <w:noProof/>
          <w:lang w:eastAsia="ja-JP"/>
        </w:rPr>
        <mc:AlternateContent>
          <mc:Choice Requires="wps">
            <w:drawing>
              <wp:anchor distT="0" distB="0" distL="114300" distR="114300" simplePos="0" relativeHeight="251659264" behindDoc="0" locked="0" layoutInCell="1" allowOverlap="1">
                <wp:simplePos x="0" y="0"/>
                <wp:positionH relativeFrom="page">
                  <wp:posOffset>4022725</wp:posOffset>
                </wp:positionH>
                <wp:positionV relativeFrom="paragraph">
                  <wp:posOffset>-728980</wp:posOffset>
                </wp:positionV>
                <wp:extent cx="1270" cy="1278255"/>
                <wp:effectExtent l="12700" t="6350" r="5080" b="1079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8255"/>
                        </a:xfrm>
                        <a:custGeom>
                          <a:avLst/>
                          <a:gdLst>
                            <a:gd name="T0" fmla="+- 0 -1148 -1148"/>
                            <a:gd name="T1" fmla="*/ -1148 h 2013"/>
                            <a:gd name="T2" fmla="+- 0 -861 -1148"/>
                            <a:gd name="T3" fmla="*/ -861 h 2013"/>
                            <a:gd name="T4" fmla="+- 0 -861 -1148"/>
                            <a:gd name="T5" fmla="*/ -861 h 2013"/>
                            <a:gd name="T6" fmla="+- 0 -573 -1148"/>
                            <a:gd name="T7" fmla="*/ -573 h 2013"/>
                            <a:gd name="T8" fmla="+- 0 -573 -1148"/>
                            <a:gd name="T9" fmla="*/ -573 h 2013"/>
                            <a:gd name="T10" fmla="+- 0 -285 -1148"/>
                            <a:gd name="T11" fmla="*/ -285 h 2013"/>
                            <a:gd name="T12" fmla="+- 0 -285 -1148"/>
                            <a:gd name="T13" fmla="*/ -285 h 2013"/>
                            <a:gd name="T14" fmla="+- 0 1 -1148"/>
                            <a:gd name="T15" fmla="*/ 1 h 2013"/>
                            <a:gd name="T16" fmla="+- 0 1 -1148"/>
                            <a:gd name="T17" fmla="*/ 1 h 2013"/>
                            <a:gd name="T18" fmla="+- 0 289 -1148"/>
                            <a:gd name="T19" fmla="*/ 289 h 2013"/>
                            <a:gd name="T20" fmla="+- 0 289 -1148"/>
                            <a:gd name="T21" fmla="*/ 289 h 2013"/>
                            <a:gd name="T22" fmla="+- 0 576 -1148"/>
                            <a:gd name="T23" fmla="*/ 576 h 2013"/>
                            <a:gd name="T24" fmla="+- 0 576 -1148"/>
                            <a:gd name="T25" fmla="*/ 576 h 2013"/>
                            <a:gd name="T26" fmla="+- 0 864 -1148"/>
                            <a:gd name="T27" fmla="*/ 864 h 2013"/>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Lst>
                          <a:rect l="0" t="0" r="r" b="b"/>
                          <a:pathLst>
                            <a:path h="2013">
                              <a:moveTo>
                                <a:pt x="0" y="0"/>
                              </a:moveTo>
                              <a:lnTo>
                                <a:pt x="0" y="287"/>
                              </a:lnTo>
                              <a:moveTo>
                                <a:pt x="0" y="287"/>
                              </a:moveTo>
                              <a:lnTo>
                                <a:pt x="0" y="575"/>
                              </a:lnTo>
                              <a:moveTo>
                                <a:pt x="0" y="575"/>
                              </a:moveTo>
                              <a:lnTo>
                                <a:pt x="0" y="863"/>
                              </a:lnTo>
                              <a:moveTo>
                                <a:pt x="0" y="863"/>
                              </a:moveTo>
                              <a:lnTo>
                                <a:pt x="0" y="1149"/>
                              </a:lnTo>
                              <a:moveTo>
                                <a:pt x="0" y="1149"/>
                              </a:moveTo>
                              <a:lnTo>
                                <a:pt x="0" y="1437"/>
                              </a:lnTo>
                              <a:moveTo>
                                <a:pt x="0" y="1437"/>
                              </a:moveTo>
                              <a:lnTo>
                                <a:pt x="0" y="1724"/>
                              </a:lnTo>
                              <a:moveTo>
                                <a:pt x="0" y="1724"/>
                              </a:moveTo>
                              <a:lnTo>
                                <a:pt x="0" y="201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A8F52" id="AutoShape 8" o:spid="_x0000_s1026" style="position:absolute;left:0;text-align:left;margin-left:316.75pt;margin-top:-57.4pt;width:.1pt;height:100.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2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" path="m,l,287t,l,575t,l,863t,l,1149t,l,1437t,l,1724t,l,2012e" filled="f" strokeweight=".48pt">
                <v:path arrowok="t" o:connecttype="custom" o:connectlocs="0,-728980;0,-546735;0,-546735;0,-363855;0,-363855;0,-180975;0,-180975;0,635;0,635;0,183515;0,183515;0,365760;0,365760;0,548640" o:connectangles="0,0,0,0,0,0,0,0,0,0,0,0,0,0"/>
                <w10:wrap anchorx="page"/>
              </v:shape>
            </w:pict>
          </mc:Fallback>
        </mc:AlternateContent>
      </w:r>
      <w:r w:rsidR="009D0B37">
        <w:rPr>
          <w:rFonts w:ascii="Arial"/>
          <w:i/>
          <w:sz w:val="20"/>
        </w:rPr>
        <w:t>mentagrophytes</w:t>
      </w:r>
    </w:p>
    <w:p w:rsidR="00834FA7" w:rsidRDefault="009D0B37">
      <w:pPr>
        <w:pStyle w:val="a3"/>
        <w:spacing w:before="58"/>
        <w:ind w:left="681"/>
      </w:pPr>
      <w:r>
        <w:t>T. verrucosum</w:t>
      </w:r>
    </w:p>
    <w:p w:rsidR="00834FA7" w:rsidRDefault="00834FA7">
      <w:pPr>
        <w:sectPr w:rsidR="00834FA7">
          <w:type w:val="continuous"/>
          <w:pgSz w:w="11910" w:h="16840"/>
          <w:pgMar w:top="1100" w:right="960" w:bottom="280" w:left="1020" w:header="720" w:footer="720" w:gutter="0"/>
          <w:cols w:num="2" w:space="720" w:equalWidth="0">
            <w:col w:w="2932" w:space="2383"/>
            <w:col w:w="4615"/>
          </w:cols>
        </w:sectPr>
      </w:pPr>
    </w:p>
    <w:p w:rsidR="00834FA7" w:rsidRDefault="00834FA7">
      <w:pPr>
        <w:pStyle w:val="a3"/>
        <w:spacing w:before="3"/>
        <w:ind w:left="0"/>
      </w:pPr>
    </w:p>
    <w:p w:rsidR="00834FA7" w:rsidRDefault="00834FA7">
      <w:pPr>
        <w:sectPr w:rsidR="00834FA7">
          <w:type w:val="continuous"/>
          <w:pgSz w:w="11910" w:h="16840"/>
          <w:pgMar w:top="1100" w:right="960" w:bottom="280" w:left="1020" w:header="720" w:footer="720" w:gutter="0"/>
          <w:cols w:space="720"/>
        </w:sectPr>
      </w:pPr>
    </w:p>
    <w:p w:rsidR="00834FA7" w:rsidRDefault="009D0B37">
      <w:pPr>
        <w:pStyle w:val="3"/>
        <w:spacing w:before="35"/>
        <w:ind w:left="114"/>
      </w:pPr>
      <w:r>
        <w:t>●ＢＳＬ３</w:t>
      </w:r>
    </w:p>
    <w:p w:rsidR="00834FA7" w:rsidRDefault="0090294D">
      <w:pPr>
        <w:pStyle w:val="5"/>
        <w:spacing w:before="100" w:line="280" w:lineRule="auto"/>
        <w:ind w:left="397" w:right="-18"/>
        <w:rPr>
          <w:rFonts w:ascii="ＭＳ 明朝" w:eastAsia="ＭＳ 明朝"/>
          <w:b w:val="0"/>
          <w:i w:val="0"/>
          <w:sz w:val="12"/>
        </w:rPr>
      </w:pPr>
      <w:r>
        <w:rPr>
          <w:noProof/>
          <w:lang w:eastAsia="ja-JP"/>
        </w:rPr>
        <mc:AlternateContent>
          <mc:Choice Requires="wps">
            <w:drawing>
              <wp:anchor distT="0" distB="0" distL="114300" distR="114300" simplePos="0" relativeHeight="251660288" behindDoc="0" locked="0" layoutInCell="1" allowOverlap="1">
                <wp:simplePos x="0" y="0"/>
                <wp:positionH relativeFrom="page">
                  <wp:posOffset>827405</wp:posOffset>
                </wp:positionH>
                <wp:positionV relativeFrom="paragraph">
                  <wp:posOffset>63500</wp:posOffset>
                </wp:positionV>
                <wp:extent cx="1270" cy="594360"/>
                <wp:effectExtent l="8255" t="12065" r="9525" b="1270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94360"/>
                        </a:xfrm>
                        <a:custGeom>
                          <a:avLst/>
                          <a:gdLst>
                            <a:gd name="T0" fmla="+- 0 100 100"/>
                            <a:gd name="T1" fmla="*/ 100 h 936"/>
                            <a:gd name="T2" fmla="+- 0 388 100"/>
                            <a:gd name="T3" fmla="*/ 388 h 936"/>
                            <a:gd name="T4" fmla="+- 0 388 100"/>
                            <a:gd name="T5" fmla="*/ 388 h 936"/>
                            <a:gd name="T6" fmla="+- 0 712 100"/>
                            <a:gd name="T7" fmla="*/ 712 h 936"/>
                            <a:gd name="T8" fmla="+- 0 712 100"/>
                            <a:gd name="T9" fmla="*/ 712 h 936"/>
                            <a:gd name="T10" fmla="+- 0 1036 100"/>
                            <a:gd name="T11" fmla="*/ 1036 h 936"/>
                          </a:gdLst>
                          <a:ahLst/>
                          <a:cxnLst>
                            <a:cxn ang="0">
                              <a:pos x="0" y="T1"/>
                            </a:cxn>
                            <a:cxn ang="0">
                              <a:pos x="0" y="T3"/>
                            </a:cxn>
                            <a:cxn ang="0">
                              <a:pos x="0" y="T5"/>
                            </a:cxn>
                            <a:cxn ang="0">
                              <a:pos x="0" y="T7"/>
                            </a:cxn>
                            <a:cxn ang="0">
                              <a:pos x="0" y="T9"/>
                            </a:cxn>
                            <a:cxn ang="0">
                              <a:pos x="0" y="T11"/>
                            </a:cxn>
                          </a:cxnLst>
                          <a:rect l="0" t="0" r="r" b="b"/>
                          <a:pathLst>
                            <a:path h="936">
                              <a:moveTo>
                                <a:pt x="0" y="0"/>
                              </a:moveTo>
                              <a:lnTo>
                                <a:pt x="0" y="288"/>
                              </a:lnTo>
                              <a:moveTo>
                                <a:pt x="0" y="288"/>
                              </a:moveTo>
                              <a:lnTo>
                                <a:pt x="0" y="612"/>
                              </a:lnTo>
                              <a:moveTo>
                                <a:pt x="0" y="612"/>
                              </a:moveTo>
                              <a:lnTo>
                                <a:pt x="0" y="93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ECAFE" id="AutoShape 7" o:spid="_x0000_s1026" style="position:absolute;left:0;text-align:left;margin-left:65.15pt;margin-top:5pt;width:.1pt;height:46.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" path="m,l,288t,l,612t,l,936e" filled="f" strokeweight=".48pt">
                <v:path arrowok="t" o:connecttype="custom" o:connectlocs="0,63500;0,246380;0,246380;0,452120;0,452120;0,657860" o:connectangles="0,0,0,0,0,0"/>
                <w10:wrap anchorx="page"/>
              </v:shape>
            </w:pict>
          </mc:Fallback>
        </mc:AlternateContent>
      </w:r>
      <w:r w:rsidR="009D0B37">
        <w:t>Blastomyces dermatitidis Coccidioides immitis</w:t>
      </w:r>
      <w:r w:rsidR="009D0B37">
        <w:rPr>
          <w:rFonts w:ascii="ＭＳ 明朝" w:eastAsia="ＭＳ 明朝" w:hint="eastAsia"/>
          <w:b w:val="0"/>
          <w:i w:val="0"/>
        </w:rPr>
        <w:t xml:space="preserve">（三種） </w:t>
      </w:r>
      <w:r w:rsidR="009D0B37">
        <w:t xml:space="preserve">Histoplasma capsulatum </w:t>
      </w:r>
      <w:r w:rsidR="009D0B37">
        <w:rPr>
          <w:b w:val="0"/>
          <w:i w:val="0"/>
          <w:position w:val="10"/>
          <w:sz w:val="13"/>
        </w:rPr>
        <w:t>1</w:t>
      </w:r>
      <w:r w:rsidR="009D0B37">
        <w:rPr>
          <w:rFonts w:ascii="ＭＳ 明朝" w:eastAsia="ＭＳ 明朝" w:hint="eastAsia"/>
          <w:b w:val="0"/>
          <w:i w:val="0"/>
          <w:position w:val="8"/>
          <w:sz w:val="12"/>
        </w:rPr>
        <w:t>）</w:t>
      </w:r>
    </w:p>
    <w:p w:rsidR="00834FA7" w:rsidRDefault="009D0B37">
      <w:pPr>
        <w:pStyle w:val="a3"/>
        <w:spacing w:before="5"/>
        <w:ind w:left="0"/>
        <w:rPr>
          <w:rFonts w:ascii="ＭＳ 明朝"/>
          <w:i w:val="0"/>
          <w:sz w:val="31"/>
        </w:rPr>
      </w:pPr>
      <w:r>
        <w:rPr>
          <w:i w:val="0"/>
        </w:rPr>
        <w:br w:type="column"/>
      </w:r>
    </w:p>
    <w:p w:rsidR="00834FA7" w:rsidRDefault="0090294D">
      <w:pPr>
        <w:spacing w:line="300" w:lineRule="auto"/>
        <w:ind w:left="113" w:right="1680"/>
        <w:rPr>
          <w:b/>
          <w:i/>
          <w:sz w:val="20"/>
        </w:rPr>
      </w:pPr>
      <w:r>
        <w:rPr>
          <w:noProof/>
          <w:lang w:eastAsia="ja-JP"/>
        </w:rPr>
        <mc:AlternateContent>
          <mc:Choice Requires="wps">
            <w:drawing>
              <wp:anchor distT="0" distB="0" distL="114300" distR="114300" simplePos="0" relativeHeight="251661312" behindDoc="0" locked="0" layoutInCell="1" allowOverlap="1">
                <wp:simplePos x="0" y="0"/>
                <wp:positionH relativeFrom="page">
                  <wp:posOffset>4022725</wp:posOffset>
                </wp:positionH>
                <wp:positionV relativeFrom="paragraph">
                  <wp:posOffset>0</wp:posOffset>
                </wp:positionV>
                <wp:extent cx="1270" cy="548005"/>
                <wp:effectExtent l="12700" t="12065" r="5080" b="1143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48005"/>
                        </a:xfrm>
                        <a:custGeom>
                          <a:avLst/>
                          <a:gdLst>
                            <a:gd name="T0" fmla="*/ 0 h 863"/>
                            <a:gd name="T1" fmla="*/ 288 h 863"/>
                            <a:gd name="T2" fmla="*/ 288 h 863"/>
                            <a:gd name="T3" fmla="*/ 575 h 863"/>
                            <a:gd name="T4" fmla="*/ 575 h 863"/>
                            <a:gd name="T5" fmla="*/ 863 h 863"/>
                          </a:gdLst>
                          <a:ahLst/>
                          <a:cxnLst>
                            <a:cxn ang="0">
                              <a:pos x="0" y="T0"/>
                            </a:cxn>
                            <a:cxn ang="0">
                              <a:pos x="0" y="T1"/>
                            </a:cxn>
                            <a:cxn ang="0">
                              <a:pos x="0" y="T2"/>
                            </a:cxn>
                            <a:cxn ang="0">
                              <a:pos x="0" y="T3"/>
                            </a:cxn>
                            <a:cxn ang="0">
                              <a:pos x="0" y="T4"/>
                            </a:cxn>
                            <a:cxn ang="0">
                              <a:pos x="0" y="T5"/>
                            </a:cxn>
                          </a:cxnLst>
                          <a:rect l="0" t="0" r="r" b="b"/>
                          <a:pathLst>
                            <a:path h="863">
                              <a:moveTo>
                                <a:pt x="0" y="0"/>
                              </a:moveTo>
                              <a:lnTo>
                                <a:pt x="0" y="288"/>
                              </a:lnTo>
                              <a:moveTo>
                                <a:pt x="0" y="288"/>
                              </a:moveTo>
                              <a:lnTo>
                                <a:pt x="0" y="575"/>
                              </a:lnTo>
                              <a:moveTo>
                                <a:pt x="0" y="575"/>
                              </a:moveTo>
                              <a:lnTo>
                                <a:pt x="0" y="86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B5992" id="AutoShape 6" o:spid="_x0000_s1026" style="position:absolute;left:0;text-align:left;margin-left:316.75pt;margin-top:0;width:.1pt;height:43.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" path="m,l,288t,l,575t,l,863e" filled="f" strokeweight=".48pt">
                <v:path arrowok="t" o:connecttype="custom" o:connectlocs="0,0;0,182880;0,182880;0,365125;0,365125;0,548005" o:connectangles="0,0,0,0,0,0"/>
                <w10:wrap anchorx="page"/>
              </v:shape>
            </w:pict>
          </mc:Fallback>
        </mc:AlternateContent>
      </w:r>
      <w:r w:rsidR="009D0B37">
        <w:rPr>
          <w:b/>
          <w:i/>
          <w:sz w:val="20"/>
        </w:rPr>
        <w:t>Histoplasma farciminosum Paracoccidioides brasiliensis Penicillium marneffei</w:t>
      </w:r>
    </w:p>
    <w:p w:rsidR="00834FA7" w:rsidRDefault="00834FA7">
      <w:pPr>
        <w:spacing w:line="300" w:lineRule="auto"/>
        <w:rPr>
          <w:sz w:val="20"/>
        </w:rPr>
        <w:sectPr w:rsidR="00834FA7">
          <w:type w:val="continuous"/>
          <w:pgSz w:w="11910" w:h="16840"/>
          <w:pgMar w:top="1100" w:right="960" w:bottom="280" w:left="1020" w:header="720" w:footer="720" w:gutter="0"/>
          <w:cols w:num="2" w:space="720" w:equalWidth="0">
            <w:col w:w="3200" w:space="2115"/>
            <w:col w:w="4615"/>
          </w:cols>
        </w:sectPr>
      </w:pPr>
    </w:p>
    <w:p w:rsidR="00834FA7" w:rsidRDefault="00834FA7">
      <w:pPr>
        <w:pStyle w:val="a3"/>
        <w:spacing w:before="3"/>
        <w:ind w:left="0"/>
        <w:rPr>
          <w:b/>
          <w:sz w:val="22"/>
        </w:rPr>
      </w:pPr>
    </w:p>
    <w:p w:rsidR="00834FA7" w:rsidRDefault="009D0B37">
      <w:pPr>
        <w:pStyle w:val="a4"/>
        <w:numPr>
          <w:ilvl w:val="1"/>
          <w:numId w:val="14"/>
        </w:numPr>
        <w:tabs>
          <w:tab w:val="left" w:pos="821"/>
          <w:tab w:val="left" w:pos="822"/>
        </w:tabs>
        <w:spacing w:before="45"/>
        <w:ind w:left="821" w:hanging="429"/>
        <w:jc w:val="left"/>
        <w:rPr>
          <w:sz w:val="21"/>
        </w:rPr>
      </w:pPr>
      <w:r>
        <w:rPr>
          <w:rFonts w:ascii="Arial" w:eastAsia="Arial"/>
          <w:sz w:val="21"/>
        </w:rPr>
        <w:t>H</w:t>
      </w:r>
      <w:r>
        <w:rPr>
          <w:rFonts w:ascii="Arial" w:eastAsia="Arial"/>
          <w:spacing w:val="-2"/>
          <w:sz w:val="21"/>
        </w:rPr>
        <w:t xml:space="preserve">. </w:t>
      </w:r>
      <w:r>
        <w:rPr>
          <w:rFonts w:ascii="Arial" w:eastAsia="Arial"/>
          <w:sz w:val="21"/>
        </w:rPr>
        <w:t>capsulatum</w:t>
      </w:r>
      <w:r>
        <w:rPr>
          <w:rFonts w:ascii="Arial" w:eastAsia="Arial"/>
          <w:spacing w:val="-3"/>
          <w:sz w:val="21"/>
        </w:rPr>
        <w:t xml:space="preserve"> </w:t>
      </w:r>
      <w:r>
        <w:rPr>
          <w:rFonts w:ascii="Arial" w:eastAsia="Arial"/>
          <w:sz w:val="21"/>
        </w:rPr>
        <w:t>var</w:t>
      </w:r>
      <w:r>
        <w:rPr>
          <w:rFonts w:ascii="Arial" w:eastAsia="Arial"/>
          <w:spacing w:val="-4"/>
          <w:sz w:val="21"/>
        </w:rPr>
        <w:t xml:space="preserve"> </w:t>
      </w:r>
      <w:r>
        <w:rPr>
          <w:rFonts w:ascii="Arial" w:eastAsia="Arial"/>
          <w:sz w:val="21"/>
        </w:rPr>
        <w:t>capsulatum</w:t>
      </w:r>
      <w:r>
        <w:rPr>
          <w:rFonts w:ascii="Arial" w:eastAsia="Arial"/>
          <w:spacing w:val="40"/>
          <w:sz w:val="21"/>
        </w:rPr>
        <w:t xml:space="preserve"> </w:t>
      </w:r>
      <w:r>
        <w:rPr>
          <w:spacing w:val="-4"/>
          <w:sz w:val="21"/>
        </w:rPr>
        <w:t xml:space="preserve">と </w:t>
      </w:r>
      <w:r>
        <w:rPr>
          <w:rFonts w:ascii="Arial" w:eastAsia="Arial"/>
          <w:sz w:val="21"/>
        </w:rPr>
        <w:t>H</w:t>
      </w:r>
      <w:r>
        <w:rPr>
          <w:rFonts w:ascii="Arial" w:eastAsia="Arial"/>
          <w:spacing w:val="-3"/>
          <w:sz w:val="21"/>
        </w:rPr>
        <w:t xml:space="preserve">. </w:t>
      </w:r>
      <w:r>
        <w:rPr>
          <w:rFonts w:ascii="Arial" w:eastAsia="Arial"/>
          <w:sz w:val="21"/>
        </w:rPr>
        <w:t>capsulatum</w:t>
      </w:r>
      <w:r>
        <w:rPr>
          <w:rFonts w:ascii="Arial" w:eastAsia="Arial"/>
          <w:spacing w:val="-4"/>
          <w:sz w:val="21"/>
        </w:rPr>
        <w:t xml:space="preserve"> </w:t>
      </w:r>
      <w:r>
        <w:rPr>
          <w:rFonts w:ascii="Arial" w:eastAsia="Arial"/>
          <w:sz w:val="21"/>
        </w:rPr>
        <w:t>var</w:t>
      </w:r>
      <w:r>
        <w:rPr>
          <w:rFonts w:ascii="Arial" w:eastAsia="Arial"/>
          <w:spacing w:val="-4"/>
          <w:sz w:val="21"/>
        </w:rPr>
        <w:t xml:space="preserve"> </w:t>
      </w:r>
      <w:r>
        <w:rPr>
          <w:rFonts w:ascii="Arial" w:eastAsia="Arial"/>
          <w:sz w:val="21"/>
        </w:rPr>
        <w:t>duboisii</w:t>
      </w:r>
      <w:r>
        <w:rPr>
          <w:rFonts w:ascii="Arial" w:eastAsia="Arial"/>
          <w:spacing w:val="41"/>
          <w:sz w:val="21"/>
        </w:rPr>
        <w:t xml:space="preserve"> </w:t>
      </w:r>
      <w:r>
        <w:rPr>
          <w:spacing w:val="-3"/>
          <w:sz w:val="21"/>
        </w:rPr>
        <w:t xml:space="preserve">の両 </w:t>
      </w:r>
      <w:r>
        <w:rPr>
          <w:rFonts w:ascii="Arial" w:eastAsia="Arial"/>
          <w:sz w:val="21"/>
        </w:rPr>
        <w:t>variant</w:t>
      </w:r>
      <w:r>
        <w:rPr>
          <w:sz w:val="21"/>
        </w:rPr>
        <w:t>を含む。</w:t>
      </w:r>
    </w:p>
    <w:p w:rsidR="00834FA7" w:rsidRDefault="009D0B37">
      <w:pPr>
        <w:spacing w:before="50" w:line="283" w:lineRule="auto"/>
        <w:ind w:left="820" w:right="212" w:hanging="424"/>
        <w:rPr>
          <w:rFonts w:ascii="ＭＳ 明朝" w:eastAsia="ＭＳ 明朝"/>
          <w:sz w:val="21"/>
        </w:rPr>
      </w:pPr>
      <w:r>
        <w:rPr>
          <w:rFonts w:ascii="ＭＳ 明朝" w:eastAsia="ＭＳ 明朝" w:hint="eastAsia"/>
          <w:sz w:val="21"/>
        </w:rPr>
        <w:t>註：</w:t>
      </w:r>
      <w:r>
        <w:rPr>
          <w:i/>
          <w:sz w:val="21"/>
        </w:rPr>
        <w:t xml:space="preserve">Aspergillus </w:t>
      </w:r>
      <w:r>
        <w:rPr>
          <w:sz w:val="21"/>
        </w:rPr>
        <w:t xml:space="preserve">spp., </w:t>
      </w:r>
      <w:r>
        <w:rPr>
          <w:i/>
          <w:sz w:val="21"/>
        </w:rPr>
        <w:t xml:space="preserve">Chaetomium </w:t>
      </w:r>
      <w:r>
        <w:rPr>
          <w:sz w:val="21"/>
        </w:rPr>
        <w:t xml:space="preserve">spp., </w:t>
      </w:r>
      <w:r>
        <w:rPr>
          <w:i/>
          <w:sz w:val="21"/>
        </w:rPr>
        <w:t xml:space="preserve">Fusarium </w:t>
      </w:r>
      <w:r>
        <w:rPr>
          <w:sz w:val="21"/>
        </w:rPr>
        <w:t xml:space="preserve">spp., </w:t>
      </w:r>
      <w:r>
        <w:rPr>
          <w:i/>
          <w:sz w:val="21"/>
        </w:rPr>
        <w:t xml:space="preserve">Myrothecium </w:t>
      </w:r>
      <w:r>
        <w:rPr>
          <w:sz w:val="21"/>
        </w:rPr>
        <w:t xml:space="preserve">spp., </w:t>
      </w:r>
      <w:r>
        <w:rPr>
          <w:i/>
          <w:sz w:val="21"/>
        </w:rPr>
        <w:t xml:space="preserve">Penicillium </w:t>
      </w:r>
      <w:r>
        <w:rPr>
          <w:sz w:val="21"/>
        </w:rPr>
        <w:t>spp.</w:t>
      </w:r>
      <w:r>
        <w:rPr>
          <w:rFonts w:ascii="ＭＳ 明朝" w:eastAsia="ＭＳ 明朝" w:hint="eastAsia"/>
          <w:sz w:val="21"/>
        </w:rPr>
        <w:t>の毒素産</w:t>
      </w:r>
      <w:r>
        <w:rPr>
          <w:rFonts w:ascii="ＭＳ 明朝" w:eastAsia="ＭＳ 明朝" w:hint="eastAsia"/>
          <w:w w:val="95"/>
          <w:sz w:val="21"/>
        </w:rPr>
        <w:t>生株は</w:t>
      </w:r>
      <w:r>
        <w:rPr>
          <w:w w:val="95"/>
          <w:sz w:val="21"/>
        </w:rPr>
        <w:t>BSL2</w:t>
      </w:r>
      <w:r>
        <w:rPr>
          <w:rFonts w:ascii="ＭＳ 明朝" w:eastAsia="ＭＳ 明朝" w:hint="eastAsia"/>
          <w:w w:val="95"/>
          <w:sz w:val="21"/>
        </w:rPr>
        <w:t>扱いとする。</w:t>
      </w:r>
    </w:p>
    <w:p w:rsidR="00834FA7" w:rsidRDefault="00834FA7">
      <w:pPr>
        <w:pStyle w:val="a3"/>
        <w:spacing w:before="0"/>
        <w:ind w:left="0"/>
        <w:rPr>
          <w:rFonts w:ascii="ＭＳ 明朝"/>
          <w:i w:val="0"/>
          <w:sz w:val="22"/>
        </w:rPr>
      </w:pPr>
    </w:p>
    <w:p w:rsidR="00834FA7" w:rsidRDefault="00834FA7">
      <w:pPr>
        <w:pStyle w:val="a3"/>
        <w:spacing w:before="9"/>
        <w:ind w:left="0"/>
        <w:rPr>
          <w:rFonts w:ascii="ＭＳ 明朝"/>
          <w:i w:val="0"/>
          <w:sz w:val="24"/>
        </w:rPr>
      </w:pPr>
    </w:p>
    <w:p w:rsidR="00834FA7" w:rsidRDefault="009D0B37">
      <w:pPr>
        <w:pStyle w:val="3"/>
        <w:numPr>
          <w:ilvl w:val="0"/>
          <w:numId w:val="14"/>
        </w:numPr>
        <w:tabs>
          <w:tab w:val="left" w:pos="533"/>
          <w:tab w:val="left" w:pos="534"/>
        </w:tabs>
        <w:spacing w:before="1"/>
        <w:ind w:left="534"/>
        <w:jc w:val="left"/>
      </w:pPr>
      <w:r>
        <w:t>寄生虫</w:t>
      </w:r>
    </w:p>
    <w:p w:rsidR="00834FA7" w:rsidRDefault="009D0B37">
      <w:pPr>
        <w:tabs>
          <w:tab w:val="left" w:pos="679"/>
        </w:tabs>
        <w:spacing w:before="65" w:line="297" w:lineRule="auto"/>
        <w:ind w:left="399" w:right="170" w:hanging="143"/>
        <w:rPr>
          <w:rFonts w:ascii="ＭＳ 明朝" w:eastAsia="ＭＳ 明朝"/>
          <w:sz w:val="21"/>
          <w:lang w:eastAsia="ja-JP"/>
        </w:rPr>
      </w:pPr>
      <w:r>
        <w:rPr>
          <w:rFonts w:ascii="ＭＳ 明朝" w:eastAsia="ＭＳ 明朝" w:hint="eastAsia"/>
          <w:sz w:val="21"/>
          <w:lang w:eastAsia="ja-JP"/>
        </w:rPr>
        <w:t>《</w:t>
      </w:r>
      <w:r>
        <w:rPr>
          <w:rFonts w:ascii="ＭＳ 明朝" w:eastAsia="ＭＳ 明朝" w:hint="eastAsia"/>
          <w:sz w:val="21"/>
          <w:lang w:eastAsia="ja-JP"/>
        </w:rPr>
        <w:tab/>
        <w:t>》内は特に指定する発育期あるいは、その他の制約条項を示し、従ってそれ以外の発育期あるい は制約条項に該当しない場合は、規制の対象としない。特に指定のない場合は全発育期を指す。</w:t>
      </w:r>
    </w:p>
    <w:p w:rsidR="00834FA7" w:rsidRDefault="00834FA7">
      <w:pPr>
        <w:pStyle w:val="a3"/>
        <w:spacing w:before="2"/>
        <w:ind w:left="0"/>
        <w:rPr>
          <w:rFonts w:ascii="ＭＳ 明朝"/>
          <w:i w:val="0"/>
          <w:sz w:val="24"/>
          <w:lang w:eastAsia="ja-JP"/>
        </w:rPr>
      </w:pPr>
    </w:p>
    <w:p w:rsidR="00834FA7" w:rsidRDefault="009D0B37">
      <w:pPr>
        <w:ind w:left="113"/>
        <w:rPr>
          <w:rFonts w:ascii="ＭＳ 明朝" w:eastAsia="ＭＳ 明朝" w:hAnsi="ＭＳ 明朝"/>
          <w:sz w:val="21"/>
          <w:lang w:eastAsia="ja-JP"/>
        </w:rPr>
      </w:pPr>
      <w:r>
        <w:rPr>
          <w:rFonts w:ascii="ＭＳ 明朝" w:eastAsia="ＭＳ 明朝" w:hAnsi="ＭＳ 明朝" w:hint="eastAsia"/>
          <w:sz w:val="21"/>
          <w:lang w:eastAsia="ja-JP"/>
        </w:rPr>
        <w:t>●ＢＳＬ１</w:t>
      </w:r>
    </w:p>
    <w:p w:rsidR="00834FA7" w:rsidRDefault="009D0B37">
      <w:pPr>
        <w:spacing w:before="65"/>
        <w:ind w:left="397"/>
        <w:rPr>
          <w:rFonts w:ascii="ＭＳ 明朝" w:eastAsia="ＭＳ 明朝"/>
          <w:sz w:val="21"/>
          <w:lang w:eastAsia="ja-JP"/>
        </w:rPr>
      </w:pPr>
      <w:r>
        <w:rPr>
          <w:rFonts w:ascii="ＭＳ 明朝" w:eastAsia="ＭＳ 明朝" w:hint="eastAsia"/>
          <w:sz w:val="21"/>
          <w:lang w:eastAsia="ja-JP"/>
        </w:rPr>
        <w:t>ＢＳＬ２に属さない原虫類、吸虫類、条虫類及び線虫類</w:t>
      </w:r>
    </w:p>
    <w:p w:rsidR="00834FA7" w:rsidRDefault="00834FA7">
      <w:pPr>
        <w:pStyle w:val="a3"/>
        <w:spacing w:before="4"/>
        <w:ind w:left="0"/>
        <w:rPr>
          <w:rFonts w:ascii="ＭＳ 明朝"/>
          <w:i w:val="0"/>
          <w:sz w:val="25"/>
          <w:lang w:eastAsia="ja-JP"/>
        </w:rPr>
      </w:pPr>
    </w:p>
    <w:p w:rsidR="00834FA7" w:rsidRDefault="00834FA7">
      <w:pPr>
        <w:rPr>
          <w:rFonts w:ascii="ＭＳ 明朝"/>
          <w:sz w:val="25"/>
          <w:lang w:eastAsia="ja-JP"/>
        </w:rPr>
        <w:sectPr w:rsidR="00834FA7">
          <w:type w:val="continuous"/>
          <w:pgSz w:w="11910" w:h="16840"/>
          <w:pgMar w:top="1100" w:right="960" w:bottom="280" w:left="1020" w:header="720" w:footer="720" w:gutter="0"/>
          <w:cols w:space="720"/>
        </w:sectPr>
      </w:pPr>
    </w:p>
    <w:p w:rsidR="00834FA7" w:rsidRDefault="009D0B37">
      <w:pPr>
        <w:spacing w:before="35"/>
        <w:ind w:left="113"/>
        <w:rPr>
          <w:rFonts w:ascii="ＭＳ 明朝" w:eastAsia="ＭＳ 明朝" w:hAnsi="ＭＳ 明朝"/>
          <w:sz w:val="21"/>
        </w:rPr>
      </w:pPr>
      <w:r>
        <w:rPr>
          <w:rFonts w:ascii="ＭＳ 明朝" w:eastAsia="ＭＳ 明朝" w:hAnsi="ＭＳ 明朝" w:hint="eastAsia"/>
          <w:sz w:val="21"/>
        </w:rPr>
        <w:t>●ＢＳＬ２</w:t>
      </w:r>
    </w:p>
    <w:p w:rsidR="00834FA7" w:rsidRDefault="0090294D">
      <w:pPr>
        <w:pStyle w:val="6"/>
        <w:spacing w:before="68"/>
        <w:rPr>
          <w:rFonts w:ascii="ＭＳ 明朝" w:eastAsia="ＭＳ 明朝"/>
        </w:rPr>
      </w:pPr>
      <w:r>
        <w:rPr>
          <w:noProof/>
          <w:lang w:eastAsia="ja-JP"/>
        </w:rPr>
        <mc:AlternateContent>
          <mc:Choice Requires="wps">
            <w:drawing>
              <wp:anchor distT="0" distB="0" distL="114300" distR="114300" simplePos="0" relativeHeight="251662336" behindDoc="0" locked="0" layoutInCell="1" allowOverlap="1">
                <wp:simplePos x="0" y="0"/>
                <wp:positionH relativeFrom="page">
                  <wp:posOffset>827405</wp:posOffset>
                </wp:positionH>
                <wp:positionV relativeFrom="paragraph">
                  <wp:posOffset>63500</wp:posOffset>
                </wp:positionV>
                <wp:extent cx="1270" cy="2854960"/>
                <wp:effectExtent l="8255" t="12700" r="9525" b="889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854960"/>
                        </a:xfrm>
                        <a:custGeom>
                          <a:avLst/>
                          <a:gdLst>
                            <a:gd name="T0" fmla="+- 0 100 100"/>
                            <a:gd name="T1" fmla="*/ 100 h 4496"/>
                            <a:gd name="T2" fmla="+- 0 424 100"/>
                            <a:gd name="T3" fmla="*/ 424 h 4496"/>
                            <a:gd name="T4" fmla="+- 0 424 100"/>
                            <a:gd name="T5" fmla="*/ 424 h 4496"/>
                            <a:gd name="T6" fmla="+- 0 748 100"/>
                            <a:gd name="T7" fmla="*/ 748 h 4496"/>
                            <a:gd name="T8" fmla="+- 0 748 100"/>
                            <a:gd name="T9" fmla="*/ 748 h 4496"/>
                            <a:gd name="T10" fmla="+- 0 1036 100"/>
                            <a:gd name="T11" fmla="*/ 1036 h 4496"/>
                            <a:gd name="T12" fmla="+- 0 1036 100"/>
                            <a:gd name="T13" fmla="*/ 1036 h 4496"/>
                            <a:gd name="T14" fmla="+- 0 1323 100"/>
                            <a:gd name="T15" fmla="*/ 1323 h 4496"/>
                            <a:gd name="T16" fmla="+- 0 1323 100"/>
                            <a:gd name="T17" fmla="*/ 1323 h 4496"/>
                            <a:gd name="T18" fmla="+- 0 1648 100"/>
                            <a:gd name="T19" fmla="*/ 1648 h 4496"/>
                            <a:gd name="T20" fmla="+- 0 1648 100"/>
                            <a:gd name="T21" fmla="*/ 1648 h 4496"/>
                            <a:gd name="T22" fmla="+- 0 1972 100"/>
                            <a:gd name="T23" fmla="*/ 1972 h 4496"/>
                            <a:gd name="T24" fmla="+- 0 1972 100"/>
                            <a:gd name="T25" fmla="*/ 1972 h 4496"/>
                            <a:gd name="T26" fmla="+- 0 2259 100"/>
                            <a:gd name="T27" fmla="*/ 2259 h 4496"/>
                            <a:gd name="T28" fmla="+- 0 2259 100"/>
                            <a:gd name="T29" fmla="*/ 2259 h 4496"/>
                            <a:gd name="T30" fmla="+- 0 2547 100"/>
                            <a:gd name="T31" fmla="*/ 2547 h 4496"/>
                            <a:gd name="T32" fmla="+- 0 2547 100"/>
                            <a:gd name="T33" fmla="*/ 2547 h 4496"/>
                            <a:gd name="T34" fmla="+- 0 2834 100"/>
                            <a:gd name="T35" fmla="*/ 2834 h 4496"/>
                            <a:gd name="T36" fmla="+- 0 2834 100"/>
                            <a:gd name="T37" fmla="*/ 2834 h 4496"/>
                            <a:gd name="T38" fmla="+- 0 3122 100"/>
                            <a:gd name="T39" fmla="*/ 3122 h 4496"/>
                            <a:gd name="T40" fmla="+- 0 3122 100"/>
                            <a:gd name="T41" fmla="*/ 3122 h 4496"/>
                            <a:gd name="T42" fmla="+- 0 3410 100"/>
                            <a:gd name="T43" fmla="*/ 3410 h 4496"/>
                            <a:gd name="T44" fmla="+- 0 3410 100"/>
                            <a:gd name="T45" fmla="*/ 3410 h 4496"/>
                            <a:gd name="T46" fmla="+- 0 3696 100"/>
                            <a:gd name="T47" fmla="*/ 3696 h 4496"/>
                            <a:gd name="T48" fmla="+- 0 3696 100"/>
                            <a:gd name="T49" fmla="*/ 3696 h 4496"/>
                            <a:gd name="T50" fmla="+- 0 3984 100"/>
                            <a:gd name="T51" fmla="*/ 3984 h 4496"/>
                            <a:gd name="T52" fmla="+- 0 3984 100"/>
                            <a:gd name="T53" fmla="*/ 3984 h 4496"/>
                            <a:gd name="T54" fmla="+- 0 4271 100"/>
                            <a:gd name="T55" fmla="*/ 4271 h 4496"/>
                            <a:gd name="T56" fmla="+- 0 4271 100"/>
                            <a:gd name="T57" fmla="*/ 4271 h 4496"/>
                            <a:gd name="T58" fmla="+- 0 4595 100"/>
                            <a:gd name="T59" fmla="*/ 4595 h 4496"/>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 ang="0">
                              <a:pos x="0" y="T57"/>
                            </a:cxn>
                            <a:cxn ang="0">
                              <a:pos x="0" y="T59"/>
                            </a:cxn>
                          </a:cxnLst>
                          <a:rect l="0" t="0" r="r" b="b"/>
                          <a:pathLst>
                            <a:path h="4496">
                              <a:moveTo>
                                <a:pt x="0" y="0"/>
                              </a:moveTo>
                              <a:lnTo>
                                <a:pt x="0" y="324"/>
                              </a:lnTo>
                              <a:moveTo>
                                <a:pt x="0" y="324"/>
                              </a:moveTo>
                              <a:lnTo>
                                <a:pt x="0" y="648"/>
                              </a:lnTo>
                              <a:moveTo>
                                <a:pt x="0" y="648"/>
                              </a:moveTo>
                              <a:lnTo>
                                <a:pt x="0" y="936"/>
                              </a:lnTo>
                              <a:moveTo>
                                <a:pt x="0" y="936"/>
                              </a:moveTo>
                              <a:lnTo>
                                <a:pt x="0" y="1223"/>
                              </a:lnTo>
                              <a:moveTo>
                                <a:pt x="0" y="1223"/>
                              </a:moveTo>
                              <a:lnTo>
                                <a:pt x="0" y="1548"/>
                              </a:lnTo>
                              <a:moveTo>
                                <a:pt x="0" y="1548"/>
                              </a:moveTo>
                              <a:lnTo>
                                <a:pt x="0" y="1872"/>
                              </a:lnTo>
                              <a:moveTo>
                                <a:pt x="0" y="1872"/>
                              </a:moveTo>
                              <a:lnTo>
                                <a:pt x="0" y="2159"/>
                              </a:lnTo>
                              <a:moveTo>
                                <a:pt x="0" y="2159"/>
                              </a:moveTo>
                              <a:lnTo>
                                <a:pt x="0" y="2447"/>
                              </a:lnTo>
                              <a:moveTo>
                                <a:pt x="0" y="2447"/>
                              </a:moveTo>
                              <a:lnTo>
                                <a:pt x="0" y="2734"/>
                              </a:lnTo>
                              <a:moveTo>
                                <a:pt x="0" y="2734"/>
                              </a:moveTo>
                              <a:lnTo>
                                <a:pt x="0" y="3022"/>
                              </a:lnTo>
                              <a:moveTo>
                                <a:pt x="0" y="3022"/>
                              </a:moveTo>
                              <a:lnTo>
                                <a:pt x="0" y="3310"/>
                              </a:lnTo>
                              <a:moveTo>
                                <a:pt x="0" y="3310"/>
                              </a:moveTo>
                              <a:lnTo>
                                <a:pt x="0" y="3596"/>
                              </a:lnTo>
                              <a:moveTo>
                                <a:pt x="0" y="3596"/>
                              </a:moveTo>
                              <a:lnTo>
                                <a:pt x="0" y="3884"/>
                              </a:lnTo>
                              <a:moveTo>
                                <a:pt x="0" y="3884"/>
                              </a:moveTo>
                              <a:lnTo>
                                <a:pt x="0" y="4171"/>
                              </a:lnTo>
                              <a:moveTo>
                                <a:pt x="0" y="4171"/>
                              </a:moveTo>
                              <a:lnTo>
                                <a:pt x="0" y="449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78B1A" id="AutoShape 5" o:spid="_x0000_s1026" style="position:absolute;left:0;text-align:left;margin-left:65.15pt;margin-top:5pt;width:.1pt;height:224.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4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" path="m,l,324t,l,648t,l,936t,l,1223t,l,1548t,l,1872t,l,2159t,l,2447t,l,2734t,l,3022t,l,3310t,l,3596t,l,3884t,l,4171t,l,4495e" filled="f" strokeweight=".48pt">
                <v:path arrowok="t" o:connecttype="custom" o:connectlocs="0,63500;0,269240;0,269240;0,474980;0,474980;0,657860;0,657860;0,840105;0,840105;0,1046480;0,1046480;0,1252220;0,1252220;0,1434465;0,1434465;0,1617345;0,1617345;0,1799590;0,1799590;0,1982470;0,1982470;0,2165350;0,2165350;0,2346960;0,2346960;0,2529840;0,2529840;0,2712085;0,2712085;0,2917825" o:connectangles="0,0,0,0,0,0,0,0,0,0,0,0,0,0,0,0,0,0,0,0,0,0,0,0,0,0,0,0,0,0"/>
                <w10:wrap anchorx="page"/>
              </v:shape>
            </w:pict>
          </mc:Fallback>
        </mc:AlternateContent>
      </w:r>
      <w:r w:rsidR="009D0B37">
        <w:rPr>
          <w:rFonts w:ascii="ＭＳ 明朝" w:eastAsia="ＭＳ 明朝" w:hint="eastAsia"/>
        </w:rPr>
        <w:t>人体寄生性原虫類</w:t>
      </w:r>
    </w:p>
    <w:p w:rsidR="00834FA7" w:rsidRDefault="009D0B37">
      <w:pPr>
        <w:pStyle w:val="a3"/>
        <w:spacing w:before="61" w:line="304" w:lineRule="auto"/>
        <w:ind w:left="397" w:right="133"/>
      </w:pPr>
      <w:r>
        <w:t xml:space="preserve">Acanthamoeba </w:t>
      </w:r>
      <w:r>
        <w:rPr>
          <w:rFonts w:ascii="ＭＳ 明朝" w:eastAsia="ＭＳ 明朝" w:hint="eastAsia"/>
          <w:i w:val="0"/>
        </w:rPr>
        <w:t>《ヒト分離株》</w:t>
      </w:r>
      <w:r>
        <w:t>Balamuthia mandrillaris Cryptosporidium</w:t>
      </w:r>
    </w:p>
    <w:p w:rsidR="00834FA7" w:rsidRDefault="009D0B37">
      <w:pPr>
        <w:spacing w:line="242" w:lineRule="exact"/>
        <w:ind w:left="964"/>
        <w:rPr>
          <w:rFonts w:ascii="ＭＳ 明朝" w:eastAsia="ＭＳ 明朝"/>
          <w:sz w:val="20"/>
        </w:rPr>
      </w:pPr>
      <w:r>
        <w:rPr>
          <w:i/>
          <w:sz w:val="20"/>
        </w:rPr>
        <w:t>C. parvum</w:t>
      </w:r>
      <w:r>
        <w:rPr>
          <w:rFonts w:ascii="ＭＳ 明朝" w:eastAsia="ＭＳ 明朝" w:hint="eastAsia"/>
          <w:sz w:val="20"/>
        </w:rPr>
        <w:t>（四種）</w:t>
      </w:r>
    </w:p>
    <w:p w:rsidR="00834FA7" w:rsidRDefault="009D0B37">
      <w:pPr>
        <w:pStyle w:val="6"/>
        <w:spacing w:before="50"/>
        <w:ind w:left="1794"/>
      </w:pPr>
      <w:r>
        <w:t>(</w:t>
      </w:r>
      <w:r>
        <w:rPr>
          <w:rFonts w:ascii="ＭＳ 明朝" w:eastAsia="ＭＳ 明朝" w:hint="eastAsia"/>
          <w:spacing w:val="-13"/>
        </w:rPr>
        <w:t xml:space="preserve">遺伝型 </w:t>
      </w:r>
      <w:r>
        <w:t>I</w:t>
      </w:r>
      <w:r>
        <w:rPr>
          <w:spacing w:val="-7"/>
        </w:rPr>
        <w:t xml:space="preserve"> </w:t>
      </w:r>
      <w:r>
        <w:rPr>
          <w:rFonts w:ascii="ＭＳ 明朝" w:eastAsia="ＭＳ 明朝" w:hint="eastAsia"/>
        </w:rPr>
        <w:t>型、</w:t>
      </w:r>
      <w:r>
        <w:t>II</w:t>
      </w:r>
      <w:r>
        <w:rPr>
          <w:spacing w:val="-6"/>
        </w:rPr>
        <w:t xml:space="preserve"> </w:t>
      </w:r>
      <w:r>
        <w:rPr>
          <w:rFonts w:ascii="ＭＳ 明朝" w:eastAsia="ＭＳ 明朝" w:hint="eastAsia"/>
        </w:rPr>
        <w:t>型に限る</w:t>
      </w:r>
      <w:r>
        <w:t>)</w:t>
      </w:r>
    </w:p>
    <w:p w:rsidR="00834FA7" w:rsidRDefault="009D0B37">
      <w:pPr>
        <w:pStyle w:val="a3"/>
        <w:spacing w:before="78" w:line="300" w:lineRule="auto"/>
        <w:ind w:left="397" w:right="1425" w:firstLine="567"/>
      </w:pPr>
      <w:r>
        <w:t>C. spp. Cyclospora</w:t>
      </w:r>
      <w:r>
        <w:rPr>
          <w:spacing w:val="-10"/>
        </w:rPr>
        <w:t xml:space="preserve"> </w:t>
      </w:r>
      <w:r>
        <w:t>cayetanensis Encephalitozoon Entamoeba histolytica Giardia</w:t>
      </w:r>
      <w:r>
        <w:rPr>
          <w:spacing w:val="-3"/>
        </w:rPr>
        <w:t xml:space="preserve"> </w:t>
      </w:r>
      <w:r>
        <w:t>lamblia</w:t>
      </w:r>
    </w:p>
    <w:p w:rsidR="00834FA7" w:rsidRDefault="009D0B37">
      <w:pPr>
        <w:pStyle w:val="6"/>
        <w:ind w:left="964"/>
      </w:pPr>
      <w:r>
        <w:t>(syn.G. intestinalis,G. duodenalis)</w:t>
      </w:r>
    </w:p>
    <w:p w:rsidR="00834FA7" w:rsidRDefault="009D0B37">
      <w:pPr>
        <w:pStyle w:val="a3"/>
        <w:spacing w:before="57" w:line="300" w:lineRule="auto"/>
        <w:ind w:left="397" w:right="2138"/>
      </w:pPr>
      <w:r>
        <w:t>Leishmania Naegleria fowleri</w:t>
      </w:r>
    </w:p>
    <w:p w:rsidR="00834FA7" w:rsidRDefault="009D0B37">
      <w:pPr>
        <w:spacing w:line="247" w:lineRule="exact"/>
        <w:ind w:left="397"/>
        <w:rPr>
          <w:rFonts w:ascii="ＭＳ 明朝" w:eastAsia="ＭＳ 明朝"/>
          <w:sz w:val="20"/>
        </w:rPr>
      </w:pPr>
      <w:r>
        <w:rPr>
          <w:i/>
          <w:sz w:val="20"/>
        </w:rPr>
        <w:t xml:space="preserve">Plasmodium </w:t>
      </w:r>
      <w:r>
        <w:rPr>
          <w:rFonts w:ascii="ＭＳ 明朝" w:eastAsia="ＭＳ 明朝" w:hint="eastAsia"/>
          <w:sz w:val="20"/>
        </w:rPr>
        <w:t>《ヒトマラリア》</w:t>
      </w:r>
    </w:p>
    <w:p w:rsidR="00834FA7" w:rsidRDefault="009D0B37">
      <w:pPr>
        <w:pStyle w:val="a3"/>
        <w:spacing w:before="4"/>
        <w:ind w:left="0"/>
        <w:rPr>
          <w:rFonts w:ascii="ＭＳ 明朝"/>
          <w:i w:val="0"/>
          <w:sz w:val="31"/>
        </w:rPr>
      </w:pPr>
      <w:r>
        <w:rPr>
          <w:i w:val="0"/>
        </w:rPr>
        <w:br w:type="column"/>
      </w:r>
    </w:p>
    <w:p w:rsidR="00834FA7" w:rsidRDefault="009D0B37">
      <w:pPr>
        <w:pStyle w:val="a3"/>
        <w:spacing w:before="0" w:line="300" w:lineRule="auto"/>
        <w:ind w:left="113" w:right="1687"/>
      </w:pPr>
      <w:r>
        <w:t>Toxoplasma gondii Trichomonas vaginalis Trypanosoma</w:t>
      </w:r>
    </w:p>
    <w:p w:rsidR="00834FA7" w:rsidRDefault="00834FA7">
      <w:pPr>
        <w:pStyle w:val="a3"/>
        <w:spacing w:before="4"/>
        <w:ind w:left="0"/>
        <w:rPr>
          <w:sz w:val="22"/>
        </w:rPr>
      </w:pPr>
    </w:p>
    <w:p w:rsidR="00834FA7" w:rsidRDefault="0090294D">
      <w:pPr>
        <w:pStyle w:val="6"/>
        <w:spacing w:before="1"/>
        <w:ind w:left="113"/>
        <w:rPr>
          <w:rFonts w:ascii="ＭＳ 明朝" w:eastAsia="ＭＳ 明朝"/>
        </w:rPr>
      </w:pPr>
      <w:r>
        <w:rPr>
          <w:noProof/>
          <w:lang w:eastAsia="ja-JP"/>
        </w:rPr>
        <mc:AlternateContent>
          <mc:Choice Requires="wps">
            <w:drawing>
              <wp:anchor distT="0" distB="0" distL="114300" distR="114300" simplePos="0" relativeHeight="251663360" behindDoc="0" locked="0" layoutInCell="1" allowOverlap="1">
                <wp:simplePos x="0" y="0"/>
                <wp:positionH relativeFrom="page">
                  <wp:posOffset>4022725</wp:posOffset>
                </wp:positionH>
                <wp:positionV relativeFrom="paragraph">
                  <wp:posOffset>-709295</wp:posOffset>
                </wp:positionV>
                <wp:extent cx="1270" cy="2719070"/>
                <wp:effectExtent l="12700" t="13335" r="5080" b="107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719070"/>
                        </a:xfrm>
                        <a:custGeom>
                          <a:avLst/>
                          <a:gdLst>
                            <a:gd name="T0" fmla="+- 0 -1117 -1117"/>
                            <a:gd name="T1" fmla="*/ -1117 h 4282"/>
                            <a:gd name="T2" fmla="+- 0 -830 -1117"/>
                            <a:gd name="T3" fmla="*/ -830 h 4282"/>
                            <a:gd name="T4" fmla="+- 0 -830 -1117"/>
                            <a:gd name="T5" fmla="*/ -830 h 4282"/>
                            <a:gd name="T6" fmla="+- 0 -542 -1117"/>
                            <a:gd name="T7" fmla="*/ -542 h 4282"/>
                            <a:gd name="T8" fmla="+- 0 -542 -1117"/>
                            <a:gd name="T9" fmla="*/ -542 h 4282"/>
                            <a:gd name="T10" fmla="+- 0 -254 -1117"/>
                            <a:gd name="T11" fmla="*/ -254 h 4282"/>
                            <a:gd name="T12" fmla="+- 0 -254 -1117"/>
                            <a:gd name="T13" fmla="*/ -254 h 4282"/>
                            <a:gd name="T14" fmla="+- 0 33 -1117"/>
                            <a:gd name="T15" fmla="*/ 33 h 4282"/>
                            <a:gd name="T16" fmla="+- 0 33 -1117"/>
                            <a:gd name="T17" fmla="*/ 33 h 4282"/>
                            <a:gd name="T18" fmla="+- 0 357 -1117"/>
                            <a:gd name="T19" fmla="*/ 357 h 4282"/>
                            <a:gd name="T20" fmla="+- 0 357 -1117"/>
                            <a:gd name="T21" fmla="*/ 357 h 4282"/>
                            <a:gd name="T22" fmla="+- 0 682 -1117"/>
                            <a:gd name="T23" fmla="*/ 682 h 4282"/>
                            <a:gd name="T24" fmla="+- 0 682 -1117"/>
                            <a:gd name="T25" fmla="*/ 682 h 4282"/>
                            <a:gd name="T26" fmla="+- 0 1006 -1117"/>
                            <a:gd name="T27" fmla="*/ 1006 h 4282"/>
                            <a:gd name="T28" fmla="+- 0 1006 -1117"/>
                            <a:gd name="T29" fmla="*/ 1006 h 4282"/>
                            <a:gd name="T30" fmla="+- 0 1293 -1117"/>
                            <a:gd name="T31" fmla="*/ 1293 h 4282"/>
                            <a:gd name="T32" fmla="+- 0 1293 -1117"/>
                            <a:gd name="T33" fmla="*/ 1293 h 4282"/>
                            <a:gd name="T34" fmla="+- 0 1617 -1117"/>
                            <a:gd name="T35" fmla="*/ 1617 h 4282"/>
                            <a:gd name="T36" fmla="+- 0 1617 -1117"/>
                            <a:gd name="T37" fmla="*/ 1617 h 4282"/>
                            <a:gd name="T38" fmla="+- 0 1942 -1117"/>
                            <a:gd name="T39" fmla="*/ 1942 h 4282"/>
                            <a:gd name="T40" fmla="+- 0 1942 -1117"/>
                            <a:gd name="T41" fmla="*/ 1942 h 4282"/>
                            <a:gd name="T42" fmla="+- 0 2266 -1117"/>
                            <a:gd name="T43" fmla="*/ 2266 h 4282"/>
                            <a:gd name="T44" fmla="+- 0 2266 -1117"/>
                            <a:gd name="T45" fmla="*/ 2266 h 4282"/>
                            <a:gd name="T46" fmla="+- 0 2590 -1117"/>
                            <a:gd name="T47" fmla="*/ 2590 h 4282"/>
                            <a:gd name="T48" fmla="+- 0 2590 -1117"/>
                            <a:gd name="T49" fmla="*/ 2590 h 4282"/>
                            <a:gd name="T50" fmla="+- 0 2878 -1117"/>
                            <a:gd name="T51" fmla="*/ 2878 h 4282"/>
                            <a:gd name="T52" fmla="+- 0 2878 -1117"/>
                            <a:gd name="T53" fmla="*/ 2878 h 4282"/>
                            <a:gd name="T54" fmla="+- 0 3165 -1117"/>
                            <a:gd name="T55" fmla="*/ 3165 h 4282"/>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Lst>
                          <a:rect l="0" t="0" r="r" b="b"/>
                          <a:pathLst>
                            <a:path h="4282">
                              <a:moveTo>
                                <a:pt x="0" y="0"/>
                              </a:moveTo>
                              <a:lnTo>
                                <a:pt x="0" y="287"/>
                              </a:lnTo>
                              <a:moveTo>
                                <a:pt x="0" y="287"/>
                              </a:moveTo>
                              <a:lnTo>
                                <a:pt x="0" y="575"/>
                              </a:lnTo>
                              <a:moveTo>
                                <a:pt x="0" y="575"/>
                              </a:moveTo>
                              <a:lnTo>
                                <a:pt x="0" y="863"/>
                              </a:lnTo>
                              <a:moveTo>
                                <a:pt x="0" y="863"/>
                              </a:moveTo>
                              <a:lnTo>
                                <a:pt x="0" y="1150"/>
                              </a:lnTo>
                              <a:moveTo>
                                <a:pt x="0" y="1150"/>
                              </a:moveTo>
                              <a:lnTo>
                                <a:pt x="0" y="1474"/>
                              </a:lnTo>
                              <a:moveTo>
                                <a:pt x="0" y="1474"/>
                              </a:moveTo>
                              <a:lnTo>
                                <a:pt x="0" y="1799"/>
                              </a:lnTo>
                              <a:moveTo>
                                <a:pt x="0" y="1799"/>
                              </a:moveTo>
                              <a:lnTo>
                                <a:pt x="0" y="2123"/>
                              </a:lnTo>
                              <a:moveTo>
                                <a:pt x="0" y="2123"/>
                              </a:moveTo>
                              <a:lnTo>
                                <a:pt x="0" y="2410"/>
                              </a:lnTo>
                              <a:moveTo>
                                <a:pt x="0" y="2410"/>
                              </a:moveTo>
                              <a:lnTo>
                                <a:pt x="0" y="2734"/>
                              </a:lnTo>
                              <a:moveTo>
                                <a:pt x="0" y="2734"/>
                              </a:moveTo>
                              <a:lnTo>
                                <a:pt x="0" y="3059"/>
                              </a:lnTo>
                              <a:moveTo>
                                <a:pt x="0" y="3059"/>
                              </a:moveTo>
                              <a:lnTo>
                                <a:pt x="0" y="3383"/>
                              </a:lnTo>
                              <a:moveTo>
                                <a:pt x="0" y="3383"/>
                              </a:moveTo>
                              <a:lnTo>
                                <a:pt x="0" y="3707"/>
                              </a:lnTo>
                              <a:moveTo>
                                <a:pt x="0" y="3707"/>
                              </a:moveTo>
                              <a:lnTo>
                                <a:pt x="0" y="3995"/>
                              </a:lnTo>
                              <a:moveTo>
                                <a:pt x="0" y="3995"/>
                              </a:moveTo>
                              <a:lnTo>
                                <a:pt x="0" y="428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BB035" id="AutoShape 4" o:spid="_x0000_s1026" style="position:absolute;left:0;text-align:left;margin-left:316.75pt;margin-top:-55.85pt;width:.1pt;height:214.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" path="m,l,287t,l,575t,l,863t,l,1150t,l,1474t,l,1799t,l,2123t,l,2410t,l,2734t,l,3059t,l,3383t,l,3707t,l,3995t,l,4282e" filled="f" strokeweight=".48pt">
                <v:path arrowok="t" o:connecttype="custom" o:connectlocs="0,-709295;0,-527050;0,-527050;0,-344170;0,-344170;0,-161290;0,-161290;0,20955;0,20955;0,226695;0,226695;0,433070;0,433070;0,638810;0,638810;0,821055;0,821055;0,1026795;0,1026795;0,1233170;0,1233170;0,1438910;0,1438910;0,1644650;0,1644650;0,1827530;0,1827530;0,2009775" o:connectangles="0,0,0,0,0,0,0,0,0,0,0,0,0,0,0,0,0,0,0,0,0,0,0,0,0,0,0,0"/>
                <w10:wrap anchorx="page"/>
              </v:shape>
            </w:pict>
          </mc:Fallback>
        </mc:AlternateContent>
      </w:r>
      <w:r w:rsidR="009D0B37">
        <w:rPr>
          <w:rFonts w:ascii="ＭＳ 明朝" w:eastAsia="ＭＳ 明朝" w:hint="eastAsia"/>
        </w:rPr>
        <w:t>人体寄生性吸虫類</w:t>
      </w:r>
    </w:p>
    <w:p w:rsidR="00834FA7" w:rsidRDefault="009D0B37">
      <w:pPr>
        <w:spacing w:before="62"/>
        <w:ind w:left="113"/>
        <w:rPr>
          <w:rFonts w:ascii="ＭＳ 明朝" w:eastAsia="ＭＳ 明朝"/>
          <w:sz w:val="20"/>
        </w:rPr>
      </w:pPr>
      <w:r>
        <w:rPr>
          <w:rFonts w:ascii="ＭＳ 明朝" w:eastAsia="ＭＳ 明朝" w:hint="eastAsia"/>
          <w:sz w:val="20"/>
        </w:rPr>
        <w:t>吸虫類の被嚢幼虫 《</w:t>
      </w:r>
      <w:r>
        <w:rPr>
          <w:sz w:val="20"/>
        </w:rPr>
        <w:t>metacercaria</w:t>
      </w:r>
      <w:r>
        <w:rPr>
          <w:rFonts w:ascii="ＭＳ 明朝" w:eastAsia="ＭＳ 明朝" w:hint="eastAsia"/>
          <w:sz w:val="20"/>
        </w:rPr>
        <w:t>》</w:t>
      </w:r>
    </w:p>
    <w:p w:rsidR="00834FA7" w:rsidRDefault="009D0B37">
      <w:pPr>
        <w:spacing w:before="49"/>
        <w:ind w:left="113"/>
        <w:rPr>
          <w:rFonts w:ascii="ＭＳ 明朝" w:eastAsia="ＭＳ 明朝"/>
          <w:sz w:val="20"/>
        </w:rPr>
      </w:pPr>
      <w:r>
        <w:rPr>
          <w:i/>
          <w:sz w:val="20"/>
        </w:rPr>
        <w:t xml:space="preserve">Schistosoma </w:t>
      </w:r>
      <w:r>
        <w:rPr>
          <w:rFonts w:ascii="ＭＳ 明朝" w:eastAsia="ＭＳ 明朝" w:hint="eastAsia"/>
          <w:sz w:val="20"/>
        </w:rPr>
        <w:t>《</w:t>
      </w:r>
      <w:r>
        <w:rPr>
          <w:sz w:val="20"/>
        </w:rPr>
        <w:t>cercaria</w:t>
      </w:r>
      <w:r>
        <w:rPr>
          <w:rFonts w:ascii="ＭＳ 明朝" w:eastAsia="ＭＳ 明朝" w:hint="eastAsia"/>
          <w:sz w:val="20"/>
        </w:rPr>
        <w:t>》</w:t>
      </w:r>
    </w:p>
    <w:p w:rsidR="00834FA7" w:rsidRDefault="00834FA7">
      <w:pPr>
        <w:pStyle w:val="a3"/>
        <w:spacing w:before="7"/>
        <w:ind w:left="0"/>
        <w:rPr>
          <w:rFonts w:ascii="ＭＳ 明朝"/>
          <w:i w:val="0"/>
          <w:sz w:val="25"/>
        </w:rPr>
      </w:pPr>
    </w:p>
    <w:p w:rsidR="00834FA7" w:rsidRDefault="009D0B37">
      <w:pPr>
        <w:pStyle w:val="6"/>
        <w:ind w:left="113"/>
        <w:rPr>
          <w:rFonts w:ascii="ＭＳ 明朝" w:eastAsia="ＭＳ 明朝"/>
        </w:rPr>
      </w:pPr>
      <w:r>
        <w:rPr>
          <w:rFonts w:ascii="ＭＳ 明朝" w:eastAsia="ＭＳ 明朝" w:hint="eastAsia"/>
        </w:rPr>
        <w:t>人体寄生性条虫類</w:t>
      </w:r>
    </w:p>
    <w:p w:rsidR="00834FA7" w:rsidRDefault="009D0B37">
      <w:pPr>
        <w:spacing w:before="61"/>
        <w:ind w:left="113"/>
        <w:rPr>
          <w:rFonts w:ascii="ＭＳ 明朝" w:eastAsia="ＭＳ 明朝"/>
          <w:sz w:val="20"/>
        </w:rPr>
      </w:pPr>
      <w:r>
        <w:rPr>
          <w:i/>
          <w:sz w:val="20"/>
        </w:rPr>
        <w:t xml:space="preserve">Echinococcus </w:t>
      </w:r>
      <w:r>
        <w:rPr>
          <w:rFonts w:ascii="ＭＳ 明朝" w:eastAsia="ＭＳ 明朝" w:hint="eastAsia"/>
          <w:sz w:val="20"/>
        </w:rPr>
        <w:t>《</w:t>
      </w:r>
      <w:r>
        <w:rPr>
          <w:sz w:val="20"/>
        </w:rPr>
        <w:t>egg,hydatid sand, protoscolex</w:t>
      </w:r>
      <w:r>
        <w:rPr>
          <w:rFonts w:ascii="ＭＳ 明朝" w:eastAsia="ＭＳ 明朝" w:hint="eastAsia"/>
          <w:sz w:val="20"/>
        </w:rPr>
        <w:t>》</w:t>
      </w:r>
    </w:p>
    <w:p w:rsidR="00834FA7" w:rsidRDefault="009D0B37">
      <w:pPr>
        <w:spacing w:before="48"/>
        <w:ind w:left="113"/>
        <w:rPr>
          <w:rFonts w:ascii="ＭＳ 明朝" w:eastAsia="ＭＳ 明朝"/>
          <w:sz w:val="20"/>
        </w:rPr>
      </w:pPr>
      <w:r>
        <w:rPr>
          <w:i/>
          <w:sz w:val="20"/>
        </w:rPr>
        <w:t xml:space="preserve">Hymenolepis </w:t>
      </w:r>
      <w:r>
        <w:rPr>
          <w:rFonts w:ascii="ＭＳ 明朝" w:eastAsia="ＭＳ 明朝" w:hint="eastAsia"/>
          <w:sz w:val="20"/>
        </w:rPr>
        <w:t>《</w:t>
      </w:r>
      <w:r>
        <w:rPr>
          <w:sz w:val="20"/>
        </w:rPr>
        <w:t>egg,cysticercoid</w:t>
      </w:r>
      <w:r>
        <w:rPr>
          <w:rFonts w:ascii="ＭＳ 明朝" w:eastAsia="ＭＳ 明朝" w:hint="eastAsia"/>
          <w:sz w:val="20"/>
        </w:rPr>
        <w:t>》</w:t>
      </w:r>
    </w:p>
    <w:p w:rsidR="00834FA7" w:rsidRDefault="009D0B37">
      <w:pPr>
        <w:spacing w:before="47"/>
        <w:ind w:left="113"/>
        <w:rPr>
          <w:rFonts w:ascii="ＭＳ 明朝" w:eastAsia="ＭＳ 明朝"/>
          <w:sz w:val="20"/>
        </w:rPr>
      </w:pPr>
      <w:r>
        <w:rPr>
          <w:i/>
          <w:sz w:val="20"/>
        </w:rPr>
        <w:t xml:space="preserve">Taenia solium </w:t>
      </w:r>
      <w:r>
        <w:rPr>
          <w:rFonts w:ascii="ＭＳ 明朝" w:eastAsia="ＭＳ 明朝" w:hint="eastAsia"/>
          <w:sz w:val="20"/>
        </w:rPr>
        <w:t>《</w:t>
      </w:r>
      <w:r>
        <w:rPr>
          <w:sz w:val="20"/>
        </w:rPr>
        <w:t>egg,cysticercus</w:t>
      </w:r>
      <w:r>
        <w:rPr>
          <w:rFonts w:ascii="ＭＳ 明朝" w:eastAsia="ＭＳ 明朝" w:hint="eastAsia"/>
          <w:sz w:val="20"/>
        </w:rPr>
        <w:t>》</w:t>
      </w:r>
    </w:p>
    <w:p w:rsidR="00834FA7" w:rsidRDefault="00834FA7">
      <w:pPr>
        <w:rPr>
          <w:rFonts w:ascii="ＭＳ 明朝" w:eastAsia="ＭＳ 明朝"/>
          <w:sz w:val="20"/>
        </w:rPr>
        <w:sectPr w:rsidR="00834FA7">
          <w:type w:val="continuous"/>
          <w:pgSz w:w="11910" w:h="16840"/>
          <w:pgMar w:top="1100" w:right="960" w:bottom="280" w:left="1020" w:header="720" w:footer="720" w:gutter="0"/>
          <w:cols w:num="2" w:space="720" w:equalWidth="0">
            <w:col w:w="4045" w:space="1270"/>
            <w:col w:w="4615"/>
          </w:cols>
        </w:sectPr>
      </w:pPr>
    </w:p>
    <w:p w:rsidR="00834FA7" w:rsidRDefault="0090294D">
      <w:pPr>
        <w:pStyle w:val="6"/>
        <w:spacing w:before="42" w:line="297" w:lineRule="auto"/>
        <w:ind w:right="920"/>
        <w:rPr>
          <w:rFonts w:ascii="ＭＳ 明朝" w:eastAsia="ＭＳ 明朝"/>
        </w:rPr>
      </w:pPr>
      <w:r>
        <w:rPr>
          <w:noProof/>
          <w:lang w:eastAsia="ja-JP"/>
        </w:rPr>
        <mc:AlternateContent>
          <mc:Choice Requires="wps">
            <w:drawing>
              <wp:anchor distT="0" distB="0" distL="114300" distR="114300" simplePos="0" relativeHeight="251664384" behindDoc="0" locked="0" layoutInCell="1" allowOverlap="1">
                <wp:simplePos x="0" y="0"/>
                <wp:positionH relativeFrom="page">
                  <wp:posOffset>827405</wp:posOffset>
                </wp:positionH>
                <wp:positionV relativeFrom="paragraph">
                  <wp:posOffset>46990</wp:posOffset>
                </wp:positionV>
                <wp:extent cx="1270" cy="1988820"/>
                <wp:effectExtent l="8255" t="5715" r="9525"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988820"/>
                        </a:xfrm>
                        <a:custGeom>
                          <a:avLst/>
                          <a:gdLst>
                            <a:gd name="T0" fmla="+- 0 74 74"/>
                            <a:gd name="T1" fmla="*/ 74 h 3132"/>
                            <a:gd name="T2" fmla="+- 0 398 74"/>
                            <a:gd name="T3" fmla="*/ 398 h 3132"/>
                            <a:gd name="T4" fmla="+- 0 398 74"/>
                            <a:gd name="T5" fmla="*/ 398 h 3132"/>
                            <a:gd name="T6" fmla="+- 0 722 74"/>
                            <a:gd name="T7" fmla="*/ 722 h 3132"/>
                            <a:gd name="T8" fmla="+- 0 722 74"/>
                            <a:gd name="T9" fmla="*/ 722 h 3132"/>
                            <a:gd name="T10" fmla="+- 0 1047 74"/>
                            <a:gd name="T11" fmla="*/ 1047 h 3132"/>
                            <a:gd name="T12" fmla="+- 0 1047 74"/>
                            <a:gd name="T13" fmla="*/ 1047 h 3132"/>
                            <a:gd name="T14" fmla="+- 0 1371 74"/>
                            <a:gd name="T15" fmla="*/ 1371 h 3132"/>
                            <a:gd name="T16" fmla="+- 0 1371 74"/>
                            <a:gd name="T17" fmla="*/ 1371 h 3132"/>
                            <a:gd name="T18" fmla="+- 0 1695 74"/>
                            <a:gd name="T19" fmla="*/ 1695 h 3132"/>
                            <a:gd name="T20" fmla="+- 0 1695 74"/>
                            <a:gd name="T21" fmla="*/ 1695 h 3132"/>
                            <a:gd name="T22" fmla="+- 0 2019 74"/>
                            <a:gd name="T23" fmla="*/ 2019 h 3132"/>
                            <a:gd name="T24" fmla="+- 0 2019 74"/>
                            <a:gd name="T25" fmla="*/ 2019 h 3132"/>
                            <a:gd name="T26" fmla="+- 0 2307 74"/>
                            <a:gd name="T27" fmla="*/ 2307 h 3132"/>
                            <a:gd name="T28" fmla="+- 0 2307 74"/>
                            <a:gd name="T29" fmla="*/ 2307 h 3132"/>
                            <a:gd name="T30" fmla="+- 0 2631 74"/>
                            <a:gd name="T31" fmla="*/ 2631 h 3132"/>
                            <a:gd name="T32" fmla="+- 0 2631 74"/>
                            <a:gd name="T33" fmla="*/ 2631 h 3132"/>
                            <a:gd name="T34" fmla="+- 0 2918 74"/>
                            <a:gd name="T35" fmla="*/ 2918 h 3132"/>
                            <a:gd name="T36" fmla="+- 0 2918 74"/>
                            <a:gd name="T37" fmla="*/ 2918 h 3132"/>
                            <a:gd name="T38" fmla="+- 0 3206 74"/>
                            <a:gd name="T39" fmla="*/ 3206 h 3132"/>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Lst>
                          <a:rect l="0" t="0" r="r" b="b"/>
                          <a:pathLst>
                            <a:path h="3132">
                              <a:moveTo>
                                <a:pt x="0" y="0"/>
                              </a:moveTo>
                              <a:lnTo>
                                <a:pt x="0" y="324"/>
                              </a:lnTo>
                              <a:moveTo>
                                <a:pt x="0" y="324"/>
                              </a:moveTo>
                              <a:lnTo>
                                <a:pt x="0" y="648"/>
                              </a:lnTo>
                              <a:moveTo>
                                <a:pt x="0" y="648"/>
                              </a:moveTo>
                              <a:lnTo>
                                <a:pt x="0" y="973"/>
                              </a:lnTo>
                              <a:moveTo>
                                <a:pt x="0" y="973"/>
                              </a:moveTo>
                              <a:lnTo>
                                <a:pt x="0" y="1297"/>
                              </a:lnTo>
                              <a:moveTo>
                                <a:pt x="0" y="1297"/>
                              </a:moveTo>
                              <a:lnTo>
                                <a:pt x="0" y="1621"/>
                              </a:lnTo>
                              <a:moveTo>
                                <a:pt x="0" y="1621"/>
                              </a:moveTo>
                              <a:lnTo>
                                <a:pt x="0" y="1945"/>
                              </a:lnTo>
                              <a:moveTo>
                                <a:pt x="0" y="1945"/>
                              </a:moveTo>
                              <a:lnTo>
                                <a:pt x="0" y="2233"/>
                              </a:lnTo>
                              <a:moveTo>
                                <a:pt x="0" y="2233"/>
                              </a:moveTo>
                              <a:lnTo>
                                <a:pt x="0" y="2557"/>
                              </a:lnTo>
                              <a:moveTo>
                                <a:pt x="0" y="2557"/>
                              </a:moveTo>
                              <a:lnTo>
                                <a:pt x="0" y="2844"/>
                              </a:lnTo>
                              <a:moveTo>
                                <a:pt x="0" y="2844"/>
                              </a:moveTo>
                              <a:lnTo>
                                <a:pt x="0" y="313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CE53E" id="AutoShape 3" o:spid="_x0000_s1026" style="position:absolute;left:0;text-align:left;margin-left:65.15pt;margin-top:3.7pt;width:.1pt;height:156.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" path="m,l,324t,l,648t,l,973t,l,1297t,l,1621t,l,1945t,l,2233t,l,2557t,l,2844t,l,3132e" filled="f" strokeweight=".48pt">
                <v:path arrowok="t" o:connecttype="custom" o:connectlocs="0,46990;0,252730;0,252730;0,458470;0,458470;0,664845;0,664845;0,870585;0,870585;0,1076325;0,1076325;0,1282065;0,1282065;0,1464945;0,1464945;0,1670685;0,1670685;0,1852930;0,1852930;0,2035810" o:connectangles="0,0,0,0,0,0,0,0,0,0,0,0,0,0,0,0,0,0,0,0"/>
                <w10:wrap anchorx="page"/>
              </v:shape>
            </w:pict>
          </mc:Fallback>
        </mc:AlternateContent>
      </w:r>
      <w:r w:rsidR="009D0B37">
        <w:rPr>
          <w:rFonts w:ascii="ＭＳ 明朝" w:eastAsia="ＭＳ 明朝" w:hint="eastAsia"/>
        </w:rPr>
        <w:t xml:space="preserve">人体寄生性線虫類 </w:t>
      </w:r>
      <w:r w:rsidR="009D0B37">
        <w:rPr>
          <w:rFonts w:ascii="ＭＳ 明朝" w:eastAsia="ＭＳ 明朝" w:hint="eastAsia"/>
          <w:spacing w:val="-1"/>
        </w:rPr>
        <w:t>鉤虫類《感染仔虫》</w:t>
      </w:r>
    </w:p>
    <w:p w:rsidR="00834FA7" w:rsidRDefault="009D0B37">
      <w:pPr>
        <w:spacing w:before="14"/>
        <w:ind w:left="397"/>
        <w:rPr>
          <w:rFonts w:ascii="ＭＳ 明朝" w:eastAsia="ＭＳ 明朝"/>
          <w:sz w:val="20"/>
        </w:rPr>
      </w:pPr>
      <w:r>
        <w:rPr>
          <w:rFonts w:ascii="ＭＳ 明朝" w:eastAsia="ＭＳ 明朝" w:hint="eastAsia"/>
          <w:sz w:val="20"/>
        </w:rPr>
        <w:t>回虫類《仔虫包蔵卵》</w:t>
      </w:r>
    </w:p>
    <w:p w:rsidR="00834FA7" w:rsidRDefault="009D0B37">
      <w:pPr>
        <w:spacing w:before="63"/>
        <w:ind w:left="397"/>
        <w:rPr>
          <w:rFonts w:ascii="ＭＳ 明朝" w:eastAsia="ＭＳ 明朝"/>
          <w:sz w:val="20"/>
        </w:rPr>
      </w:pPr>
      <w:r>
        <w:rPr>
          <w:i/>
          <w:sz w:val="20"/>
        </w:rPr>
        <w:t xml:space="preserve">Angiostrongylus </w:t>
      </w:r>
      <w:r>
        <w:rPr>
          <w:rFonts w:ascii="ＭＳ 明朝" w:eastAsia="ＭＳ 明朝" w:hint="eastAsia"/>
          <w:sz w:val="20"/>
        </w:rPr>
        <w:t>《感染仔虫》</w:t>
      </w:r>
    </w:p>
    <w:p w:rsidR="00834FA7" w:rsidRDefault="009D0B37">
      <w:pPr>
        <w:spacing w:before="48"/>
        <w:ind w:left="397"/>
        <w:rPr>
          <w:rFonts w:ascii="ＭＳ 明朝" w:eastAsia="ＭＳ 明朝"/>
          <w:sz w:val="20"/>
        </w:rPr>
      </w:pPr>
      <w:r>
        <w:rPr>
          <w:i/>
          <w:sz w:val="20"/>
        </w:rPr>
        <w:t xml:space="preserve">Strongyloides </w:t>
      </w:r>
      <w:r>
        <w:rPr>
          <w:rFonts w:ascii="ＭＳ 明朝" w:eastAsia="ＭＳ 明朝" w:hint="eastAsia"/>
          <w:sz w:val="20"/>
        </w:rPr>
        <w:t>《感染仔虫》</w:t>
      </w:r>
    </w:p>
    <w:p w:rsidR="00834FA7" w:rsidRDefault="009D0B37">
      <w:pPr>
        <w:spacing w:before="48"/>
        <w:ind w:left="397"/>
        <w:rPr>
          <w:rFonts w:ascii="ＭＳ 明朝" w:eastAsia="ＭＳ 明朝"/>
          <w:sz w:val="20"/>
        </w:rPr>
      </w:pPr>
      <w:r>
        <w:rPr>
          <w:i/>
          <w:sz w:val="20"/>
        </w:rPr>
        <w:t xml:space="preserve">Trichinella  </w:t>
      </w:r>
      <w:r>
        <w:rPr>
          <w:rFonts w:ascii="ＭＳ 明朝" w:eastAsia="ＭＳ 明朝" w:hint="eastAsia"/>
          <w:sz w:val="20"/>
        </w:rPr>
        <w:t>《感染仔虫》</w:t>
      </w:r>
    </w:p>
    <w:p w:rsidR="00834FA7" w:rsidRDefault="00834FA7">
      <w:pPr>
        <w:pStyle w:val="a3"/>
        <w:spacing w:before="8"/>
        <w:ind w:left="0"/>
        <w:rPr>
          <w:rFonts w:ascii="ＭＳ 明朝"/>
          <w:i w:val="0"/>
          <w:sz w:val="25"/>
        </w:rPr>
      </w:pPr>
    </w:p>
    <w:p w:rsidR="00834FA7" w:rsidRDefault="009D0B37">
      <w:pPr>
        <w:pStyle w:val="6"/>
        <w:rPr>
          <w:rFonts w:ascii="ＭＳ 明朝" w:eastAsia="ＭＳ 明朝"/>
        </w:rPr>
      </w:pPr>
      <w:r>
        <w:rPr>
          <w:rFonts w:ascii="ＭＳ 明朝" w:eastAsia="ＭＳ 明朝" w:hint="eastAsia"/>
        </w:rPr>
        <w:t>動物寄生性</w:t>
      </w:r>
    </w:p>
    <w:p w:rsidR="00834FA7" w:rsidRDefault="009D0B37">
      <w:pPr>
        <w:pStyle w:val="a3"/>
        <w:spacing w:before="91" w:line="300" w:lineRule="auto"/>
        <w:ind w:left="397" w:right="626"/>
        <w:rPr>
          <w:i w:val="0"/>
        </w:rPr>
      </w:pPr>
      <w:r>
        <w:t>Aspiculuris tetraptera</w:t>
      </w:r>
      <w:r>
        <w:rPr>
          <w:i w:val="0"/>
        </w:rPr>
        <w:t xml:space="preserve">* </w:t>
      </w:r>
      <w:r>
        <w:t>Cryptosporidium muris</w:t>
      </w:r>
      <w:r>
        <w:rPr>
          <w:i w:val="0"/>
        </w:rPr>
        <w:t>*</w:t>
      </w:r>
    </w:p>
    <w:p w:rsidR="00834FA7" w:rsidRDefault="009D0B37">
      <w:pPr>
        <w:pStyle w:val="a3"/>
        <w:spacing w:before="72"/>
        <w:ind w:left="397"/>
      </w:pPr>
      <w:r>
        <w:rPr>
          <w:i w:val="0"/>
        </w:rPr>
        <w:br w:type="column"/>
      </w:r>
      <w:r>
        <w:t>Eimeria</w:t>
      </w:r>
    </w:p>
    <w:p w:rsidR="00834FA7" w:rsidRDefault="0090294D">
      <w:pPr>
        <w:pStyle w:val="a3"/>
        <w:ind w:left="964"/>
        <w:rPr>
          <w:i w:val="0"/>
        </w:rPr>
      </w:pPr>
      <w:r>
        <w:rPr>
          <w:noProof/>
          <w:lang w:eastAsia="ja-JP"/>
        </w:rPr>
        <mc:AlternateContent>
          <mc:Choice Requires="wps">
            <w:drawing>
              <wp:anchor distT="0" distB="0" distL="114300" distR="114300" simplePos="0" relativeHeight="251665408" behindDoc="0" locked="0" layoutInCell="1" allowOverlap="1">
                <wp:simplePos x="0" y="0"/>
                <wp:positionH relativeFrom="page">
                  <wp:posOffset>4022725</wp:posOffset>
                </wp:positionH>
                <wp:positionV relativeFrom="paragraph">
                  <wp:posOffset>-145415</wp:posOffset>
                </wp:positionV>
                <wp:extent cx="1270" cy="2007870"/>
                <wp:effectExtent l="12700" t="5080" r="508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007870"/>
                        </a:xfrm>
                        <a:custGeom>
                          <a:avLst/>
                          <a:gdLst>
                            <a:gd name="T0" fmla="+- 0 -229 -229"/>
                            <a:gd name="T1" fmla="*/ -229 h 3162"/>
                            <a:gd name="T2" fmla="+- 0 59 -229"/>
                            <a:gd name="T3" fmla="*/ 59 h 3162"/>
                            <a:gd name="T4" fmla="+- 0 59 -229"/>
                            <a:gd name="T5" fmla="*/ 59 h 3162"/>
                            <a:gd name="T6" fmla="+- 0 346 -229"/>
                            <a:gd name="T7" fmla="*/ 346 h 3162"/>
                            <a:gd name="T8" fmla="+- 0 346 -229"/>
                            <a:gd name="T9" fmla="*/ 346 h 3162"/>
                            <a:gd name="T10" fmla="+- 0 634 -229"/>
                            <a:gd name="T11" fmla="*/ 634 h 3162"/>
                            <a:gd name="T12" fmla="+- 0 634 -229"/>
                            <a:gd name="T13" fmla="*/ 634 h 3162"/>
                            <a:gd name="T14" fmla="+- 0 920 -229"/>
                            <a:gd name="T15" fmla="*/ 920 h 3162"/>
                            <a:gd name="T16" fmla="+- 0 920 -229"/>
                            <a:gd name="T17" fmla="*/ 920 h 3162"/>
                            <a:gd name="T18" fmla="+- 0 1208 -229"/>
                            <a:gd name="T19" fmla="*/ 1208 h 3162"/>
                            <a:gd name="T20" fmla="+- 0 1208 -229"/>
                            <a:gd name="T21" fmla="*/ 1208 h 3162"/>
                            <a:gd name="T22" fmla="+- 0 1495 -229"/>
                            <a:gd name="T23" fmla="*/ 1495 h 3162"/>
                            <a:gd name="T24" fmla="+- 0 1495 -229"/>
                            <a:gd name="T25" fmla="*/ 1495 h 3162"/>
                            <a:gd name="T26" fmla="+- 0 1783 -229"/>
                            <a:gd name="T27" fmla="*/ 1783 h 3162"/>
                            <a:gd name="T28" fmla="+- 0 1783 -229"/>
                            <a:gd name="T29" fmla="*/ 1783 h 3162"/>
                            <a:gd name="T30" fmla="+- 0 2071 -229"/>
                            <a:gd name="T31" fmla="*/ 2071 h 3162"/>
                            <a:gd name="T32" fmla="+- 0 2071 -229"/>
                            <a:gd name="T33" fmla="*/ 2071 h 3162"/>
                            <a:gd name="T34" fmla="+- 0 2358 -229"/>
                            <a:gd name="T35" fmla="*/ 2358 h 3162"/>
                            <a:gd name="T36" fmla="+- 0 2358 -229"/>
                            <a:gd name="T37" fmla="*/ 2358 h 3162"/>
                            <a:gd name="T38" fmla="+- 0 2646 -229"/>
                            <a:gd name="T39" fmla="*/ 2646 h 3162"/>
                            <a:gd name="T40" fmla="+- 0 2646 -229"/>
                            <a:gd name="T41" fmla="*/ 2646 h 3162"/>
                            <a:gd name="T42" fmla="+- 0 2933 -229"/>
                            <a:gd name="T43" fmla="*/ 2933 h 3162"/>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Lst>
                          <a:rect l="0" t="0" r="r" b="b"/>
                          <a:pathLst>
                            <a:path h="3162">
                              <a:moveTo>
                                <a:pt x="0" y="0"/>
                              </a:moveTo>
                              <a:lnTo>
                                <a:pt x="0" y="288"/>
                              </a:lnTo>
                              <a:moveTo>
                                <a:pt x="0" y="288"/>
                              </a:moveTo>
                              <a:lnTo>
                                <a:pt x="0" y="575"/>
                              </a:lnTo>
                              <a:moveTo>
                                <a:pt x="0" y="575"/>
                              </a:moveTo>
                              <a:lnTo>
                                <a:pt x="0" y="863"/>
                              </a:lnTo>
                              <a:moveTo>
                                <a:pt x="0" y="863"/>
                              </a:moveTo>
                              <a:lnTo>
                                <a:pt x="0" y="1149"/>
                              </a:lnTo>
                              <a:moveTo>
                                <a:pt x="0" y="1149"/>
                              </a:moveTo>
                              <a:lnTo>
                                <a:pt x="0" y="1437"/>
                              </a:lnTo>
                              <a:moveTo>
                                <a:pt x="0" y="1437"/>
                              </a:moveTo>
                              <a:lnTo>
                                <a:pt x="0" y="1724"/>
                              </a:lnTo>
                              <a:moveTo>
                                <a:pt x="0" y="1724"/>
                              </a:moveTo>
                              <a:lnTo>
                                <a:pt x="0" y="2012"/>
                              </a:lnTo>
                              <a:moveTo>
                                <a:pt x="0" y="2012"/>
                              </a:moveTo>
                              <a:lnTo>
                                <a:pt x="0" y="2300"/>
                              </a:lnTo>
                              <a:moveTo>
                                <a:pt x="0" y="2300"/>
                              </a:moveTo>
                              <a:lnTo>
                                <a:pt x="0" y="2587"/>
                              </a:lnTo>
                              <a:moveTo>
                                <a:pt x="0" y="2587"/>
                              </a:moveTo>
                              <a:lnTo>
                                <a:pt x="0" y="2875"/>
                              </a:lnTo>
                              <a:moveTo>
                                <a:pt x="0" y="2875"/>
                              </a:moveTo>
                              <a:lnTo>
                                <a:pt x="0" y="316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68351" id="AutoShape 2" o:spid="_x0000_s1026" style="position:absolute;left:0;text-align:left;margin-left:316.75pt;margin-top:-11.45pt;width:.1pt;height:158.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" path="m,l,288t,l,575t,l,863t,l,1149t,l,1437t,l,1724t,l,2012t,l,2300t,l,2587t,l,2875t,l,3162e" filled="f" strokeweight=".48pt">
                <v:path arrowok="t" o:connecttype="custom" o:connectlocs="0,-145415;0,37465;0,37465;0,219710;0,219710;0,402590;0,402590;0,584200;0,584200;0,767080;0,767080;0,949325;0,949325;0,1132205;0,1132205;0,1315085;0,1315085;0,1497330;0,1497330;0,1680210;0,1680210;0,1862455" o:connectangles="0,0,0,0,0,0,0,0,0,0,0,0,0,0,0,0,0,0,0,0,0,0"/>
                <w10:wrap anchorx="page"/>
              </v:shape>
            </w:pict>
          </mc:Fallback>
        </mc:AlternateContent>
      </w:r>
      <w:r w:rsidR="009D0B37">
        <w:t>E. caviae</w:t>
      </w:r>
      <w:r w:rsidR="009D0B37">
        <w:rPr>
          <w:i w:val="0"/>
        </w:rPr>
        <w:t>*</w:t>
      </w:r>
    </w:p>
    <w:p w:rsidR="00834FA7" w:rsidRDefault="009D0B37">
      <w:pPr>
        <w:pStyle w:val="a3"/>
        <w:ind w:left="964"/>
        <w:rPr>
          <w:i w:val="0"/>
        </w:rPr>
      </w:pPr>
      <w:r>
        <w:t>E. falciformis</w:t>
      </w:r>
      <w:r>
        <w:rPr>
          <w:i w:val="0"/>
        </w:rPr>
        <w:t>*</w:t>
      </w:r>
    </w:p>
    <w:p w:rsidR="00834FA7" w:rsidRDefault="009D0B37">
      <w:pPr>
        <w:pStyle w:val="a3"/>
        <w:spacing w:before="57"/>
        <w:ind w:left="964"/>
        <w:rPr>
          <w:i w:val="0"/>
        </w:rPr>
      </w:pPr>
      <w:r>
        <w:t>E. intestinalis</w:t>
      </w:r>
      <w:r>
        <w:rPr>
          <w:i w:val="0"/>
        </w:rPr>
        <w:t>*</w:t>
      </w:r>
    </w:p>
    <w:p w:rsidR="00834FA7" w:rsidRDefault="009D0B37">
      <w:pPr>
        <w:pStyle w:val="a3"/>
        <w:spacing w:line="300" w:lineRule="auto"/>
        <w:ind w:left="397" w:right="2319" w:firstLine="567"/>
      </w:pPr>
      <w:r>
        <w:t>E. stiedai</w:t>
      </w:r>
      <w:r>
        <w:rPr>
          <w:i w:val="0"/>
        </w:rPr>
        <w:t xml:space="preserve">* </w:t>
      </w:r>
      <w:r>
        <w:t>Encephalitozoon cuniculi Giardia muris</w:t>
      </w:r>
      <w:r>
        <w:rPr>
          <w:i w:val="0"/>
        </w:rPr>
        <w:t xml:space="preserve">* </w:t>
      </w:r>
      <w:r>
        <w:t>Pneumocystis carinii Spironucleus muris</w:t>
      </w:r>
      <w:r>
        <w:rPr>
          <w:i w:val="0"/>
        </w:rPr>
        <w:t xml:space="preserve">* </w:t>
      </w:r>
      <w:r>
        <w:t>Syphacia spp.</w:t>
      </w:r>
    </w:p>
    <w:p w:rsidR="00834FA7" w:rsidRDefault="00834FA7">
      <w:pPr>
        <w:spacing w:line="300" w:lineRule="auto"/>
        <w:sectPr w:rsidR="00834FA7">
          <w:pgSz w:w="11910" w:h="16840"/>
          <w:pgMar w:top="1060" w:right="920" w:bottom="280" w:left="1020" w:header="720" w:footer="720" w:gutter="0"/>
          <w:cols w:num="2" w:space="720" w:equalWidth="0">
            <w:col w:w="3122" w:space="1910"/>
            <w:col w:w="4938"/>
          </w:cols>
        </w:sectPr>
      </w:pPr>
    </w:p>
    <w:p w:rsidR="00834FA7" w:rsidRDefault="00834FA7">
      <w:pPr>
        <w:pStyle w:val="a3"/>
        <w:spacing w:before="2"/>
        <w:ind w:left="0"/>
        <w:rPr>
          <w:sz w:val="23"/>
        </w:rPr>
      </w:pPr>
    </w:p>
    <w:p w:rsidR="00834FA7" w:rsidRDefault="009D0B37">
      <w:pPr>
        <w:pStyle w:val="3"/>
        <w:spacing w:before="36"/>
        <w:ind w:left="114"/>
      </w:pPr>
      <w:r>
        <w:t>●ＢＳＬ３</w:t>
      </w:r>
    </w:p>
    <w:p w:rsidR="00834FA7" w:rsidRDefault="009D0B37">
      <w:pPr>
        <w:spacing w:before="65"/>
        <w:ind w:left="397"/>
        <w:rPr>
          <w:rFonts w:ascii="ＭＳ 明朝" w:eastAsia="ＭＳ 明朝"/>
          <w:sz w:val="21"/>
        </w:rPr>
      </w:pPr>
      <w:r>
        <w:rPr>
          <w:rFonts w:ascii="ＭＳ 明朝" w:eastAsia="ＭＳ 明朝" w:hint="eastAsia"/>
          <w:sz w:val="21"/>
        </w:rPr>
        <w:t>なし</w:t>
      </w:r>
    </w:p>
    <w:p w:rsidR="00834FA7" w:rsidRDefault="00834FA7">
      <w:pPr>
        <w:pStyle w:val="a3"/>
        <w:spacing w:before="2"/>
        <w:ind w:left="0"/>
        <w:rPr>
          <w:rFonts w:ascii="ＭＳ 明朝"/>
          <w:i w:val="0"/>
          <w:sz w:val="28"/>
        </w:rPr>
      </w:pPr>
    </w:p>
    <w:p w:rsidR="00834FA7" w:rsidRDefault="009D0B37">
      <w:pPr>
        <w:spacing w:line="283" w:lineRule="auto"/>
        <w:ind w:left="113" w:right="96"/>
        <w:rPr>
          <w:rFonts w:ascii="ＭＳ 明朝" w:eastAsia="ＭＳ 明朝"/>
          <w:sz w:val="21"/>
        </w:rPr>
      </w:pPr>
      <w:r>
        <w:rPr>
          <w:rFonts w:ascii="ＭＳ 明朝" w:eastAsia="ＭＳ 明朝" w:hint="eastAsia"/>
          <w:sz w:val="21"/>
        </w:rPr>
        <w:t>上記</w:t>
      </w:r>
      <w:r>
        <w:rPr>
          <w:sz w:val="21"/>
        </w:rPr>
        <w:t>BSL2</w:t>
      </w:r>
      <w:r>
        <w:rPr>
          <w:rFonts w:ascii="ＭＳ 明朝" w:eastAsia="ＭＳ 明朝" w:hint="eastAsia"/>
          <w:spacing w:val="-1"/>
          <w:sz w:val="21"/>
        </w:rPr>
        <w:t xml:space="preserve">に指定された寄生虫のうち </w:t>
      </w:r>
      <w:r>
        <w:rPr>
          <w:i/>
          <w:sz w:val="21"/>
        </w:rPr>
        <w:t>Leishmania</w:t>
      </w:r>
      <w:r>
        <w:rPr>
          <w:rFonts w:ascii="ＭＳ 明朝" w:eastAsia="ＭＳ 明朝" w:hint="eastAsia"/>
          <w:sz w:val="21"/>
        </w:rPr>
        <w:t>、</w:t>
      </w:r>
      <w:r>
        <w:rPr>
          <w:i/>
          <w:sz w:val="21"/>
        </w:rPr>
        <w:t xml:space="preserve">Trypanosoma </w:t>
      </w:r>
      <w:r>
        <w:rPr>
          <w:rFonts w:ascii="ＭＳ 明朝" w:eastAsia="ＭＳ 明朝" w:hint="eastAsia"/>
          <w:sz w:val="21"/>
        </w:rPr>
        <w:t>及び</w:t>
      </w:r>
      <w:r>
        <w:rPr>
          <w:i/>
          <w:sz w:val="21"/>
        </w:rPr>
        <w:t xml:space="preserve">Plasmodium </w:t>
      </w:r>
      <w:r>
        <w:rPr>
          <w:rFonts w:ascii="ＭＳ 明朝" w:eastAsia="ＭＳ 明朝" w:hint="eastAsia"/>
          <w:sz w:val="21"/>
        </w:rPr>
        <w:t>の媒介昆虫を用い</w:t>
      </w:r>
      <w:r>
        <w:rPr>
          <w:rFonts w:ascii="ＭＳ 明朝" w:eastAsia="ＭＳ 明朝" w:hint="eastAsia"/>
          <w:spacing w:val="-1"/>
          <w:sz w:val="21"/>
        </w:rPr>
        <w:t xml:space="preserve">た、又は </w:t>
      </w:r>
      <w:r>
        <w:rPr>
          <w:i/>
          <w:sz w:val="21"/>
        </w:rPr>
        <w:t>Schistosoma</w:t>
      </w:r>
      <w:r>
        <w:rPr>
          <w:rFonts w:ascii="ＭＳ 明朝" w:eastAsia="ＭＳ 明朝" w:hint="eastAsia"/>
          <w:i/>
          <w:spacing w:val="-4"/>
        </w:rPr>
        <w:t xml:space="preserve">、 </w:t>
      </w:r>
      <w:r>
        <w:rPr>
          <w:i/>
          <w:sz w:val="21"/>
        </w:rPr>
        <w:t xml:space="preserve">Angiostrongylus </w:t>
      </w:r>
      <w:r>
        <w:rPr>
          <w:rFonts w:ascii="ＭＳ 明朝" w:eastAsia="ＭＳ 明朝" w:hint="eastAsia"/>
          <w:sz w:val="21"/>
        </w:rPr>
        <w:t xml:space="preserve">等の媒介貝を用いた感染実験、並びに </w:t>
      </w:r>
      <w:r>
        <w:rPr>
          <w:i/>
          <w:sz w:val="21"/>
        </w:rPr>
        <w:t>Toxoplasma gondii</w:t>
      </w:r>
      <w:r>
        <w:rPr>
          <w:rFonts w:ascii="ＭＳ 明朝" w:eastAsia="ＭＳ 明朝" w:hint="eastAsia"/>
          <w:sz w:val="21"/>
        </w:rPr>
        <w:t>、</w:t>
      </w:r>
      <w:r>
        <w:rPr>
          <w:i/>
          <w:sz w:val="21"/>
        </w:rPr>
        <w:t xml:space="preserve">Echinococcus granulosus </w:t>
      </w:r>
      <w:r>
        <w:rPr>
          <w:rFonts w:ascii="ＭＳ 明朝" w:eastAsia="ＭＳ 明朝" w:hint="eastAsia"/>
          <w:sz w:val="21"/>
        </w:rPr>
        <w:t xml:space="preserve">及び </w:t>
      </w:r>
      <w:r>
        <w:rPr>
          <w:i/>
          <w:sz w:val="21"/>
        </w:rPr>
        <w:t xml:space="preserve">E. multilocularis </w:t>
      </w:r>
      <w:r>
        <w:rPr>
          <w:rFonts w:ascii="ＭＳ 明朝" w:eastAsia="ＭＳ 明朝" w:hint="eastAsia"/>
          <w:sz w:val="21"/>
        </w:rPr>
        <w:t>を用いての本来の終宿主での感染実験を行う時は、通</w:t>
      </w:r>
      <w:r>
        <w:rPr>
          <w:rFonts w:ascii="ＭＳ 明朝" w:eastAsia="ＭＳ 明朝" w:hint="eastAsia"/>
          <w:spacing w:val="-3"/>
          <w:sz w:val="21"/>
        </w:rPr>
        <w:t>常の微生物学的操作で感染は防ぎ得るものの、伝播者あるいは終宿主が排泄する嚢子、卵、幼虫等を実験施設内で処理するため、別途指定の実験施設を使用する。</w:t>
      </w:r>
    </w:p>
    <w:p w:rsidR="00834FA7" w:rsidRDefault="00834FA7">
      <w:pPr>
        <w:pStyle w:val="a3"/>
        <w:spacing w:before="3"/>
        <w:ind w:left="0"/>
        <w:rPr>
          <w:rFonts w:ascii="ＭＳ 明朝"/>
          <w:i w:val="0"/>
          <w:sz w:val="25"/>
        </w:rPr>
      </w:pPr>
    </w:p>
    <w:p w:rsidR="00834FA7" w:rsidRDefault="009D0B37">
      <w:pPr>
        <w:pStyle w:val="3"/>
        <w:ind w:left="113"/>
        <w:rPr>
          <w:lang w:eastAsia="ja-JP"/>
        </w:rPr>
      </w:pPr>
      <w:r>
        <w:rPr>
          <w:lang w:eastAsia="ja-JP"/>
        </w:rPr>
        <w:t>指定寄生虫を用いての感染実験</w:t>
      </w:r>
    </w:p>
    <w:p w:rsidR="00834FA7" w:rsidRDefault="009D0B37">
      <w:pPr>
        <w:spacing w:before="64"/>
        <w:ind w:left="255"/>
        <w:rPr>
          <w:rFonts w:ascii="ＭＳ 明朝" w:eastAsia="ＭＳ 明朝"/>
          <w:sz w:val="21"/>
          <w:lang w:eastAsia="ja-JP"/>
        </w:rPr>
      </w:pPr>
      <w:r>
        <w:rPr>
          <w:rFonts w:ascii="ＭＳ 明朝" w:eastAsia="ＭＳ 明朝" w:hint="eastAsia"/>
          <w:sz w:val="21"/>
          <w:lang w:eastAsia="ja-JP"/>
        </w:rPr>
        <w:t>［媒介動物を用いての感染実験］</w:t>
      </w:r>
    </w:p>
    <w:p w:rsidR="00834FA7" w:rsidRDefault="009D0B37">
      <w:pPr>
        <w:spacing w:before="65" w:line="283" w:lineRule="auto"/>
        <w:ind w:left="255" w:right="313" w:firstLine="209"/>
        <w:jc w:val="both"/>
        <w:rPr>
          <w:rFonts w:ascii="ＭＳ 明朝" w:eastAsia="ＭＳ 明朝"/>
          <w:sz w:val="21"/>
          <w:lang w:eastAsia="ja-JP"/>
        </w:rPr>
      </w:pPr>
      <w:r>
        <w:rPr>
          <w:rFonts w:ascii="ＭＳ 明朝" w:eastAsia="ＭＳ 明朝" w:hint="eastAsia"/>
          <w:sz w:val="21"/>
          <w:lang w:eastAsia="ja-JP"/>
        </w:rPr>
        <w:t xml:space="preserve">媒介昆虫を用いた </w:t>
      </w:r>
      <w:r>
        <w:rPr>
          <w:i/>
          <w:sz w:val="21"/>
          <w:lang w:eastAsia="ja-JP"/>
        </w:rPr>
        <w:t>Leishmania</w:t>
      </w:r>
      <w:r>
        <w:rPr>
          <w:rFonts w:ascii="ＭＳ 明朝" w:eastAsia="ＭＳ 明朝" w:hint="eastAsia"/>
          <w:sz w:val="21"/>
          <w:lang w:eastAsia="ja-JP"/>
        </w:rPr>
        <w:t>、</w:t>
      </w:r>
      <w:r>
        <w:rPr>
          <w:i/>
          <w:sz w:val="21"/>
          <w:lang w:eastAsia="ja-JP"/>
        </w:rPr>
        <w:t xml:space="preserve">Trypanosoma </w:t>
      </w:r>
      <w:r>
        <w:rPr>
          <w:rFonts w:ascii="ＭＳ 明朝" w:eastAsia="ＭＳ 明朝" w:hint="eastAsia"/>
          <w:sz w:val="21"/>
          <w:lang w:eastAsia="ja-JP"/>
        </w:rPr>
        <w:t xml:space="preserve">及び </w:t>
      </w:r>
      <w:r>
        <w:rPr>
          <w:i/>
          <w:sz w:val="21"/>
          <w:lang w:eastAsia="ja-JP"/>
        </w:rPr>
        <w:t xml:space="preserve">Plasmodium </w:t>
      </w:r>
      <w:r>
        <w:rPr>
          <w:rFonts w:ascii="ＭＳ 明朝" w:eastAsia="ＭＳ 明朝" w:hint="eastAsia"/>
          <w:sz w:val="21"/>
          <w:lang w:eastAsia="ja-JP"/>
        </w:rPr>
        <w:t>の感染実験にあたっては、媒介昆虫は完備せる飼育用昆虫ケージに入れ、二重の密閉扉を有する実験室内で行う。</w:t>
      </w:r>
    </w:p>
    <w:p w:rsidR="00834FA7" w:rsidRDefault="009D0B37">
      <w:pPr>
        <w:spacing w:before="14" w:line="280" w:lineRule="auto"/>
        <w:ind w:left="255" w:right="210" w:firstLine="210"/>
        <w:jc w:val="both"/>
        <w:rPr>
          <w:rFonts w:ascii="ＭＳ 明朝" w:eastAsia="ＭＳ 明朝"/>
          <w:sz w:val="21"/>
          <w:lang w:eastAsia="ja-JP"/>
        </w:rPr>
      </w:pPr>
      <w:r>
        <w:rPr>
          <w:rFonts w:ascii="ＭＳ 明朝" w:eastAsia="ＭＳ 明朝" w:hint="eastAsia"/>
          <w:sz w:val="21"/>
          <w:lang w:eastAsia="ja-JP"/>
        </w:rPr>
        <w:t xml:space="preserve">また、媒介貝を用いた </w:t>
      </w:r>
      <w:r>
        <w:rPr>
          <w:i/>
          <w:sz w:val="21"/>
          <w:lang w:eastAsia="ja-JP"/>
        </w:rPr>
        <w:t>Schistosoma</w:t>
      </w:r>
      <w:r>
        <w:rPr>
          <w:rFonts w:ascii="ＭＳ 明朝" w:eastAsia="ＭＳ 明朝" w:hint="eastAsia"/>
          <w:i/>
          <w:lang w:eastAsia="ja-JP"/>
        </w:rPr>
        <w:t xml:space="preserve">、 </w:t>
      </w:r>
      <w:r>
        <w:rPr>
          <w:i/>
          <w:sz w:val="21"/>
          <w:lang w:eastAsia="ja-JP"/>
        </w:rPr>
        <w:t xml:space="preserve">Angiostrongylus </w:t>
      </w:r>
      <w:r>
        <w:rPr>
          <w:rFonts w:ascii="ＭＳ 明朝" w:eastAsia="ＭＳ 明朝" w:hint="eastAsia"/>
          <w:sz w:val="21"/>
          <w:lang w:eastAsia="ja-JP"/>
        </w:rPr>
        <w:t>等の感染実験に当たっては実験貝は完備した飼育装置内で飼育し、実験終了後の使用水並びに装置は熱処理可能な施設で行う。</w:t>
      </w:r>
    </w:p>
    <w:p w:rsidR="00834FA7" w:rsidRDefault="00834FA7">
      <w:pPr>
        <w:pStyle w:val="a3"/>
        <w:spacing w:before="3"/>
        <w:ind w:left="0"/>
        <w:rPr>
          <w:rFonts w:ascii="ＭＳ 明朝"/>
          <w:i w:val="0"/>
          <w:sz w:val="25"/>
          <w:lang w:eastAsia="ja-JP"/>
        </w:rPr>
      </w:pPr>
    </w:p>
    <w:p w:rsidR="00834FA7" w:rsidRDefault="009D0B37">
      <w:pPr>
        <w:pStyle w:val="3"/>
        <w:ind w:left="255"/>
        <w:rPr>
          <w:lang w:eastAsia="ja-JP"/>
        </w:rPr>
      </w:pPr>
      <w:r>
        <w:rPr>
          <w:lang w:eastAsia="ja-JP"/>
        </w:rPr>
        <w:t>［終宿主を用いての感染実験］</w:t>
      </w:r>
    </w:p>
    <w:p w:rsidR="00834FA7" w:rsidRDefault="009D0B37">
      <w:pPr>
        <w:spacing w:before="65" w:line="290" w:lineRule="auto"/>
        <w:ind w:left="255" w:right="256" w:firstLine="210"/>
        <w:jc w:val="both"/>
        <w:rPr>
          <w:rFonts w:ascii="ＭＳ 明朝" w:eastAsia="ＭＳ 明朝"/>
          <w:sz w:val="21"/>
          <w:lang w:eastAsia="ja-JP"/>
        </w:rPr>
      </w:pPr>
      <w:r>
        <w:rPr>
          <w:i/>
          <w:sz w:val="21"/>
          <w:lang w:eastAsia="ja-JP"/>
        </w:rPr>
        <w:t xml:space="preserve">T. gondii </w:t>
      </w:r>
      <w:r>
        <w:rPr>
          <w:rFonts w:ascii="ＭＳ 明朝" w:eastAsia="ＭＳ 明朝" w:hint="eastAsia"/>
          <w:sz w:val="21"/>
          <w:lang w:eastAsia="ja-JP"/>
        </w:rPr>
        <w:t>感染のネコ、</w:t>
      </w:r>
      <w:r>
        <w:rPr>
          <w:i/>
          <w:sz w:val="21"/>
          <w:lang w:eastAsia="ja-JP"/>
        </w:rPr>
        <w:t xml:space="preserve">E. granulosus </w:t>
      </w:r>
      <w:r>
        <w:rPr>
          <w:rFonts w:ascii="ＭＳ 明朝" w:eastAsia="ＭＳ 明朝" w:hint="eastAsia"/>
          <w:sz w:val="21"/>
          <w:lang w:eastAsia="ja-JP"/>
        </w:rPr>
        <w:t xml:space="preserve">並びに </w:t>
      </w:r>
      <w:r>
        <w:rPr>
          <w:i/>
          <w:sz w:val="21"/>
          <w:lang w:eastAsia="ja-JP"/>
        </w:rPr>
        <w:t xml:space="preserve">E. multilocularis </w:t>
      </w:r>
      <w:r>
        <w:rPr>
          <w:rFonts w:ascii="ＭＳ 明朝" w:eastAsia="ＭＳ 明朝" w:hint="eastAsia"/>
          <w:sz w:val="21"/>
          <w:lang w:eastAsia="ja-JP"/>
        </w:rPr>
        <w:t>感染のイヌ等を用いた実験に際しては完全な屎尿処理を行い得るケージを用いて排泄物の処理を行うと共に、実験終了後はケージ並びに実験室が熱処理できる施設で行う。</w:t>
      </w:r>
    </w:p>
    <w:p w:rsidR="00834FA7" w:rsidRDefault="00834FA7">
      <w:pPr>
        <w:spacing w:line="290" w:lineRule="auto"/>
        <w:jc w:val="both"/>
        <w:rPr>
          <w:rFonts w:ascii="ＭＳ 明朝" w:eastAsia="ＭＳ 明朝"/>
          <w:sz w:val="21"/>
          <w:lang w:eastAsia="ja-JP"/>
        </w:rPr>
        <w:sectPr w:rsidR="00834FA7">
          <w:type w:val="continuous"/>
          <w:pgSz w:w="11910" w:h="16840"/>
          <w:pgMar w:top="1100" w:right="920" w:bottom="280" w:left="1020" w:header="720" w:footer="720" w:gutter="0"/>
          <w:cols w:space="720"/>
        </w:sectPr>
      </w:pPr>
    </w:p>
    <w:p w:rsidR="00834FA7" w:rsidRDefault="009D0B37">
      <w:pPr>
        <w:pStyle w:val="3"/>
        <w:tabs>
          <w:tab w:val="left" w:pos="1123"/>
        </w:tabs>
        <w:spacing w:before="38"/>
        <w:ind w:left="114"/>
        <w:rPr>
          <w:rFonts w:ascii="Century" w:eastAsia="Century"/>
          <w:lang w:eastAsia="ja-JP"/>
        </w:rPr>
      </w:pPr>
      <w:r>
        <w:rPr>
          <w:lang w:eastAsia="ja-JP"/>
        </w:rPr>
        <w:t>別表</w:t>
      </w:r>
      <w:r>
        <w:rPr>
          <w:spacing w:val="-52"/>
          <w:lang w:eastAsia="ja-JP"/>
        </w:rPr>
        <w:t xml:space="preserve"> </w:t>
      </w:r>
      <w:r>
        <w:rPr>
          <w:rFonts w:ascii="Arial" w:eastAsia="Arial"/>
          <w:lang w:eastAsia="ja-JP"/>
        </w:rPr>
        <w:t>1</w:t>
      </w:r>
      <w:r>
        <w:rPr>
          <w:rFonts w:ascii="Arial" w:eastAsia="Arial"/>
          <w:lang w:eastAsia="ja-JP"/>
        </w:rPr>
        <w:tab/>
      </w:r>
      <w:r>
        <w:rPr>
          <w:lang w:eastAsia="ja-JP"/>
        </w:rPr>
        <w:t xml:space="preserve">付表 </w:t>
      </w:r>
      <w:r>
        <w:rPr>
          <w:rFonts w:ascii="Century" w:eastAsia="Century"/>
          <w:lang w:eastAsia="ja-JP"/>
        </w:rPr>
        <w:t>2</w:t>
      </w:r>
    </w:p>
    <w:p w:rsidR="00834FA7" w:rsidRDefault="00834FA7">
      <w:pPr>
        <w:pStyle w:val="a3"/>
        <w:spacing w:before="5"/>
        <w:ind w:left="0"/>
        <w:rPr>
          <w:rFonts w:ascii="Century"/>
          <w:i w:val="0"/>
          <w:sz w:val="27"/>
          <w:lang w:eastAsia="ja-JP"/>
        </w:rPr>
      </w:pPr>
    </w:p>
    <w:p w:rsidR="00834FA7" w:rsidRDefault="009D0B37">
      <w:pPr>
        <w:spacing w:before="35"/>
        <w:ind w:left="2412"/>
        <w:rPr>
          <w:rFonts w:ascii="ＭＳ 明朝" w:eastAsia="ＭＳ 明朝"/>
          <w:sz w:val="21"/>
          <w:lang w:eastAsia="ja-JP"/>
        </w:rPr>
      </w:pPr>
      <w:r>
        <w:rPr>
          <w:rFonts w:ascii="ＭＳ 明朝" w:eastAsia="ＭＳ 明朝" w:hint="eastAsia"/>
          <w:sz w:val="21"/>
          <w:lang w:eastAsia="ja-JP"/>
        </w:rPr>
        <w:t>実験動物のみに感染する病原性微生物等のレベル分類</w:t>
      </w:r>
    </w:p>
    <w:p w:rsidR="00834FA7" w:rsidRDefault="00834FA7">
      <w:pPr>
        <w:pStyle w:val="a3"/>
        <w:spacing w:before="0"/>
        <w:ind w:left="0"/>
        <w:rPr>
          <w:rFonts w:ascii="ＭＳ 明朝"/>
          <w:i w:val="0"/>
          <w:sz w:val="29"/>
          <w:lang w:eastAsia="ja-JP"/>
        </w:rPr>
      </w:pPr>
    </w:p>
    <w:p w:rsidR="00834FA7" w:rsidRDefault="009D0B37">
      <w:pPr>
        <w:ind w:left="308" w:right="8682"/>
        <w:jc w:val="center"/>
        <w:rPr>
          <w:rFonts w:ascii="ＭＳ 明朝" w:eastAsia="ＭＳ 明朝"/>
          <w:sz w:val="21"/>
          <w:lang w:eastAsia="ja-JP"/>
        </w:rPr>
      </w:pPr>
      <w:r>
        <w:rPr>
          <w:rFonts w:ascii="ＭＳ 明朝" w:eastAsia="ＭＳ 明朝" w:hint="eastAsia"/>
          <w:sz w:val="21"/>
          <w:lang w:eastAsia="ja-JP"/>
        </w:rPr>
        <w:t>分類基準</w:t>
      </w:r>
    </w:p>
    <w:p w:rsidR="00834FA7" w:rsidRDefault="009D0B37">
      <w:pPr>
        <w:spacing w:before="65" w:line="292" w:lineRule="auto"/>
        <w:ind w:left="114" w:right="109" w:firstLine="210"/>
        <w:jc w:val="both"/>
        <w:rPr>
          <w:rFonts w:ascii="ＭＳ 明朝" w:eastAsia="ＭＳ 明朝"/>
          <w:sz w:val="21"/>
          <w:lang w:eastAsia="ja-JP"/>
        </w:rPr>
      </w:pPr>
      <w:r>
        <w:rPr>
          <w:rFonts w:ascii="ＭＳ 明朝" w:eastAsia="ＭＳ 明朝" w:hint="eastAsia"/>
          <w:spacing w:val="-2"/>
          <w:sz w:val="21"/>
          <w:lang w:eastAsia="ja-JP"/>
        </w:rPr>
        <w:t>ヒトに対する病原性はないが、動物間において感染を起こす微生物等を用いて試験管内で実験を行う場合の病原性微生物等のレベル（</w:t>
      </w:r>
      <w:r>
        <w:rPr>
          <w:rFonts w:ascii="Century" w:eastAsia="Century"/>
          <w:spacing w:val="-2"/>
          <w:sz w:val="21"/>
          <w:lang w:eastAsia="ja-JP"/>
        </w:rPr>
        <w:t>ABSL</w:t>
      </w:r>
      <w:r>
        <w:rPr>
          <w:rFonts w:ascii="ＭＳ 明朝" w:eastAsia="ＭＳ 明朝" w:hint="eastAsia"/>
          <w:spacing w:val="-2"/>
          <w:sz w:val="21"/>
          <w:lang w:eastAsia="ja-JP"/>
        </w:rPr>
        <w:t>）については、以下の基準によるものとする。実験の対象とな</w:t>
      </w:r>
      <w:r>
        <w:rPr>
          <w:rFonts w:ascii="ＭＳ 明朝" w:eastAsia="ＭＳ 明朝" w:hint="eastAsia"/>
          <w:spacing w:val="-4"/>
          <w:sz w:val="21"/>
          <w:lang w:eastAsia="ja-JP"/>
        </w:rPr>
        <w:t>る動物の範囲は、原則として、イヌ、ネコ、サル類、げっ歯類および鳥類とした。ここに挙げられてい</w:t>
      </w:r>
      <w:r>
        <w:rPr>
          <w:rFonts w:ascii="ＭＳ 明朝" w:eastAsia="ＭＳ 明朝" w:hint="eastAsia"/>
          <w:spacing w:val="-6"/>
          <w:sz w:val="21"/>
          <w:lang w:eastAsia="ja-JP"/>
        </w:rPr>
        <w:t>ない病原性微生物については個別に考慮すると共に、最新の知見に基づき、以下の表について追加またはレベルの変更等が必要となった場合には、適宜これを行うものとする。</w:t>
      </w:r>
    </w:p>
    <w:p w:rsidR="00834FA7" w:rsidRDefault="00834FA7">
      <w:pPr>
        <w:pStyle w:val="a3"/>
        <w:spacing w:before="0"/>
        <w:ind w:left="0"/>
        <w:rPr>
          <w:rFonts w:ascii="ＭＳ 明朝"/>
          <w:i w:val="0"/>
          <w:lang w:eastAsia="ja-JP"/>
        </w:rPr>
      </w:pPr>
    </w:p>
    <w:p w:rsidR="00834FA7" w:rsidRDefault="00834FA7">
      <w:pPr>
        <w:pStyle w:val="a3"/>
        <w:spacing w:before="3"/>
        <w:ind w:left="0"/>
        <w:rPr>
          <w:rFonts w:ascii="ＭＳ 明朝"/>
          <w:i w:val="0"/>
          <w:sz w:val="26"/>
          <w:lang w:eastAsia="ja-JP"/>
        </w:rPr>
      </w:pPr>
    </w:p>
    <w:p w:rsidR="00834FA7" w:rsidRDefault="009D0B37">
      <w:pPr>
        <w:ind w:left="308" w:right="308"/>
        <w:jc w:val="center"/>
        <w:rPr>
          <w:rFonts w:ascii="ＭＳ Ｐゴシック" w:eastAsia="ＭＳ Ｐゴシック"/>
          <w:b/>
          <w:sz w:val="32"/>
          <w:lang w:eastAsia="ja-JP"/>
        </w:rPr>
      </w:pPr>
      <w:r>
        <w:rPr>
          <w:rFonts w:ascii="ＭＳ Ｐゴシック" w:eastAsia="ＭＳ Ｐゴシック" w:hint="eastAsia"/>
          <w:b/>
          <w:w w:val="95"/>
          <w:sz w:val="32"/>
          <w:lang w:eastAsia="ja-JP"/>
        </w:rPr>
        <w:t>病原体等のＡＢＳＬ分類</w:t>
      </w:r>
    </w:p>
    <w:p w:rsidR="00834FA7" w:rsidRDefault="00834FA7">
      <w:pPr>
        <w:pStyle w:val="a3"/>
        <w:spacing w:before="11"/>
        <w:ind w:left="0"/>
        <w:rPr>
          <w:rFonts w:ascii="ＭＳ Ｐゴシック"/>
          <w:b/>
          <w:i w:val="0"/>
          <w:sz w:val="31"/>
          <w:lang w:eastAsia="ja-JP"/>
        </w:rPr>
      </w:pPr>
    </w:p>
    <w:p w:rsidR="00834FA7" w:rsidRDefault="009D0B37">
      <w:pPr>
        <w:ind w:left="114"/>
        <w:rPr>
          <w:rFonts w:ascii="ＭＳ ゴシック" w:eastAsia="ＭＳ ゴシック"/>
          <w:sz w:val="21"/>
          <w:lang w:eastAsia="ja-JP"/>
        </w:rPr>
      </w:pPr>
      <w:r>
        <w:rPr>
          <w:rFonts w:ascii="ＭＳ ゴシック" w:eastAsia="ＭＳ ゴシック" w:hint="eastAsia"/>
          <w:sz w:val="21"/>
          <w:lang w:eastAsia="ja-JP"/>
        </w:rPr>
        <w:t>ＢＳＬ分類とレベルが異なるものを以下に示す</w:t>
      </w:r>
    </w:p>
    <w:p w:rsidR="00834FA7" w:rsidRDefault="00834FA7">
      <w:pPr>
        <w:pStyle w:val="a3"/>
        <w:spacing w:before="1"/>
        <w:ind w:left="0"/>
        <w:rPr>
          <w:rFonts w:ascii="ＭＳ ゴシック"/>
          <w:i w:val="0"/>
          <w:sz w:val="28"/>
          <w:lang w:eastAsia="ja-JP"/>
        </w:rPr>
      </w:pPr>
    </w:p>
    <w:p w:rsidR="00834FA7" w:rsidRDefault="009D0B37">
      <w:pPr>
        <w:pStyle w:val="a4"/>
        <w:numPr>
          <w:ilvl w:val="0"/>
          <w:numId w:val="1"/>
        </w:numPr>
        <w:tabs>
          <w:tab w:val="left" w:pos="533"/>
          <w:tab w:val="left" w:pos="534"/>
        </w:tabs>
        <w:spacing w:before="0"/>
        <w:rPr>
          <w:sz w:val="21"/>
        </w:rPr>
      </w:pPr>
      <w:r>
        <w:rPr>
          <w:sz w:val="21"/>
        </w:rPr>
        <w:t>ウイルス及びプリオン</w:t>
      </w:r>
    </w:p>
    <w:p w:rsidR="00834FA7" w:rsidRDefault="00834FA7">
      <w:pPr>
        <w:pStyle w:val="a3"/>
        <w:spacing w:before="0"/>
        <w:ind w:left="0"/>
        <w:rPr>
          <w:rFonts w:ascii="ＭＳ 明朝"/>
          <w:i w:val="0"/>
          <w:sz w:val="28"/>
        </w:rPr>
      </w:pPr>
    </w:p>
    <w:p w:rsidR="00834FA7" w:rsidRDefault="009D0B37">
      <w:pPr>
        <w:ind w:left="113"/>
        <w:rPr>
          <w:rFonts w:ascii="ＭＳ 明朝" w:eastAsia="ＭＳ 明朝" w:hAnsi="ＭＳ 明朝"/>
          <w:sz w:val="21"/>
        </w:rPr>
      </w:pPr>
      <w:r>
        <w:rPr>
          <w:rFonts w:ascii="ＭＳ 明朝" w:eastAsia="ＭＳ 明朝" w:hAnsi="ＭＳ 明朝" w:hint="eastAsia"/>
          <w:sz w:val="21"/>
        </w:rPr>
        <w:t>●ＡＢＳＬ２</w:t>
      </w:r>
    </w:p>
    <w:p w:rsidR="00834FA7" w:rsidRDefault="009D0B37">
      <w:pPr>
        <w:pStyle w:val="4"/>
        <w:spacing w:before="99"/>
        <w:ind w:right="8682"/>
        <w:jc w:val="center"/>
      </w:pPr>
      <w:r>
        <w:t>Prions</w:t>
      </w:r>
    </w:p>
    <w:p w:rsidR="00834FA7" w:rsidRDefault="009D0B37">
      <w:pPr>
        <w:pStyle w:val="6"/>
        <w:spacing w:before="55" w:line="264" w:lineRule="auto"/>
        <w:ind w:left="1389" w:right="3454" w:hanging="425"/>
        <w:rPr>
          <w:sz w:val="13"/>
        </w:rPr>
      </w:pPr>
      <w:r>
        <w:t xml:space="preserve">Mammalian Prions (Agents of Spongiform Encephalopathies) Bovine spongiform encephalopathy (BSE) </w:t>
      </w:r>
      <w:r>
        <w:rPr>
          <w:position w:val="10"/>
          <w:sz w:val="13"/>
        </w:rPr>
        <w:t>1)</w:t>
      </w:r>
    </w:p>
    <w:p w:rsidR="00834FA7" w:rsidRDefault="009D0B37">
      <w:pPr>
        <w:pStyle w:val="a4"/>
        <w:numPr>
          <w:ilvl w:val="1"/>
          <w:numId w:val="1"/>
        </w:numPr>
        <w:tabs>
          <w:tab w:val="left" w:pos="821"/>
        </w:tabs>
        <w:spacing w:before="0" w:line="283" w:lineRule="auto"/>
        <w:ind w:right="111" w:hanging="428"/>
        <w:jc w:val="both"/>
        <w:rPr>
          <w:sz w:val="21"/>
          <w:lang w:eastAsia="ja-JP"/>
        </w:rPr>
      </w:pPr>
      <w:r>
        <w:rPr>
          <w:spacing w:val="-4"/>
          <w:sz w:val="21"/>
          <w:lang w:eastAsia="ja-JP"/>
        </w:rPr>
        <w:t>ウシ型、ヒト型の</w:t>
      </w:r>
      <w:r>
        <w:rPr>
          <w:rFonts w:ascii="Arial" w:eastAsia="Arial"/>
          <w:sz w:val="21"/>
          <w:lang w:eastAsia="ja-JP"/>
        </w:rPr>
        <w:t>prion</w:t>
      </w:r>
      <w:r>
        <w:rPr>
          <w:spacing w:val="-4"/>
          <w:sz w:val="21"/>
          <w:lang w:eastAsia="ja-JP"/>
        </w:rPr>
        <w:t>遺伝子を導入・発現させた遺伝子改変マウス及びサル類に</w:t>
      </w:r>
      <w:r>
        <w:rPr>
          <w:rFonts w:ascii="Arial" w:eastAsia="Arial"/>
          <w:sz w:val="21"/>
          <w:lang w:eastAsia="ja-JP"/>
        </w:rPr>
        <w:t>BSE</w:t>
      </w:r>
      <w:r>
        <w:rPr>
          <w:rFonts w:ascii="Arial" w:eastAsia="Arial"/>
          <w:spacing w:val="-11"/>
          <w:sz w:val="21"/>
          <w:lang w:eastAsia="ja-JP"/>
        </w:rPr>
        <w:t xml:space="preserve"> </w:t>
      </w:r>
      <w:r>
        <w:rPr>
          <w:rFonts w:ascii="Arial" w:eastAsia="Arial"/>
          <w:sz w:val="21"/>
          <w:lang w:eastAsia="ja-JP"/>
        </w:rPr>
        <w:t>prion</w:t>
      </w:r>
      <w:r>
        <w:rPr>
          <w:sz w:val="21"/>
          <w:lang w:eastAsia="ja-JP"/>
        </w:rPr>
        <w:t>を感染させる場合は、</w:t>
      </w:r>
      <w:r>
        <w:rPr>
          <w:rFonts w:ascii="Arial" w:eastAsia="Arial"/>
          <w:sz w:val="21"/>
          <w:lang w:eastAsia="ja-JP"/>
        </w:rPr>
        <w:t>ABSL3</w:t>
      </w:r>
      <w:r>
        <w:rPr>
          <w:sz w:val="21"/>
          <w:lang w:eastAsia="ja-JP"/>
        </w:rPr>
        <w:t>とする。その他の動物</w:t>
      </w:r>
      <w:r>
        <w:rPr>
          <w:rFonts w:ascii="Arial" w:eastAsia="Arial"/>
          <w:sz w:val="21"/>
          <w:lang w:eastAsia="ja-JP"/>
        </w:rPr>
        <w:t>prion</w:t>
      </w:r>
      <w:r>
        <w:rPr>
          <w:sz w:val="21"/>
          <w:lang w:eastAsia="ja-JP"/>
        </w:rPr>
        <w:t>についてはリスク評価に基づき別途考慮する。</w:t>
      </w:r>
    </w:p>
    <w:p w:rsidR="00834FA7" w:rsidRDefault="00834FA7">
      <w:pPr>
        <w:pStyle w:val="a3"/>
        <w:spacing w:before="3"/>
        <w:ind w:left="0"/>
        <w:rPr>
          <w:rFonts w:ascii="ＭＳ 明朝"/>
          <w:i w:val="0"/>
          <w:sz w:val="25"/>
          <w:lang w:eastAsia="ja-JP"/>
        </w:rPr>
      </w:pPr>
    </w:p>
    <w:p w:rsidR="00834FA7" w:rsidRDefault="009D0B37">
      <w:pPr>
        <w:spacing w:before="1"/>
        <w:ind w:left="113"/>
        <w:rPr>
          <w:rFonts w:ascii="ＭＳ 明朝" w:eastAsia="ＭＳ 明朝" w:hAnsi="ＭＳ 明朝"/>
          <w:sz w:val="21"/>
        </w:rPr>
      </w:pPr>
      <w:r>
        <w:rPr>
          <w:rFonts w:ascii="ＭＳ 明朝" w:eastAsia="ＭＳ 明朝" w:hAnsi="ＭＳ 明朝" w:hint="eastAsia"/>
          <w:sz w:val="21"/>
        </w:rPr>
        <w:t>●ＡＢＳＬ３</w:t>
      </w:r>
    </w:p>
    <w:p w:rsidR="00834FA7" w:rsidRDefault="009D0B37">
      <w:pPr>
        <w:spacing w:before="101"/>
        <w:ind w:left="397"/>
        <w:rPr>
          <w:b/>
          <w:i/>
          <w:sz w:val="20"/>
        </w:rPr>
      </w:pPr>
      <w:r>
        <w:rPr>
          <w:b/>
          <w:i/>
          <w:sz w:val="20"/>
        </w:rPr>
        <w:t>Arenaviridae</w:t>
      </w:r>
    </w:p>
    <w:p w:rsidR="00834FA7" w:rsidRDefault="009D0B37">
      <w:pPr>
        <w:pStyle w:val="a3"/>
        <w:spacing w:before="55"/>
        <w:ind w:left="964"/>
      </w:pPr>
      <w:r>
        <w:t>Arenavirus</w:t>
      </w:r>
    </w:p>
    <w:p w:rsidR="00834FA7" w:rsidRDefault="009D0B37">
      <w:pPr>
        <w:pStyle w:val="a3"/>
        <w:spacing w:before="57"/>
        <w:ind w:left="1793"/>
      </w:pPr>
      <w:r>
        <w:t>Lymphocytic choriomeningitis virus</w:t>
      </w:r>
    </w:p>
    <w:p w:rsidR="00834FA7" w:rsidRDefault="009D0B37">
      <w:pPr>
        <w:spacing w:before="57"/>
        <w:ind w:left="397"/>
        <w:rPr>
          <w:b/>
          <w:i/>
          <w:sz w:val="20"/>
        </w:rPr>
      </w:pPr>
      <w:r>
        <w:rPr>
          <w:b/>
          <w:i/>
          <w:sz w:val="20"/>
        </w:rPr>
        <w:t>Coronaviridae</w:t>
      </w:r>
    </w:p>
    <w:p w:rsidR="00834FA7" w:rsidRDefault="009D0B37">
      <w:pPr>
        <w:pStyle w:val="a3"/>
        <w:ind w:left="964"/>
      </w:pPr>
      <w:r>
        <w:t>Coronavirus</w:t>
      </w:r>
    </w:p>
    <w:p w:rsidR="00834FA7" w:rsidRDefault="009D0B37">
      <w:pPr>
        <w:pStyle w:val="a3"/>
        <w:spacing w:before="21"/>
        <w:ind w:left="1793"/>
        <w:rPr>
          <w:i w:val="0"/>
          <w:sz w:val="13"/>
        </w:rPr>
      </w:pPr>
      <w:r>
        <w:t xml:space="preserve">Murine hepatitis virus </w:t>
      </w:r>
      <w:r>
        <w:rPr>
          <w:i w:val="0"/>
          <w:position w:val="10"/>
          <w:sz w:val="13"/>
        </w:rPr>
        <w:t>1)</w:t>
      </w:r>
    </w:p>
    <w:p w:rsidR="00834FA7" w:rsidRDefault="009D0B37">
      <w:pPr>
        <w:pStyle w:val="5"/>
        <w:spacing w:before="60"/>
        <w:ind w:left="397"/>
      </w:pPr>
      <w:r>
        <w:t>Paramyxoviridae</w:t>
      </w:r>
    </w:p>
    <w:p w:rsidR="00834FA7" w:rsidRDefault="009D0B37">
      <w:pPr>
        <w:pStyle w:val="a3"/>
        <w:spacing w:before="55"/>
        <w:ind w:left="964"/>
      </w:pPr>
      <w:r>
        <w:t>Avulavirus</w:t>
      </w:r>
    </w:p>
    <w:p w:rsidR="00834FA7" w:rsidRDefault="009D0B37">
      <w:pPr>
        <w:pStyle w:val="a3"/>
        <w:spacing w:before="22"/>
        <w:ind w:left="1794"/>
        <w:rPr>
          <w:i w:val="0"/>
          <w:sz w:val="13"/>
        </w:rPr>
      </w:pPr>
      <w:r>
        <w:t xml:space="preserve">Newcastle disease virus </w:t>
      </w:r>
      <w:r>
        <w:rPr>
          <w:i w:val="0"/>
          <w:position w:val="10"/>
          <w:sz w:val="13"/>
        </w:rPr>
        <w:t>1)</w:t>
      </w:r>
    </w:p>
    <w:p w:rsidR="00834FA7" w:rsidRDefault="009D0B37">
      <w:pPr>
        <w:pStyle w:val="a3"/>
        <w:spacing w:before="59"/>
        <w:ind w:left="964"/>
      </w:pPr>
      <w:r>
        <w:t>Respirovirus</w:t>
      </w:r>
    </w:p>
    <w:p w:rsidR="00834FA7" w:rsidRDefault="009D0B37">
      <w:pPr>
        <w:pStyle w:val="a3"/>
        <w:spacing w:before="21"/>
        <w:ind w:left="1793"/>
        <w:rPr>
          <w:i w:val="0"/>
          <w:sz w:val="13"/>
        </w:rPr>
      </w:pPr>
      <w:r>
        <w:t xml:space="preserve">Sendai virus </w:t>
      </w:r>
      <w:r>
        <w:rPr>
          <w:i w:val="0"/>
          <w:position w:val="10"/>
          <w:sz w:val="13"/>
        </w:rPr>
        <w:t>1)</w:t>
      </w:r>
    </w:p>
    <w:p w:rsidR="00834FA7" w:rsidRDefault="009D0B37">
      <w:pPr>
        <w:pStyle w:val="5"/>
        <w:spacing w:before="60"/>
        <w:ind w:left="397"/>
      </w:pPr>
      <w:r>
        <w:t>Poxviridae</w:t>
      </w:r>
    </w:p>
    <w:p w:rsidR="00834FA7" w:rsidRDefault="009D0B37">
      <w:pPr>
        <w:pStyle w:val="a3"/>
        <w:spacing w:before="55"/>
        <w:ind w:left="964"/>
      </w:pPr>
      <w:r>
        <w:t>Orthopoxvirus</w:t>
      </w:r>
    </w:p>
    <w:p w:rsidR="00834FA7" w:rsidRDefault="009D0B37">
      <w:pPr>
        <w:pStyle w:val="a3"/>
        <w:spacing w:before="22"/>
        <w:ind w:left="1794"/>
        <w:rPr>
          <w:i w:val="0"/>
          <w:sz w:val="13"/>
        </w:rPr>
      </w:pPr>
      <w:r>
        <w:t xml:space="preserve">Ectromelia virus (Mousepox virus) </w:t>
      </w:r>
      <w:r>
        <w:rPr>
          <w:i w:val="0"/>
          <w:position w:val="10"/>
          <w:sz w:val="13"/>
        </w:rPr>
        <w:t>1)</w:t>
      </w:r>
    </w:p>
    <w:p w:rsidR="00834FA7" w:rsidRDefault="009D0B37">
      <w:pPr>
        <w:spacing w:before="27"/>
        <w:ind w:left="1794"/>
        <w:rPr>
          <w:rFonts w:ascii="ＭＳ 明朝" w:eastAsia="ＭＳ 明朝"/>
          <w:sz w:val="20"/>
        </w:rPr>
      </w:pPr>
      <w:r>
        <w:rPr>
          <w:i/>
          <w:sz w:val="20"/>
        </w:rPr>
        <w:t>Monkeypox virus</w:t>
      </w:r>
      <w:r>
        <w:rPr>
          <w:rFonts w:ascii="ＭＳ 明朝" w:eastAsia="ＭＳ 明朝" w:hint="eastAsia"/>
          <w:sz w:val="20"/>
        </w:rPr>
        <w:t>（三種）</w:t>
      </w:r>
    </w:p>
    <w:p w:rsidR="00834FA7" w:rsidRDefault="009D0B37">
      <w:pPr>
        <w:pStyle w:val="4"/>
        <w:ind w:left="397"/>
      </w:pPr>
      <w:r>
        <w:t>Prions</w:t>
      </w:r>
    </w:p>
    <w:p w:rsidR="00834FA7" w:rsidRDefault="009D0B37">
      <w:pPr>
        <w:pStyle w:val="6"/>
        <w:spacing w:before="55" w:line="300" w:lineRule="auto"/>
        <w:ind w:left="1794" w:right="3454" w:hanging="830"/>
      </w:pPr>
      <w:r>
        <w:t>Mammalian Prions (Agents of Spongiform Encephalopathies) Creutzfeldt-Jakob disease (CJD)</w:t>
      </w:r>
    </w:p>
    <w:p w:rsidR="00834FA7" w:rsidRDefault="00834FA7">
      <w:pPr>
        <w:spacing w:line="300" w:lineRule="auto"/>
        <w:sectPr w:rsidR="00834FA7">
          <w:pgSz w:w="11910" w:h="16840"/>
          <w:pgMar w:top="1060" w:right="1020" w:bottom="280" w:left="1020" w:header="720" w:footer="720" w:gutter="0"/>
          <w:cols w:space="720"/>
        </w:sectPr>
      </w:pPr>
    </w:p>
    <w:p w:rsidR="00834FA7" w:rsidRDefault="009D0B37">
      <w:pPr>
        <w:tabs>
          <w:tab w:val="left" w:pos="821"/>
        </w:tabs>
        <w:spacing w:before="18"/>
        <w:ind w:left="397"/>
        <w:rPr>
          <w:rFonts w:ascii="ＭＳ 明朝" w:eastAsia="ＭＳ 明朝"/>
          <w:sz w:val="21"/>
          <w:lang w:eastAsia="ja-JP"/>
        </w:rPr>
      </w:pPr>
      <w:r>
        <w:rPr>
          <w:sz w:val="21"/>
          <w:lang w:eastAsia="ja-JP"/>
        </w:rPr>
        <w:t>1)</w:t>
      </w:r>
      <w:r>
        <w:rPr>
          <w:sz w:val="21"/>
          <w:lang w:eastAsia="ja-JP"/>
        </w:rPr>
        <w:tab/>
      </w:r>
      <w:r>
        <w:rPr>
          <w:rFonts w:ascii="ＭＳ 明朝" w:eastAsia="ＭＳ 明朝" w:hint="eastAsia"/>
          <w:spacing w:val="-1"/>
          <w:w w:val="95"/>
          <w:sz w:val="21"/>
          <w:lang w:eastAsia="ja-JP"/>
        </w:rPr>
        <w:t>サル類での動物実験は</w:t>
      </w:r>
      <w:r>
        <w:rPr>
          <w:w w:val="95"/>
          <w:sz w:val="21"/>
          <w:lang w:eastAsia="ja-JP"/>
        </w:rPr>
        <w:t>ABSL2</w:t>
      </w:r>
      <w:r>
        <w:rPr>
          <w:rFonts w:ascii="ＭＳ 明朝" w:eastAsia="ＭＳ 明朝" w:hint="eastAsia"/>
          <w:w w:val="95"/>
          <w:sz w:val="21"/>
          <w:lang w:eastAsia="ja-JP"/>
        </w:rPr>
        <w:t>とする。</w:t>
      </w:r>
    </w:p>
    <w:p w:rsidR="00834FA7" w:rsidRDefault="00834FA7">
      <w:pPr>
        <w:pStyle w:val="a3"/>
        <w:spacing w:before="11"/>
        <w:ind w:left="0"/>
        <w:rPr>
          <w:rFonts w:ascii="ＭＳ 明朝"/>
          <w:i w:val="0"/>
          <w:sz w:val="26"/>
          <w:lang w:eastAsia="ja-JP"/>
        </w:rPr>
      </w:pPr>
    </w:p>
    <w:p w:rsidR="00834FA7" w:rsidRDefault="009D0B37">
      <w:pPr>
        <w:ind w:left="114"/>
        <w:rPr>
          <w:rFonts w:ascii="ＭＳ 明朝" w:eastAsia="ＭＳ 明朝" w:hAnsi="ＭＳ 明朝"/>
          <w:sz w:val="21"/>
        </w:rPr>
      </w:pPr>
      <w:r>
        <w:rPr>
          <w:rFonts w:ascii="ＭＳ 明朝" w:eastAsia="ＭＳ 明朝" w:hAnsi="ＭＳ 明朝" w:hint="eastAsia"/>
          <w:sz w:val="21"/>
        </w:rPr>
        <w:t>●ＡＢＳＬ４</w:t>
      </w:r>
    </w:p>
    <w:p w:rsidR="00834FA7" w:rsidRDefault="009D0B37">
      <w:pPr>
        <w:spacing w:before="100"/>
        <w:ind w:left="397"/>
        <w:rPr>
          <w:b/>
          <w:i/>
          <w:sz w:val="20"/>
        </w:rPr>
      </w:pPr>
      <w:r>
        <w:rPr>
          <w:b/>
          <w:i/>
          <w:sz w:val="20"/>
        </w:rPr>
        <w:t>Herpesviridae</w:t>
      </w:r>
    </w:p>
    <w:p w:rsidR="00834FA7" w:rsidRDefault="009D0B37">
      <w:pPr>
        <w:pStyle w:val="a3"/>
        <w:spacing w:before="55"/>
        <w:ind w:left="964"/>
      </w:pPr>
      <w:r>
        <w:t>Simplexvirus</w:t>
      </w:r>
    </w:p>
    <w:p w:rsidR="00834FA7" w:rsidRDefault="009D0B37">
      <w:pPr>
        <w:spacing w:before="27"/>
        <w:ind w:left="1793"/>
        <w:rPr>
          <w:rFonts w:ascii="ＭＳ 明朝" w:eastAsia="ＭＳ 明朝"/>
          <w:sz w:val="20"/>
        </w:rPr>
      </w:pPr>
      <w:r>
        <w:rPr>
          <w:i/>
          <w:sz w:val="20"/>
        </w:rPr>
        <w:t>Ce</w:t>
      </w:r>
      <w:r>
        <w:rPr>
          <w:i/>
          <w:spacing w:val="-1"/>
          <w:sz w:val="20"/>
        </w:rPr>
        <w:t>r</w:t>
      </w:r>
      <w:r>
        <w:rPr>
          <w:i/>
          <w:sz w:val="20"/>
        </w:rPr>
        <w:t>c</w:t>
      </w:r>
      <w:r>
        <w:rPr>
          <w:i/>
          <w:spacing w:val="-1"/>
          <w:sz w:val="20"/>
        </w:rPr>
        <w:t>o</w:t>
      </w:r>
      <w:r>
        <w:rPr>
          <w:i/>
          <w:sz w:val="20"/>
        </w:rPr>
        <w:t>p</w:t>
      </w:r>
      <w:r>
        <w:rPr>
          <w:i/>
          <w:spacing w:val="-1"/>
          <w:sz w:val="20"/>
        </w:rPr>
        <w:t>it</w:t>
      </w:r>
      <w:r>
        <w:rPr>
          <w:i/>
          <w:sz w:val="20"/>
        </w:rPr>
        <w:t>h</w:t>
      </w:r>
      <w:r>
        <w:rPr>
          <w:i/>
          <w:spacing w:val="-2"/>
          <w:sz w:val="20"/>
        </w:rPr>
        <w:t>e</w:t>
      </w:r>
      <w:r>
        <w:rPr>
          <w:i/>
          <w:sz w:val="20"/>
        </w:rPr>
        <w:t>c</w:t>
      </w:r>
      <w:r>
        <w:rPr>
          <w:i/>
          <w:spacing w:val="-1"/>
          <w:sz w:val="20"/>
        </w:rPr>
        <w:t>in</w:t>
      </w:r>
      <w:r>
        <w:rPr>
          <w:i/>
          <w:sz w:val="20"/>
        </w:rPr>
        <w:t>e</w:t>
      </w:r>
      <w:r>
        <w:rPr>
          <w:i/>
          <w:spacing w:val="-1"/>
          <w:sz w:val="20"/>
        </w:rPr>
        <w:t xml:space="preserve"> </w:t>
      </w:r>
      <w:r>
        <w:rPr>
          <w:i/>
          <w:sz w:val="20"/>
        </w:rPr>
        <w:t>her</w:t>
      </w:r>
      <w:r>
        <w:rPr>
          <w:i/>
          <w:spacing w:val="-1"/>
          <w:sz w:val="20"/>
        </w:rPr>
        <w:t>p</w:t>
      </w:r>
      <w:r>
        <w:rPr>
          <w:i/>
          <w:sz w:val="20"/>
        </w:rPr>
        <w:t>e</w:t>
      </w:r>
      <w:r>
        <w:rPr>
          <w:i/>
          <w:spacing w:val="-1"/>
          <w:sz w:val="20"/>
        </w:rPr>
        <w:t>s</w:t>
      </w:r>
      <w:r>
        <w:rPr>
          <w:i/>
          <w:sz w:val="20"/>
        </w:rPr>
        <w:t>v</w:t>
      </w:r>
      <w:r>
        <w:rPr>
          <w:i/>
          <w:spacing w:val="-1"/>
          <w:sz w:val="20"/>
        </w:rPr>
        <w:t>i</w:t>
      </w:r>
      <w:r>
        <w:rPr>
          <w:i/>
          <w:sz w:val="20"/>
        </w:rPr>
        <w:t>r</w:t>
      </w:r>
      <w:r>
        <w:rPr>
          <w:i/>
          <w:spacing w:val="-1"/>
          <w:sz w:val="20"/>
        </w:rPr>
        <w:t>u</w:t>
      </w:r>
      <w:r>
        <w:rPr>
          <w:i/>
          <w:sz w:val="20"/>
        </w:rPr>
        <w:t>s</w:t>
      </w:r>
      <w:r>
        <w:rPr>
          <w:i/>
          <w:spacing w:val="-20"/>
          <w:sz w:val="20"/>
        </w:rPr>
        <w:t xml:space="preserve"> </w:t>
      </w:r>
      <w:r>
        <w:rPr>
          <w:spacing w:val="-1"/>
          <w:w w:val="99"/>
          <w:position w:val="10"/>
          <w:sz w:val="13"/>
        </w:rPr>
        <w:t>1</w:t>
      </w:r>
      <w:r>
        <w:rPr>
          <w:w w:val="99"/>
          <w:position w:val="10"/>
          <w:sz w:val="13"/>
        </w:rPr>
        <w:t>)</w:t>
      </w:r>
      <w:r>
        <w:rPr>
          <w:rFonts w:ascii="ＭＳ 明朝" w:eastAsia="ＭＳ 明朝" w:hint="eastAsia"/>
          <w:sz w:val="20"/>
        </w:rPr>
        <w:t>（三種</w:t>
      </w:r>
      <w:r>
        <w:rPr>
          <w:rFonts w:ascii="ＭＳ 明朝" w:eastAsia="ＭＳ 明朝" w:hint="eastAsia"/>
          <w:spacing w:val="-101"/>
          <w:sz w:val="20"/>
        </w:rPr>
        <w:t>）</w:t>
      </w:r>
      <w:r>
        <w:rPr>
          <w:rFonts w:ascii="ＭＳ 明朝" w:eastAsia="ＭＳ 明朝" w:hint="eastAsia"/>
          <w:spacing w:val="-2"/>
          <w:sz w:val="20"/>
        </w:rPr>
        <w:t>（</w:t>
      </w:r>
      <w:r>
        <w:rPr>
          <w:sz w:val="20"/>
        </w:rPr>
        <w:t>B</w:t>
      </w:r>
      <w:r>
        <w:rPr>
          <w:spacing w:val="-7"/>
          <w:sz w:val="20"/>
        </w:rPr>
        <w:t xml:space="preserve"> </w:t>
      </w:r>
      <w:r>
        <w:rPr>
          <w:rFonts w:ascii="ＭＳ 明朝" w:eastAsia="ＭＳ 明朝" w:hint="eastAsia"/>
          <w:sz w:val="20"/>
        </w:rPr>
        <w:t>ウイルス）</w:t>
      </w:r>
    </w:p>
    <w:p w:rsidR="00834FA7" w:rsidRDefault="00834FA7">
      <w:pPr>
        <w:pStyle w:val="a3"/>
        <w:spacing w:before="6"/>
        <w:ind w:left="0"/>
        <w:rPr>
          <w:rFonts w:ascii="ＭＳ 明朝"/>
          <w:i w:val="0"/>
          <w:sz w:val="26"/>
        </w:rPr>
      </w:pPr>
    </w:p>
    <w:p w:rsidR="00834FA7" w:rsidRDefault="009D0B37">
      <w:pPr>
        <w:pStyle w:val="3"/>
        <w:tabs>
          <w:tab w:val="left" w:pos="821"/>
        </w:tabs>
        <w:ind w:left="397"/>
      </w:pPr>
      <w:r>
        <w:rPr>
          <w:rFonts w:ascii="Arial" w:eastAsia="Arial"/>
        </w:rPr>
        <w:t>1)</w:t>
      </w:r>
      <w:r>
        <w:rPr>
          <w:rFonts w:ascii="Arial" w:eastAsia="Arial"/>
        </w:rPr>
        <w:tab/>
      </w:r>
      <w:r>
        <w:rPr>
          <w:spacing w:val="-1"/>
          <w:w w:val="95"/>
        </w:rPr>
        <w:t>自然感染個体の扱いは</w:t>
      </w:r>
      <w:r>
        <w:rPr>
          <w:rFonts w:ascii="Arial" w:eastAsia="Arial"/>
          <w:w w:val="95"/>
        </w:rPr>
        <w:t>ABSL2</w:t>
      </w:r>
      <w:r>
        <w:rPr>
          <w:w w:val="95"/>
        </w:rPr>
        <w:t>とする。</w:t>
      </w:r>
    </w:p>
    <w:p w:rsidR="00834FA7" w:rsidRDefault="00834FA7">
      <w:pPr>
        <w:pStyle w:val="a3"/>
        <w:spacing w:before="11"/>
        <w:ind w:left="0"/>
        <w:rPr>
          <w:rFonts w:ascii="ＭＳ 明朝"/>
          <w:i w:val="0"/>
          <w:sz w:val="26"/>
        </w:rPr>
      </w:pPr>
    </w:p>
    <w:p w:rsidR="00834FA7" w:rsidRDefault="009D0B37">
      <w:pPr>
        <w:ind w:left="113"/>
        <w:rPr>
          <w:rFonts w:ascii="ＭＳ 明朝" w:eastAsia="ＭＳ 明朝"/>
          <w:sz w:val="21"/>
        </w:rPr>
      </w:pPr>
      <w:r>
        <w:rPr>
          <w:rFonts w:ascii="ＭＳ 明朝" w:eastAsia="ＭＳ 明朝" w:hint="eastAsia"/>
          <w:sz w:val="21"/>
        </w:rPr>
        <w:t>２．細 菌</w:t>
      </w:r>
    </w:p>
    <w:p w:rsidR="00834FA7" w:rsidRDefault="00834FA7">
      <w:pPr>
        <w:pStyle w:val="a3"/>
        <w:spacing w:before="0"/>
        <w:ind w:left="0"/>
        <w:rPr>
          <w:rFonts w:ascii="ＭＳ 明朝"/>
          <w:i w:val="0"/>
          <w:sz w:val="28"/>
        </w:rPr>
      </w:pPr>
    </w:p>
    <w:p w:rsidR="00834FA7" w:rsidRDefault="009D0B37">
      <w:pPr>
        <w:ind w:left="113"/>
        <w:rPr>
          <w:rFonts w:ascii="ＭＳ 明朝" w:eastAsia="ＭＳ 明朝" w:hAnsi="ＭＳ 明朝"/>
          <w:sz w:val="21"/>
        </w:rPr>
      </w:pPr>
      <w:r>
        <w:rPr>
          <w:rFonts w:ascii="ＭＳ 明朝" w:eastAsia="ＭＳ 明朝" w:hAnsi="ＭＳ 明朝" w:hint="eastAsia"/>
          <w:sz w:val="21"/>
        </w:rPr>
        <w:t>●ＡＢＳＬ２</w:t>
      </w:r>
    </w:p>
    <w:p w:rsidR="00834FA7" w:rsidRDefault="009D0B37">
      <w:pPr>
        <w:pStyle w:val="5"/>
        <w:spacing w:before="101"/>
        <w:ind w:left="397"/>
      </w:pPr>
      <w:r>
        <w:t>Salmonella 1)</w:t>
      </w:r>
    </w:p>
    <w:p w:rsidR="00834FA7" w:rsidRDefault="009D0B37">
      <w:pPr>
        <w:spacing w:before="13"/>
        <w:ind w:left="964"/>
        <w:rPr>
          <w:rFonts w:ascii="ＭＳ 明朝" w:eastAsia="ＭＳ 明朝"/>
          <w:i/>
          <w:sz w:val="21"/>
        </w:rPr>
      </w:pPr>
      <w:r>
        <w:rPr>
          <w:i/>
          <w:w w:val="95"/>
          <w:sz w:val="20"/>
        </w:rPr>
        <w:t xml:space="preserve">BSL3 </w:t>
      </w:r>
      <w:r>
        <w:rPr>
          <w:rFonts w:ascii="ＭＳ 明朝" w:eastAsia="ＭＳ 明朝" w:hint="eastAsia"/>
          <w:i/>
          <w:w w:val="95"/>
          <w:sz w:val="21"/>
        </w:rPr>
        <w:t>を除く全血清型</w:t>
      </w:r>
    </w:p>
    <w:p w:rsidR="00834FA7" w:rsidRDefault="00834FA7">
      <w:pPr>
        <w:pStyle w:val="a3"/>
        <w:spacing w:before="6"/>
        <w:ind w:left="0"/>
        <w:rPr>
          <w:rFonts w:ascii="ＭＳ 明朝"/>
          <w:sz w:val="26"/>
        </w:rPr>
      </w:pPr>
    </w:p>
    <w:p w:rsidR="00834FA7" w:rsidRDefault="009D0B37">
      <w:pPr>
        <w:pStyle w:val="3"/>
        <w:ind w:left="114"/>
      </w:pPr>
      <w:r>
        <w:rPr>
          <w:rFonts w:ascii="Arial" w:eastAsia="Arial"/>
        </w:rPr>
        <w:t xml:space="preserve">1) </w:t>
      </w:r>
      <w:r>
        <w:t>別途考慮する。</w:t>
      </w:r>
    </w:p>
    <w:p w:rsidR="00834FA7" w:rsidRDefault="00834FA7">
      <w:pPr>
        <w:pStyle w:val="a3"/>
        <w:spacing w:before="11"/>
        <w:ind w:left="0"/>
        <w:rPr>
          <w:rFonts w:ascii="ＭＳ 明朝"/>
          <w:i w:val="0"/>
          <w:sz w:val="26"/>
        </w:rPr>
      </w:pPr>
    </w:p>
    <w:p w:rsidR="00834FA7" w:rsidRDefault="009D0B37">
      <w:pPr>
        <w:ind w:left="114"/>
        <w:rPr>
          <w:rFonts w:ascii="ＭＳ 明朝" w:eastAsia="ＭＳ 明朝" w:hAnsi="ＭＳ 明朝"/>
          <w:sz w:val="21"/>
        </w:rPr>
      </w:pPr>
      <w:r>
        <w:rPr>
          <w:rFonts w:ascii="ＭＳ 明朝" w:eastAsia="ＭＳ 明朝" w:hAnsi="ＭＳ 明朝" w:hint="eastAsia"/>
          <w:sz w:val="21"/>
        </w:rPr>
        <w:t>●ＡＢＳＬ３</w:t>
      </w:r>
    </w:p>
    <w:p w:rsidR="00834FA7" w:rsidRDefault="009D0B37">
      <w:pPr>
        <w:pStyle w:val="a3"/>
        <w:spacing w:before="99"/>
        <w:ind w:left="397"/>
      </w:pPr>
      <w:r>
        <w:t>Mycoplasma</w:t>
      </w:r>
    </w:p>
    <w:p w:rsidR="00834FA7" w:rsidRDefault="009D0B37">
      <w:pPr>
        <w:pStyle w:val="a3"/>
        <w:spacing w:before="22"/>
        <w:ind w:left="964"/>
        <w:rPr>
          <w:i w:val="0"/>
          <w:sz w:val="13"/>
        </w:rPr>
      </w:pPr>
      <w:r>
        <w:t xml:space="preserve">M. pulmonis </w:t>
      </w:r>
      <w:r>
        <w:rPr>
          <w:i w:val="0"/>
          <w:position w:val="10"/>
          <w:sz w:val="13"/>
        </w:rPr>
        <w:t>1)</w:t>
      </w:r>
    </w:p>
    <w:p w:rsidR="00834FA7" w:rsidRDefault="009D0B37">
      <w:pPr>
        <w:pStyle w:val="a3"/>
        <w:spacing w:before="57"/>
        <w:ind w:left="397"/>
      </w:pPr>
      <w:r>
        <w:t>Streptococcus</w:t>
      </w:r>
    </w:p>
    <w:p w:rsidR="00834FA7" w:rsidRDefault="009D0B37">
      <w:pPr>
        <w:pStyle w:val="a3"/>
        <w:spacing w:before="22"/>
        <w:ind w:left="964"/>
        <w:rPr>
          <w:i w:val="0"/>
          <w:sz w:val="13"/>
        </w:rPr>
      </w:pPr>
      <w:r>
        <w:t xml:space="preserve">S. zooepidemicus </w:t>
      </w:r>
      <w:r>
        <w:rPr>
          <w:i w:val="0"/>
          <w:position w:val="10"/>
          <w:sz w:val="13"/>
        </w:rPr>
        <w:t>1)</w:t>
      </w:r>
    </w:p>
    <w:p w:rsidR="00834FA7" w:rsidRDefault="00834FA7">
      <w:pPr>
        <w:pStyle w:val="a3"/>
        <w:spacing w:before="4"/>
        <w:ind w:left="0"/>
        <w:rPr>
          <w:i w:val="0"/>
          <w:sz w:val="28"/>
        </w:rPr>
      </w:pPr>
    </w:p>
    <w:p w:rsidR="00834FA7" w:rsidRDefault="009D0B37">
      <w:pPr>
        <w:pStyle w:val="3"/>
        <w:tabs>
          <w:tab w:val="left" w:pos="821"/>
        </w:tabs>
        <w:spacing w:before="1"/>
        <w:ind w:left="397"/>
      </w:pPr>
      <w:r>
        <w:rPr>
          <w:rFonts w:ascii="Arial" w:eastAsia="Arial"/>
        </w:rPr>
        <w:t>1)</w:t>
      </w:r>
      <w:r>
        <w:rPr>
          <w:rFonts w:ascii="Arial" w:eastAsia="Arial"/>
        </w:rPr>
        <w:tab/>
      </w:r>
      <w:r>
        <w:rPr>
          <w:spacing w:val="-1"/>
          <w:w w:val="95"/>
        </w:rPr>
        <w:t>サル類での動物実験は</w:t>
      </w:r>
      <w:r>
        <w:rPr>
          <w:rFonts w:ascii="Arial" w:eastAsia="Arial"/>
          <w:w w:val="95"/>
        </w:rPr>
        <w:t>ABSL2</w:t>
      </w:r>
      <w:r>
        <w:rPr>
          <w:w w:val="95"/>
        </w:rPr>
        <w:t>とする。</w:t>
      </w:r>
    </w:p>
    <w:p w:rsidR="00834FA7" w:rsidRDefault="00834FA7">
      <w:pPr>
        <w:pStyle w:val="a3"/>
        <w:spacing w:before="12"/>
        <w:ind w:left="0"/>
        <w:rPr>
          <w:rFonts w:ascii="ＭＳ 明朝"/>
          <w:i w:val="0"/>
          <w:sz w:val="26"/>
        </w:rPr>
      </w:pPr>
    </w:p>
    <w:p w:rsidR="00834FA7" w:rsidRDefault="009D0B37">
      <w:pPr>
        <w:spacing w:line="297" w:lineRule="auto"/>
        <w:ind w:left="37" w:right="8798"/>
        <w:jc w:val="right"/>
        <w:rPr>
          <w:rFonts w:ascii="ＭＳ 明朝" w:eastAsia="ＭＳ 明朝"/>
          <w:sz w:val="21"/>
          <w:lang w:eastAsia="ja-JP"/>
        </w:rPr>
      </w:pPr>
      <w:r>
        <w:rPr>
          <w:rFonts w:ascii="ＭＳ 明朝" w:eastAsia="ＭＳ 明朝" w:hint="eastAsia"/>
          <w:sz w:val="21"/>
          <w:lang w:eastAsia="ja-JP"/>
        </w:rPr>
        <w:t>３．真 菌該当なし</w:t>
      </w:r>
    </w:p>
    <w:p w:rsidR="00834FA7" w:rsidRDefault="00834FA7">
      <w:pPr>
        <w:pStyle w:val="a3"/>
        <w:spacing w:before="2"/>
        <w:ind w:left="0"/>
        <w:rPr>
          <w:rFonts w:ascii="ＭＳ 明朝"/>
          <w:i w:val="0"/>
          <w:sz w:val="24"/>
          <w:lang w:eastAsia="ja-JP"/>
        </w:rPr>
      </w:pPr>
    </w:p>
    <w:p w:rsidR="00834FA7" w:rsidRDefault="009D0B37">
      <w:pPr>
        <w:spacing w:line="297" w:lineRule="auto"/>
        <w:ind w:left="256" w:right="8787" w:hanging="143"/>
        <w:rPr>
          <w:rFonts w:ascii="ＭＳ 明朝" w:eastAsia="ＭＳ 明朝"/>
          <w:sz w:val="21"/>
          <w:lang w:eastAsia="ja-JP"/>
        </w:rPr>
      </w:pPr>
      <w:r>
        <w:rPr>
          <w:rFonts w:ascii="ＭＳ 明朝" w:eastAsia="ＭＳ 明朝" w:hint="eastAsia"/>
          <w:sz w:val="21"/>
          <w:lang w:eastAsia="ja-JP"/>
        </w:rPr>
        <w:t>４．寄生虫該当なし</w:t>
      </w:r>
    </w:p>
    <w:p w:rsidR="00834FA7" w:rsidRDefault="00834FA7">
      <w:pPr>
        <w:pStyle w:val="a3"/>
        <w:spacing w:before="2"/>
        <w:ind w:left="0"/>
        <w:rPr>
          <w:rFonts w:ascii="ＭＳ 明朝"/>
          <w:i w:val="0"/>
          <w:sz w:val="24"/>
          <w:lang w:eastAsia="ja-JP"/>
        </w:rPr>
      </w:pPr>
    </w:p>
    <w:p w:rsidR="00834FA7" w:rsidRDefault="009D0B37">
      <w:pPr>
        <w:spacing w:line="283" w:lineRule="auto"/>
        <w:ind w:left="821" w:right="99" w:hanging="424"/>
        <w:rPr>
          <w:rFonts w:ascii="ＭＳ 明朝" w:eastAsia="ＭＳ 明朝"/>
          <w:sz w:val="21"/>
          <w:lang w:eastAsia="ja-JP"/>
        </w:rPr>
      </w:pPr>
      <w:r>
        <w:rPr>
          <w:rFonts w:ascii="ＭＳ 明朝" w:eastAsia="ＭＳ 明朝" w:hint="eastAsia"/>
          <w:sz w:val="21"/>
          <w:lang w:eastAsia="ja-JP"/>
        </w:rPr>
        <w:t>註：</w:t>
      </w:r>
      <w:r>
        <w:rPr>
          <w:sz w:val="21"/>
          <w:lang w:eastAsia="ja-JP"/>
        </w:rPr>
        <w:t>ABSL2</w:t>
      </w:r>
      <w:r>
        <w:rPr>
          <w:rFonts w:ascii="ＭＳ 明朝" w:eastAsia="ＭＳ 明朝" w:hint="eastAsia"/>
          <w:sz w:val="21"/>
          <w:lang w:eastAsia="ja-JP"/>
        </w:rPr>
        <w:t>に指定された寄生虫を用いた実験を行う際は、完全な屎尿処理を行い得るケージを用いて排泄物の処理を行うとともに、実験終了後はケージ並びに実験室が熱処理できる施設で行う。</w:t>
      </w:r>
    </w:p>
    <w:sectPr w:rsidR="00834FA7">
      <w:pgSz w:w="11910" w:h="16840"/>
      <w:pgMar w:top="1080" w:right="9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0B2"/>
    <w:multiLevelType w:val="hybridMultilevel"/>
    <w:tmpl w:val="CBE81CD2"/>
    <w:lvl w:ilvl="0" w:tplc="2034D1D4">
      <w:start w:val="1"/>
      <w:numFmt w:val="upperLetter"/>
      <w:lvlText w:val="%1."/>
      <w:lvlJc w:val="left"/>
      <w:pPr>
        <w:ind w:left="1049" w:hanging="245"/>
        <w:jc w:val="left"/>
      </w:pPr>
      <w:rPr>
        <w:rFonts w:ascii="Arial" w:eastAsia="Arial" w:hAnsi="Arial" w:cs="Arial" w:hint="default"/>
        <w:i/>
        <w:spacing w:val="-1"/>
        <w:w w:val="100"/>
        <w:sz w:val="20"/>
        <w:szCs w:val="20"/>
      </w:rPr>
    </w:lvl>
    <w:lvl w:ilvl="1" w:tplc="2CC86D9C">
      <w:numFmt w:val="bullet"/>
      <w:lvlText w:val="•"/>
      <w:lvlJc w:val="left"/>
      <w:pPr>
        <w:ind w:left="1273" w:hanging="245"/>
      </w:pPr>
      <w:rPr>
        <w:rFonts w:hint="default"/>
      </w:rPr>
    </w:lvl>
    <w:lvl w:ilvl="2" w:tplc="7980C21C">
      <w:numFmt w:val="bullet"/>
      <w:lvlText w:val="•"/>
      <w:lvlJc w:val="left"/>
      <w:pPr>
        <w:ind w:left="1506" w:hanging="245"/>
      </w:pPr>
      <w:rPr>
        <w:rFonts w:hint="default"/>
      </w:rPr>
    </w:lvl>
    <w:lvl w:ilvl="3" w:tplc="4F22500E">
      <w:numFmt w:val="bullet"/>
      <w:lvlText w:val="•"/>
      <w:lvlJc w:val="left"/>
      <w:pPr>
        <w:ind w:left="1739" w:hanging="245"/>
      </w:pPr>
      <w:rPr>
        <w:rFonts w:hint="default"/>
      </w:rPr>
    </w:lvl>
    <w:lvl w:ilvl="4" w:tplc="A822A1DC">
      <w:numFmt w:val="bullet"/>
      <w:lvlText w:val="•"/>
      <w:lvlJc w:val="left"/>
      <w:pPr>
        <w:ind w:left="1973" w:hanging="245"/>
      </w:pPr>
      <w:rPr>
        <w:rFonts w:hint="default"/>
      </w:rPr>
    </w:lvl>
    <w:lvl w:ilvl="5" w:tplc="05084F96">
      <w:numFmt w:val="bullet"/>
      <w:lvlText w:val="•"/>
      <w:lvlJc w:val="left"/>
      <w:pPr>
        <w:ind w:left="2206" w:hanging="245"/>
      </w:pPr>
      <w:rPr>
        <w:rFonts w:hint="default"/>
      </w:rPr>
    </w:lvl>
    <w:lvl w:ilvl="6" w:tplc="8E9455AE">
      <w:numFmt w:val="bullet"/>
      <w:lvlText w:val="•"/>
      <w:lvlJc w:val="left"/>
      <w:pPr>
        <w:ind w:left="2439" w:hanging="245"/>
      </w:pPr>
      <w:rPr>
        <w:rFonts w:hint="default"/>
      </w:rPr>
    </w:lvl>
    <w:lvl w:ilvl="7" w:tplc="57468E28">
      <w:numFmt w:val="bullet"/>
      <w:lvlText w:val="•"/>
      <w:lvlJc w:val="left"/>
      <w:pPr>
        <w:ind w:left="2673" w:hanging="245"/>
      </w:pPr>
      <w:rPr>
        <w:rFonts w:hint="default"/>
      </w:rPr>
    </w:lvl>
    <w:lvl w:ilvl="8" w:tplc="308CD5D6">
      <w:numFmt w:val="bullet"/>
      <w:lvlText w:val="•"/>
      <w:lvlJc w:val="left"/>
      <w:pPr>
        <w:ind w:left="2906" w:hanging="245"/>
      </w:pPr>
      <w:rPr>
        <w:rFonts w:hint="default"/>
      </w:rPr>
    </w:lvl>
  </w:abstractNum>
  <w:abstractNum w:abstractNumId="1" w15:restartNumberingAfterBreak="0">
    <w:nsid w:val="18CB56CF"/>
    <w:multiLevelType w:val="hybridMultilevel"/>
    <w:tmpl w:val="344478DE"/>
    <w:lvl w:ilvl="0" w:tplc="3E5C9BA6">
      <w:start w:val="12"/>
      <w:numFmt w:val="upperLetter"/>
      <w:lvlText w:val="%1."/>
      <w:lvlJc w:val="left"/>
      <w:pPr>
        <w:ind w:left="1027" w:hanging="223"/>
        <w:jc w:val="left"/>
      </w:pPr>
      <w:rPr>
        <w:rFonts w:ascii="Arial" w:eastAsia="Arial" w:hAnsi="Arial" w:cs="Arial" w:hint="default"/>
        <w:i/>
        <w:w w:val="100"/>
        <w:sz w:val="20"/>
        <w:szCs w:val="20"/>
      </w:rPr>
    </w:lvl>
    <w:lvl w:ilvl="1" w:tplc="A752768E">
      <w:numFmt w:val="bullet"/>
      <w:lvlText w:val="•"/>
      <w:lvlJc w:val="left"/>
      <w:pPr>
        <w:ind w:left="1369" w:hanging="223"/>
      </w:pPr>
      <w:rPr>
        <w:rFonts w:hint="default"/>
      </w:rPr>
    </w:lvl>
    <w:lvl w:ilvl="2" w:tplc="907C5768">
      <w:numFmt w:val="bullet"/>
      <w:lvlText w:val="•"/>
      <w:lvlJc w:val="left"/>
      <w:pPr>
        <w:ind w:left="1718" w:hanging="223"/>
      </w:pPr>
      <w:rPr>
        <w:rFonts w:hint="default"/>
      </w:rPr>
    </w:lvl>
    <w:lvl w:ilvl="3" w:tplc="9EF48304">
      <w:numFmt w:val="bullet"/>
      <w:lvlText w:val="•"/>
      <w:lvlJc w:val="left"/>
      <w:pPr>
        <w:ind w:left="2067" w:hanging="223"/>
      </w:pPr>
      <w:rPr>
        <w:rFonts w:hint="default"/>
      </w:rPr>
    </w:lvl>
    <w:lvl w:ilvl="4" w:tplc="9C88ABA0">
      <w:numFmt w:val="bullet"/>
      <w:lvlText w:val="•"/>
      <w:lvlJc w:val="left"/>
      <w:pPr>
        <w:ind w:left="2417" w:hanging="223"/>
      </w:pPr>
      <w:rPr>
        <w:rFonts w:hint="default"/>
      </w:rPr>
    </w:lvl>
    <w:lvl w:ilvl="5" w:tplc="CB6C8C3C">
      <w:numFmt w:val="bullet"/>
      <w:lvlText w:val="•"/>
      <w:lvlJc w:val="left"/>
      <w:pPr>
        <w:ind w:left="2766" w:hanging="223"/>
      </w:pPr>
      <w:rPr>
        <w:rFonts w:hint="default"/>
      </w:rPr>
    </w:lvl>
    <w:lvl w:ilvl="6" w:tplc="666E2238">
      <w:numFmt w:val="bullet"/>
      <w:lvlText w:val="•"/>
      <w:lvlJc w:val="left"/>
      <w:pPr>
        <w:ind w:left="3115" w:hanging="223"/>
      </w:pPr>
      <w:rPr>
        <w:rFonts w:hint="default"/>
      </w:rPr>
    </w:lvl>
    <w:lvl w:ilvl="7" w:tplc="43824604">
      <w:numFmt w:val="bullet"/>
      <w:lvlText w:val="•"/>
      <w:lvlJc w:val="left"/>
      <w:pPr>
        <w:ind w:left="3464" w:hanging="223"/>
      </w:pPr>
      <w:rPr>
        <w:rFonts w:hint="default"/>
      </w:rPr>
    </w:lvl>
    <w:lvl w:ilvl="8" w:tplc="6F9C4236">
      <w:numFmt w:val="bullet"/>
      <w:lvlText w:val="•"/>
      <w:lvlJc w:val="left"/>
      <w:pPr>
        <w:ind w:left="3814" w:hanging="223"/>
      </w:pPr>
      <w:rPr>
        <w:rFonts w:hint="default"/>
      </w:rPr>
    </w:lvl>
  </w:abstractNum>
  <w:abstractNum w:abstractNumId="2" w15:restartNumberingAfterBreak="0">
    <w:nsid w:val="1A0562BD"/>
    <w:multiLevelType w:val="hybridMultilevel"/>
    <w:tmpl w:val="74BA7224"/>
    <w:lvl w:ilvl="0" w:tplc="64046F24">
      <w:numFmt w:val="bullet"/>
      <w:lvlText w:val="●"/>
      <w:lvlJc w:val="left"/>
      <w:pPr>
        <w:ind w:left="552" w:hanging="315"/>
      </w:pPr>
      <w:rPr>
        <w:rFonts w:ascii="ＭＳ 明朝" w:eastAsia="ＭＳ 明朝" w:hAnsi="ＭＳ 明朝" w:cs="ＭＳ 明朝" w:hint="default"/>
        <w:w w:val="100"/>
        <w:sz w:val="21"/>
        <w:szCs w:val="21"/>
      </w:rPr>
    </w:lvl>
    <w:lvl w:ilvl="1" w:tplc="22600118">
      <w:numFmt w:val="bullet"/>
      <w:lvlText w:val="•"/>
      <w:lvlJc w:val="left"/>
      <w:pPr>
        <w:ind w:left="1482" w:hanging="315"/>
      </w:pPr>
      <w:rPr>
        <w:rFonts w:hint="default"/>
      </w:rPr>
    </w:lvl>
    <w:lvl w:ilvl="2" w:tplc="427E49D2">
      <w:numFmt w:val="bullet"/>
      <w:lvlText w:val="•"/>
      <w:lvlJc w:val="left"/>
      <w:pPr>
        <w:ind w:left="2404" w:hanging="315"/>
      </w:pPr>
      <w:rPr>
        <w:rFonts w:hint="default"/>
      </w:rPr>
    </w:lvl>
    <w:lvl w:ilvl="3" w:tplc="648E1A84">
      <w:numFmt w:val="bullet"/>
      <w:lvlText w:val="•"/>
      <w:lvlJc w:val="left"/>
      <w:pPr>
        <w:ind w:left="3327" w:hanging="315"/>
      </w:pPr>
      <w:rPr>
        <w:rFonts w:hint="default"/>
      </w:rPr>
    </w:lvl>
    <w:lvl w:ilvl="4" w:tplc="9460B3A8">
      <w:numFmt w:val="bullet"/>
      <w:lvlText w:val="•"/>
      <w:lvlJc w:val="left"/>
      <w:pPr>
        <w:ind w:left="4249" w:hanging="315"/>
      </w:pPr>
      <w:rPr>
        <w:rFonts w:hint="default"/>
      </w:rPr>
    </w:lvl>
    <w:lvl w:ilvl="5" w:tplc="B2DE8DF0">
      <w:numFmt w:val="bullet"/>
      <w:lvlText w:val="•"/>
      <w:lvlJc w:val="left"/>
      <w:pPr>
        <w:ind w:left="5172" w:hanging="315"/>
      </w:pPr>
      <w:rPr>
        <w:rFonts w:hint="default"/>
      </w:rPr>
    </w:lvl>
    <w:lvl w:ilvl="6" w:tplc="CE3EDAD4">
      <w:numFmt w:val="bullet"/>
      <w:lvlText w:val="•"/>
      <w:lvlJc w:val="left"/>
      <w:pPr>
        <w:ind w:left="6094" w:hanging="315"/>
      </w:pPr>
      <w:rPr>
        <w:rFonts w:hint="default"/>
      </w:rPr>
    </w:lvl>
    <w:lvl w:ilvl="7" w:tplc="9A10D098">
      <w:numFmt w:val="bullet"/>
      <w:lvlText w:val="•"/>
      <w:lvlJc w:val="left"/>
      <w:pPr>
        <w:ind w:left="7017" w:hanging="315"/>
      </w:pPr>
      <w:rPr>
        <w:rFonts w:hint="default"/>
      </w:rPr>
    </w:lvl>
    <w:lvl w:ilvl="8" w:tplc="1252437E">
      <w:numFmt w:val="bullet"/>
      <w:lvlText w:val="•"/>
      <w:lvlJc w:val="left"/>
      <w:pPr>
        <w:ind w:left="7939" w:hanging="315"/>
      </w:pPr>
      <w:rPr>
        <w:rFonts w:hint="default"/>
      </w:rPr>
    </w:lvl>
  </w:abstractNum>
  <w:abstractNum w:abstractNumId="3" w15:restartNumberingAfterBreak="0">
    <w:nsid w:val="2B522288"/>
    <w:multiLevelType w:val="hybridMultilevel"/>
    <w:tmpl w:val="F1865838"/>
    <w:lvl w:ilvl="0" w:tplc="B1B8663C">
      <w:start w:val="14"/>
      <w:numFmt w:val="upperLetter"/>
      <w:lvlText w:val="%1."/>
      <w:lvlJc w:val="left"/>
      <w:pPr>
        <w:ind w:left="492" w:hanging="256"/>
        <w:jc w:val="left"/>
      </w:pPr>
      <w:rPr>
        <w:rFonts w:ascii="Arial" w:eastAsia="Arial" w:hAnsi="Arial" w:cs="Arial" w:hint="default"/>
        <w:b/>
        <w:bCs/>
        <w:i/>
        <w:spacing w:val="-1"/>
        <w:w w:val="100"/>
        <w:sz w:val="20"/>
        <w:szCs w:val="20"/>
      </w:rPr>
    </w:lvl>
    <w:lvl w:ilvl="1" w:tplc="7390E33E">
      <w:start w:val="1"/>
      <w:numFmt w:val="decimal"/>
      <w:lvlText w:val="%2)"/>
      <w:lvlJc w:val="left"/>
      <w:pPr>
        <w:ind w:left="820" w:hanging="429"/>
        <w:jc w:val="left"/>
      </w:pPr>
      <w:rPr>
        <w:rFonts w:ascii="Arial" w:eastAsia="Arial" w:hAnsi="Arial" w:cs="Arial" w:hint="default"/>
        <w:spacing w:val="-1"/>
        <w:w w:val="99"/>
        <w:sz w:val="21"/>
        <w:szCs w:val="21"/>
      </w:rPr>
    </w:lvl>
    <w:lvl w:ilvl="2" w:tplc="60B68654">
      <w:numFmt w:val="bullet"/>
      <w:lvlText w:val="•"/>
      <w:lvlJc w:val="left"/>
      <w:pPr>
        <w:ind w:left="1060" w:hanging="429"/>
      </w:pPr>
      <w:rPr>
        <w:rFonts w:hint="default"/>
      </w:rPr>
    </w:lvl>
    <w:lvl w:ilvl="3" w:tplc="B8342E5A">
      <w:numFmt w:val="bullet"/>
      <w:lvlText w:val="•"/>
      <w:lvlJc w:val="left"/>
      <w:pPr>
        <w:ind w:left="1471" w:hanging="429"/>
      </w:pPr>
      <w:rPr>
        <w:rFonts w:hint="default"/>
      </w:rPr>
    </w:lvl>
    <w:lvl w:ilvl="4" w:tplc="7F8C8400">
      <w:numFmt w:val="bullet"/>
      <w:lvlText w:val="•"/>
      <w:lvlJc w:val="left"/>
      <w:pPr>
        <w:ind w:left="1883" w:hanging="429"/>
      </w:pPr>
      <w:rPr>
        <w:rFonts w:hint="default"/>
      </w:rPr>
    </w:lvl>
    <w:lvl w:ilvl="5" w:tplc="6826DBC6">
      <w:numFmt w:val="bullet"/>
      <w:lvlText w:val="•"/>
      <w:lvlJc w:val="left"/>
      <w:pPr>
        <w:ind w:left="2294" w:hanging="429"/>
      </w:pPr>
      <w:rPr>
        <w:rFonts w:hint="default"/>
      </w:rPr>
    </w:lvl>
    <w:lvl w:ilvl="6" w:tplc="B5C8312A">
      <w:numFmt w:val="bullet"/>
      <w:lvlText w:val="•"/>
      <w:lvlJc w:val="left"/>
      <w:pPr>
        <w:ind w:left="2706" w:hanging="429"/>
      </w:pPr>
      <w:rPr>
        <w:rFonts w:hint="default"/>
      </w:rPr>
    </w:lvl>
    <w:lvl w:ilvl="7" w:tplc="6220F2D2">
      <w:numFmt w:val="bullet"/>
      <w:lvlText w:val="•"/>
      <w:lvlJc w:val="left"/>
      <w:pPr>
        <w:ind w:left="3118" w:hanging="429"/>
      </w:pPr>
      <w:rPr>
        <w:rFonts w:hint="default"/>
      </w:rPr>
    </w:lvl>
    <w:lvl w:ilvl="8" w:tplc="0C44DE72">
      <w:numFmt w:val="bullet"/>
      <w:lvlText w:val="•"/>
      <w:lvlJc w:val="left"/>
      <w:pPr>
        <w:ind w:left="3529" w:hanging="429"/>
      </w:pPr>
      <w:rPr>
        <w:rFonts w:hint="default"/>
      </w:rPr>
    </w:lvl>
  </w:abstractNum>
  <w:abstractNum w:abstractNumId="4" w15:restartNumberingAfterBreak="0">
    <w:nsid w:val="2E971CD8"/>
    <w:multiLevelType w:val="hybridMultilevel"/>
    <w:tmpl w:val="8D685002"/>
    <w:lvl w:ilvl="0" w:tplc="F03CB790">
      <w:start w:val="21"/>
      <w:numFmt w:val="upperLetter"/>
      <w:lvlText w:val="%1."/>
      <w:lvlJc w:val="left"/>
      <w:pPr>
        <w:ind w:left="1060" w:hanging="256"/>
        <w:jc w:val="left"/>
      </w:pPr>
      <w:rPr>
        <w:rFonts w:ascii="Arial" w:eastAsia="Arial" w:hAnsi="Arial" w:cs="Arial" w:hint="default"/>
        <w:i/>
        <w:w w:val="100"/>
        <w:sz w:val="20"/>
        <w:szCs w:val="20"/>
      </w:rPr>
    </w:lvl>
    <w:lvl w:ilvl="1" w:tplc="9A3C9A98">
      <w:numFmt w:val="bullet"/>
      <w:lvlText w:val="•"/>
      <w:lvlJc w:val="left"/>
      <w:pPr>
        <w:ind w:left="1421" w:hanging="256"/>
      </w:pPr>
      <w:rPr>
        <w:rFonts w:hint="default"/>
      </w:rPr>
    </w:lvl>
    <w:lvl w:ilvl="2" w:tplc="3108618C">
      <w:numFmt w:val="bullet"/>
      <w:lvlText w:val="•"/>
      <w:lvlJc w:val="left"/>
      <w:pPr>
        <w:ind w:left="1782" w:hanging="256"/>
      </w:pPr>
      <w:rPr>
        <w:rFonts w:hint="default"/>
      </w:rPr>
    </w:lvl>
    <w:lvl w:ilvl="3" w:tplc="BD7E1EFE">
      <w:numFmt w:val="bullet"/>
      <w:lvlText w:val="•"/>
      <w:lvlJc w:val="left"/>
      <w:pPr>
        <w:ind w:left="2143" w:hanging="256"/>
      </w:pPr>
      <w:rPr>
        <w:rFonts w:hint="default"/>
      </w:rPr>
    </w:lvl>
    <w:lvl w:ilvl="4" w:tplc="483EF8D0">
      <w:numFmt w:val="bullet"/>
      <w:lvlText w:val="•"/>
      <w:lvlJc w:val="left"/>
      <w:pPr>
        <w:ind w:left="2505" w:hanging="256"/>
      </w:pPr>
      <w:rPr>
        <w:rFonts w:hint="default"/>
      </w:rPr>
    </w:lvl>
    <w:lvl w:ilvl="5" w:tplc="E7A41FEC">
      <w:numFmt w:val="bullet"/>
      <w:lvlText w:val="•"/>
      <w:lvlJc w:val="left"/>
      <w:pPr>
        <w:ind w:left="2866" w:hanging="256"/>
      </w:pPr>
      <w:rPr>
        <w:rFonts w:hint="default"/>
      </w:rPr>
    </w:lvl>
    <w:lvl w:ilvl="6" w:tplc="F2CC3830">
      <w:numFmt w:val="bullet"/>
      <w:lvlText w:val="•"/>
      <w:lvlJc w:val="left"/>
      <w:pPr>
        <w:ind w:left="3227" w:hanging="256"/>
      </w:pPr>
      <w:rPr>
        <w:rFonts w:hint="default"/>
      </w:rPr>
    </w:lvl>
    <w:lvl w:ilvl="7" w:tplc="D39CBFAA">
      <w:numFmt w:val="bullet"/>
      <w:lvlText w:val="•"/>
      <w:lvlJc w:val="left"/>
      <w:pPr>
        <w:ind w:left="3588" w:hanging="256"/>
      </w:pPr>
      <w:rPr>
        <w:rFonts w:hint="default"/>
      </w:rPr>
    </w:lvl>
    <w:lvl w:ilvl="8" w:tplc="67EE6C3E">
      <w:numFmt w:val="bullet"/>
      <w:lvlText w:val="•"/>
      <w:lvlJc w:val="left"/>
      <w:pPr>
        <w:ind w:left="3950" w:hanging="256"/>
      </w:pPr>
      <w:rPr>
        <w:rFonts w:hint="default"/>
      </w:rPr>
    </w:lvl>
  </w:abstractNum>
  <w:abstractNum w:abstractNumId="5" w15:restartNumberingAfterBreak="0">
    <w:nsid w:val="30BD059E"/>
    <w:multiLevelType w:val="hybridMultilevel"/>
    <w:tmpl w:val="4B22DDF6"/>
    <w:lvl w:ilvl="0" w:tplc="B3DEBC6E">
      <w:start w:val="19"/>
      <w:numFmt w:val="upperLetter"/>
      <w:lvlText w:val="%1."/>
      <w:lvlJc w:val="left"/>
      <w:pPr>
        <w:ind w:left="1209" w:hanging="245"/>
        <w:jc w:val="right"/>
      </w:pPr>
      <w:rPr>
        <w:rFonts w:ascii="Arial" w:eastAsia="Arial" w:hAnsi="Arial" w:cs="Arial" w:hint="default"/>
        <w:i/>
        <w:spacing w:val="-1"/>
        <w:w w:val="100"/>
        <w:sz w:val="20"/>
        <w:szCs w:val="20"/>
      </w:rPr>
    </w:lvl>
    <w:lvl w:ilvl="1" w:tplc="8126FB9C">
      <w:numFmt w:val="bullet"/>
      <w:lvlText w:val="•"/>
      <w:lvlJc w:val="left"/>
      <w:pPr>
        <w:ind w:left="1531" w:hanging="245"/>
      </w:pPr>
      <w:rPr>
        <w:rFonts w:hint="default"/>
      </w:rPr>
    </w:lvl>
    <w:lvl w:ilvl="2" w:tplc="3B4AD300">
      <w:numFmt w:val="bullet"/>
      <w:lvlText w:val="•"/>
      <w:lvlJc w:val="left"/>
      <w:pPr>
        <w:ind w:left="1862" w:hanging="245"/>
      </w:pPr>
      <w:rPr>
        <w:rFonts w:hint="default"/>
      </w:rPr>
    </w:lvl>
    <w:lvl w:ilvl="3" w:tplc="2D8A6536">
      <w:numFmt w:val="bullet"/>
      <w:lvlText w:val="•"/>
      <w:lvlJc w:val="left"/>
      <w:pPr>
        <w:ind w:left="2193" w:hanging="245"/>
      </w:pPr>
      <w:rPr>
        <w:rFonts w:hint="default"/>
      </w:rPr>
    </w:lvl>
    <w:lvl w:ilvl="4" w:tplc="4AB809B2">
      <w:numFmt w:val="bullet"/>
      <w:lvlText w:val="•"/>
      <w:lvlJc w:val="left"/>
      <w:pPr>
        <w:ind w:left="2525" w:hanging="245"/>
      </w:pPr>
      <w:rPr>
        <w:rFonts w:hint="default"/>
      </w:rPr>
    </w:lvl>
    <w:lvl w:ilvl="5" w:tplc="6ACEF590">
      <w:numFmt w:val="bullet"/>
      <w:lvlText w:val="•"/>
      <w:lvlJc w:val="left"/>
      <w:pPr>
        <w:ind w:left="2856" w:hanging="245"/>
      </w:pPr>
      <w:rPr>
        <w:rFonts w:hint="default"/>
      </w:rPr>
    </w:lvl>
    <w:lvl w:ilvl="6" w:tplc="3278983E">
      <w:numFmt w:val="bullet"/>
      <w:lvlText w:val="•"/>
      <w:lvlJc w:val="left"/>
      <w:pPr>
        <w:ind w:left="3187" w:hanging="245"/>
      </w:pPr>
      <w:rPr>
        <w:rFonts w:hint="default"/>
      </w:rPr>
    </w:lvl>
    <w:lvl w:ilvl="7" w:tplc="06FEB85C">
      <w:numFmt w:val="bullet"/>
      <w:lvlText w:val="•"/>
      <w:lvlJc w:val="left"/>
      <w:pPr>
        <w:ind w:left="3518" w:hanging="245"/>
      </w:pPr>
      <w:rPr>
        <w:rFonts w:hint="default"/>
      </w:rPr>
    </w:lvl>
    <w:lvl w:ilvl="8" w:tplc="11044610">
      <w:numFmt w:val="bullet"/>
      <w:lvlText w:val="•"/>
      <w:lvlJc w:val="left"/>
      <w:pPr>
        <w:ind w:left="3850" w:hanging="245"/>
      </w:pPr>
      <w:rPr>
        <w:rFonts w:hint="default"/>
      </w:rPr>
    </w:lvl>
  </w:abstractNum>
  <w:abstractNum w:abstractNumId="6" w15:restartNumberingAfterBreak="0">
    <w:nsid w:val="34067829"/>
    <w:multiLevelType w:val="hybridMultilevel"/>
    <w:tmpl w:val="2A10F62A"/>
    <w:lvl w:ilvl="0" w:tplc="61FEA4B8">
      <w:start w:val="11"/>
      <w:numFmt w:val="upperLetter"/>
      <w:lvlText w:val="%1."/>
      <w:lvlJc w:val="left"/>
      <w:pPr>
        <w:ind w:left="1049" w:hanging="245"/>
        <w:jc w:val="left"/>
      </w:pPr>
      <w:rPr>
        <w:rFonts w:ascii="Arial" w:eastAsia="Arial" w:hAnsi="Arial" w:cs="Arial" w:hint="default"/>
        <w:i/>
        <w:spacing w:val="-1"/>
        <w:w w:val="100"/>
        <w:sz w:val="20"/>
        <w:szCs w:val="20"/>
      </w:rPr>
    </w:lvl>
    <w:lvl w:ilvl="1" w:tplc="C60A2634">
      <w:numFmt w:val="bullet"/>
      <w:lvlText w:val="•"/>
      <w:lvlJc w:val="left"/>
      <w:pPr>
        <w:ind w:left="1387" w:hanging="245"/>
      </w:pPr>
      <w:rPr>
        <w:rFonts w:hint="default"/>
      </w:rPr>
    </w:lvl>
    <w:lvl w:ilvl="2" w:tplc="DF64C50C">
      <w:numFmt w:val="bullet"/>
      <w:lvlText w:val="•"/>
      <w:lvlJc w:val="left"/>
      <w:pPr>
        <w:ind w:left="1734" w:hanging="245"/>
      </w:pPr>
      <w:rPr>
        <w:rFonts w:hint="default"/>
      </w:rPr>
    </w:lvl>
    <w:lvl w:ilvl="3" w:tplc="D7F45C84">
      <w:numFmt w:val="bullet"/>
      <w:lvlText w:val="•"/>
      <w:lvlJc w:val="left"/>
      <w:pPr>
        <w:ind w:left="2081" w:hanging="245"/>
      </w:pPr>
      <w:rPr>
        <w:rFonts w:hint="default"/>
      </w:rPr>
    </w:lvl>
    <w:lvl w:ilvl="4" w:tplc="BA9A4838">
      <w:numFmt w:val="bullet"/>
      <w:lvlText w:val="•"/>
      <w:lvlJc w:val="left"/>
      <w:pPr>
        <w:ind w:left="2429" w:hanging="245"/>
      </w:pPr>
      <w:rPr>
        <w:rFonts w:hint="default"/>
      </w:rPr>
    </w:lvl>
    <w:lvl w:ilvl="5" w:tplc="F5AA2070">
      <w:numFmt w:val="bullet"/>
      <w:lvlText w:val="•"/>
      <w:lvlJc w:val="left"/>
      <w:pPr>
        <w:ind w:left="2776" w:hanging="245"/>
      </w:pPr>
      <w:rPr>
        <w:rFonts w:hint="default"/>
      </w:rPr>
    </w:lvl>
    <w:lvl w:ilvl="6" w:tplc="D698338E">
      <w:numFmt w:val="bullet"/>
      <w:lvlText w:val="•"/>
      <w:lvlJc w:val="left"/>
      <w:pPr>
        <w:ind w:left="3123" w:hanging="245"/>
      </w:pPr>
      <w:rPr>
        <w:rFonts w:hint="default"/>
      </w:rPr>
    </w:lvl>
    <w:lvl w:ilvl="7" w:tplc="5AE0D7F4">
      <w:numFmt w:val="bullet"/>
      <w:lvlText w:val="•"/>
      <w:lvlJc w:val="left"/>
      <w:pPr>
        <w:ind w:left="3470" w:hanging="245"/>
      </w:pPr>
      <w:rPr>
        <w:rFonts w:hint="default"/>
      </w:rPr>
    </w:lvl>
    <w:lvl w:ilvl="8" w:tplc="6C602DCC">
      <w:numFmt w:val="bullet"/>
      <w:lvlText w:val="•"/>
      <w:lvlJc w:val="left"/>
      <w:pPr>
        <w:ind w:left="3818" w:hanging="245"/>
      </w:pPr>
      <w:rPr>
        <w:rFonts w:hint="default"/>
      </w:rPr>
    </w:lvl>
  </w:abstractNum>
  <w:abstractNum w:abstractNumId="7" w15:restartNumberingAfterBreak="0">
    <w:nsid w:val="34513930"/>
    <w:multiLevelType w:val="hybridMultilevel"/>
    <w:tmpl w:val="62C6DD88"/>
    <w:lvl w:ilvl="0" w:tplc="5E509B3A">
      <w:start w:val="19"/>
      <w:numFmt w:val="upperLetter"/>
      <w:lvlText w:val="%1."/>
      <w:lvlJc w:val="left"/>
      <w:pPr>
        <w:ind w:left="1209" w:hanging="245"/>
        <w:jc w:val="left"/>
      </w:pPr>
      <w:rPr>
        <w:rFonts w:ascii="Arial" w:eastAsia="Arial" w:hAnsi="Arial" w:cs="Arial" w:hint="default"/>
        <w:i/>
        <w:w w:val="100"/>
        <w:sz w:val="20"/>
        <w:szCs w:val="20"/>
      </w:rPr>
    </w:lvl>
    <w:lvl w:ilvl="1" w:tplc="AD0E6EEC">
      <w:numFmt w:val="bullet"/>
      <w:lvlText w:val="•"/>
      <w:lvlJc w:val="left"/>
      <w:pPr>
        <w:ind w:left="1379" w:hanging="245"/>
      </w:pPr>
      <w:rPr>
        <w:rFonts w:hint="default"/>
      </w:rPr>
    </w:lvl>
    <w:lvl w:ilvl="2" w:tplc="E40AE3A4">
      <w:numFmt w:val="bullet"/>
      <w:lvlText w:val="•"/>
      <w:lvlJc w:val="left"/>
      <w:pPr>
        <w:ind w:left="1559" w:hanging="245"/>
      </w:pPr>
      <w:rPr>
        <w:rFonts w:hint="default"/>
      </w:rPr>
    </w:lvl>
    <w:lvl w:ilvl="3" w:tplc="BD366E36">
      <w:numFmt w:val="bullet"/>
      <w:lvlText w:val="•"/>
      <w:lvlJc w:val="left"/>
      <w:pPr>
        <w:ind w:left="1739" w:hanging="245"/>
      </w:pPr>
      <w:rPr>
        <w:rFonts w:hint="default"/>
      </w:rPr>
    </w:lvl>
    <w:lvl w:ilvl="4" w:tplc="6EA8A992">
      <w:numFmt w:val="bullet"/>
      <w:lvlText w:val="•"/>
      <w:lvlJc w:val="left"/>
      <w:pPr>
        <w:ind w:left="1919" w:hanging="245"/>
      </w:pPr>
      <w:rPr>
        <w:rFonts w:hint="default"/>
      </w:rPr>
    </w:lvl>
    <w:lvl w:ilvl="5" w:tplc="BDF6322E">
      <w:numFmt w:val="bullet"/>
      <w:lvlText w:val="•"/>
      <w:lvlJc w:val="left"/>
      <w:pPr>
        <w:ind w:left="2098" w:hanging="245"/>
      </w:pPr>
      <w:rPr>
        <w:rFonts w:hint="default"/>
      </w:rPr>
    </w:lvl>
    <w:lvl w:ilvl="6" w:tplc="5E147FA8">
      <w:numFmt w:val="bullet"/>
      <w:lvlText w:val="•"/>
      <w:lvlJc w:val="left"/>
      <w:pPr>
        <w:ind w:left="2278" w:hanging="245"/>
      </w:pPr>
      <w:rPr>
        <w:rFonts w:hint="default"/>
      </w:rPr>
    </w:lvl>
    <w:lvl w:ilvl="7" w:tplc="B08693D8">
      <w:numFmt w:val="bullet"/>
      <w:lvlText w:val="•"/>
      <w:lvlJc w:val="left"/>
      <w:pPr>
        <w:ind w:left="2458" w:hanging="245"/>
      </w:pPr>
      <w:rPr>
        <w:rFonts w:hint="default"/>
      </w:rPr>
    </w:lvl>
    <w:lvl w:ilvl="8" w:tplc="33DCDB60">
      <w:numFmt w:val="bullet"/>
      <w:lvlText w:val="•"/>
      <w:lvlJc w:val="left"/>
      <w:pPr>
        <w:ind w:left="2638" w:hanging="245"/>
      </w:pPr>
      <w:rPr>
        <w:rFonts w:hint="default"/>
      </w:rPr>
    </w:lvl>
  </w:abstractNum>
  <w:abstractNum w:abstractNumId="8" w15:restartNumberingAfterBreak="0">
    <w:nsid w:val="39F646CA"/>
    <w:multiLevelType w:val="hybridMultilevel"/>
    <w:tmpl w:val="D52A55F4"/>
    <w:lvl w:ilvl="0" w:tplc="D6F0360A">
      <w:start w:val="5"/>
      <w:numFmt w:val="upperLetter"/>
      <w:lvlText w:val="%1."/>
      <w:lvlJc w:val="left"/>
      <w:pPr>
        <w:ind w:left="1028" w:hanging="243"/>
        <w:jc w:val="left"/>
      </w:pPr>
      <w:rPr>
        <w:rFonts w:ascii="Arial" w:eastAsia="Arial" w:hAnsi="Arial" w:cs="Arial" w:hint="default"/>
        <w:i/>
        <w:spacing w:val="-1"/>
        <w:w w:val="100"/>
        <w:sz w:val="20"/>
        <w:szCs w:val="20"/>
      </w:rPr>
    </w:lvl>
    <w:lvl w:ilvl="1" w:tplc="A5B48F6A">
      <w:numFmt w:val="bullet"/>
      <w:lvlText w:val="•"/>
      <w:lvlJc w:val="left"/>
      <w:pPr>
        <w:ind w:left="1393" w:hanging="243"/>
      </w:pPr>
      <w:rPr>
        <w:rFonts w:hint="default"/>
      </w:rPr>
    </w:lvl>
    <w:lvl w:ilvl="2" w:tplc="7CBEE258">
      <w:numFmt w:val="bullet"/>
      <w:lvlText w:val="•"/>
      <w:lvlJc w:val="left"/>
      <w:pPr>
        <w:ind w:left="1766" w:hanging="243"/>
      </w:pPr>
      <w:rPr>
        <w:rFonts w:hint="default"/>
      </w:rPr>
    </w:lvl>
    <w:lvl w:ilvl="3" w:tplc="0D68C32A">
      <w:numFmt w:val="bullet"/>
      <w:lvlText w:val="•"/>
      <w:lvlJc w:val="left"/>
      <w:pPr>
        <w:ind w:left="2139" w:hanging="243"/>
      </w:pPr>
      <w:rPr>
        <w:rFonts w:hint="default"/>
      </w:rPr>
    </w:lvl>
    <w:lvl w:ilvl="4" w:tplc="B6C667EC">
      <w:numFmt w:val="bullet"/>
      <w:lvlText w:val="•"/>
      <w:lvlJc w:val="left"/>
      <w:pPr>
        <w:ind w:left="2513" w:hanging="243"/>
      </w:pPr>
      <w:rPr>
        <w:rFonts w:hint="default"/>
      </w:rPr>
    </w:lvl>
    <w:lvl w:ilvl="5" w:tplc="382C3C20">
      <w:numFmt w:val="bullet"/>
      <w:lvlText w:val="•"/>
      <w:lvlJc w:val="left"/>
      <w:pPr>
        <w:ind w:left="2886" w:hanging="243"/>
      </w:pPr>
      <w:rPr>
        <w:rFonts w:hint="default"/>
      </w:rPr>
    </w:lvl>
    <w:lvl w:ilvl="6" w:tplc="13B8FD14">
      <w:numFmt w:val="bullet"/>
      <w:lvlText w:val="•"/>
      <w:lvlJc w:val="left"/>
      <w:pPr>
        <w:ind w:left="3259" w:hanging="243"/>
      </w:pPr>
      <w:rPr>
        <w:rFonts w:hint="default"/>
      </w:rPr>
    </w:lvl>
    <w:lvl w:ilvl="7" w:tplc="82E89BE6">
      <w:numFmt w:val="bullet"/>
      <w:lvlText w:val="•"/>
      <w:lvlJc w:val="left"/>
      <w:pPr>
        <w:ind w:left="3632" w:hanging="243"/>
      </w:pPr>
      <w:rPr>
        <w:rFonts w:hint="default"/>
      </w:rPr>
    </w:lvl>
    <w:lvl w:ilvl="8" w:tplc="3BFC7BD8">
      <w:numFmt w:val="bullet"/>
      <w:lvlText w:val="•"/>
      <w:lvlJc w:val="left"/>
      <w:pPr>
        <w:ind w:left="4006" w:hanging="243"/>
      </w:pPr>
      <w:rPr>
        <w:rFonts w:hint="default"/>
      </w:rPr>
    </w:lvl>
  </w:abstractNum>
  <w:abstractNum w:abstractNumId="9" w15:restartNumberingAfterBreak="0">
    <w:nsid w:val="3D5E0404"/>
    <w:multiLevelType w:val="hybridMultilevel"/>
    <w:tmpl w:val="5B9A86AA"/>
    <w:lvl w:ilvl="0" w:tplc="9850B4E6">
      <w:start w:val="18"/>
      <w:numFmt w:val="upperLetter"/>
      <w:lvlText w:val="%1."/>
      <w:lvlJc w:val="left"/>
      <w:pPr>
        <w:ind w:left="1060" w:hanging="256"/>
        <w:jc w:val="left"/>
      </w:pPr>
      <w:rPr>
        <w:rFonts w:ascii="Arial" w:eastAsia="Arial" w:hAnsi="Arial" w:cs="Arial" w:hint="default"/>
        <w:i/>
        <w:spacing w:val="-1"/>
        <w:w w:val="100"/>
        <w:sz w:val="20"/>
        <w:szCs w:val="20"/>
      </w:rPr>
    </w:lvl>
    <w:lvl w:ilvl="1" w:tplc="7F86A34A">
      <w:numFmt w:val="bullet"/>
      <w:lvlText w:val="•"/>
      <w:lvlJc w:val="left"/>
      <w:pPr>
        <w:ind w:left="1421" w:hanging="256"/>
      </w:pPr>
      <w:rPr>
        <w:rFonts w:hint="default"/>
      </w:rPr>
    </w:lvl>
    <w:lvl w:ilvl="2" w:tplc="C61CA58C">
      <w:numFmt w:val="bullet"/>
      <w:lvlText w:val="•"/>
      <w:lvlJc w:val="left"/>
      <w:pPr>
        <w:ind w:left="1782" w:hanging="256"/>
      </w:pPr>
      <w:rPr>
        <w:rFonts w:hint="default"/>
      </w:rPr>
    </w:lvl>
    <w:lvl w:ilvl="3" w:tplc="657C9C52">
      <w:numFmt w:val="bullet"/>
      <w:lvlText w:val="•"/>
      <w:lvlJc w:val="left"/>
      <w:pPr>
        <w:ind w:left="2143" w:hanging="256"/>
      </w:pPr>
      <w:rPr>
        <w:rFonts w:hint="default"/>
      </w:rPr>
    </w:lvl>
    <w:lvl w:ilvl="4" w:tplc="6466F522">
      <w:numFmt w:val="bullet"/>
      <w:lvlText w:val="•"/>
      <w:lvlJc w:val="left"/>
      <w:pPr>
        <w:ind w:left="2505" w:hanging="256"/>
      </w:pPr>
      <w:rPr>
        <w:rFonts w:hint="default"/>
      </w:rPr>
    </w:lvl>
    <w:lvl w:ilvl="5" w:tplc="A3CAF49C">
      <w:numFmt w:val="bullet"/>
      <w:lvlText w:val="•"/>
      <w:lvlJc w:val="left"/>
      <w:pPr>
        <w:ind w:left="2866" w:hanging="256"/>
      </w:pPr>
      <w:rPr>
        <w:rFonts w:hint="default"/>
      </w:rPr>
    </w:lvl>
    <w:lvl w:ilvl="6" w:tplc="91920444">
      <w:numFmt w:val="bullet"/>
      <w:lvlText w:val="•"/>
      <w:lvlJc w:val="left"/>
      <w:pPr>
        <w:ind w:left="3227" w:hanging="256"/>
      </w:pPr>
      <w:rPr>
        <w:rFonts w:hint="default"/>
      </w:rPr>
    </w:lvl>
    <w:lvl w:ilvl="7" w:tplc="2698ECF2">
      <w:numFmt w:val="bullet"/>
      <w:lvlText w:val="•"/>
      <w:lvlJc w:val="left"/>
      <w:pPr>
        <w:ind w:left="3588" w:hanging="256"/>
      </w:pPr>
      <w:rPr>
        <w:rFonts w:hint="default"/>
      </w:rPr>
    </w:lvl>
    <w:lvl w:ilvl="8" w:tplc="8A767002">
      <w:numFmt w:val="bullet"/>
      <w:lvlText w:val="•"/>
      <w:lvlJc w:val="left"/>
      <w:pPr>
        <w:ind w:left="3950" w:hanging="256"/>
      </w:pPr>
      <w:rPr>
        <w:rFonts w:hint="default"/>
      </w:rPr>
    </w:lvl>
  </w:abstractNum>
  <w:abstractNum w:abstractNumId="10" w15:restartNumberingAfterBreak="0">
    <w:nsid w:val="4E5C6D8F"/>
    <w:multiLevelType w:val="hybridMultilevel"/>
    <w:tmpl w:val="A508D5C4"/>
    <w:lvl w:ilvl="0" w:tplc="5D40FA7A">
      <w:start w:val="1"/>
      <w:numFmt w:val="decimal"/>
      <w:lvlText w:val="%1."/>
      <w:lvlJc w:val="left"/>
      <w:pPr>
        <w:ind w:left="534" w:hanging="420"/>
        <w:jc w:val="left"/>
      </w:pPr>
      <w:rPr>
        <w:rFonts w:ascii="ＭＳ 明朝" w:eastAsia="ＭＳ 明朝" w:hAnsi="ＭＳ 明朝" w:cs="ＭＳ 明朝" w:hint="default"/>
        <w:w w:val="100"/>
        <w:sz w:val="21"/>
        <w:szCs w:val="21"/>
      </w:rPr>
    </w:lvl>
    <w:lvl w:ilvl="1" w:tplc="A0A45916">
      <w:start w:val="1"/>
      <w:numFmt w:val="decimal"/>
      <w:lvlText w:val="%2)"/>
      <w:lvlJc w:val="left"/>
      <w:pPr>
        <w:ind w:left="820" w:hanging="429"/>
        <w:jc w:val="left"/>
      </w:pPr>
      <w:rPr>
        <w:rFonts w:ascii="Arial" w:eastAsia="Arial" w:hAnsi="Arial" w:cs="Arial" w:hint="default"/>
        <w:spacing w:val="-1"/>
        <w:w w:val="99"/>
        <w:sz w:val="21"/>
        <w:szCs w:val="21"/>
      </w:rPr>
    </w:lvl>
    <w:lvl w:ilvl="2" w:tplc="341A18AA">
      <w:numFmt w:val="bullet"/>
      <w:lvlText w:val="•"/>
      <w:lvlJc w:val="left"/>
      <w:pPr>
        <w:ind w:left="1824" w:hanging="429"/>
      </w:pPr>
      <w:rPr>
        <w:rFonts w:hint="default"/>
      </w:rPr>
    </w:lvl>
    <w:lvl w:ilvl="3" w:tplc="77162BF8">
      <w:numFmt w:val="bullet"/>
      <w:lvlText w:val="•"/>
      <w:lvlJc w:val="left"/>
      <w:pPr>
        <w:ind w:left="2829" w:hanging="429"/>
      </w:pPr>
      <w:rPr>
        <w:rFonts w:hint="default"/>
      </w:rPr>
    </w:lvl>
    <w:lvl w:ilvl="4" w:tplc="4E1E3246">
      <w:numFmt w:val="bullet"/>
      <w:lvlText w:val="•"/>
      <w:lvlJc w:val="left"/>
      <w:pPr>
        <w:ind w:left="3834" w:hanging="429"/>
      </w:pPr>
      <w:rPr>
        <w:rFonts w:hint="default"/>
      </w:rPr>
    </w:lvl>
    <w:lvl w:ilvl="5" w:tplc="F85A2566">
      <w:numFmt w:val="bullet"/>
      <w:lvlText w:val="•"/>
      <w:lvlJc w:val="left"/>
      <w:pPr>
        <w:ind w:left="4839" w:hanging="429"/>
      </w:pPr>
      <w:rPr>
        <w:rFonts w:hint="default"/>
      </w:rPr>
    </w:lvl>
    <w:lvl w:ilvl="6" w:tplc="1EC84A32">
      <w:numFmt w:val="bullet"/>
      <w:lvlText w:val="•"/>
      <w:lvlJc w:val="left"/>
      <w:pPr>
        <w:ind w:left="5844" w:hanging="429"/>
      </w:pPr>
      <w:rPr>
        <w:rFonts w:hint="default"/>
      </w:rPr>
    </w:lvl>
    <w:lvl w:ilvl="7" w:tplc="C9B6E2D6">
      <w:numFmt w:val="bullet"/>
      <w:lvlText w:val="•"/>
      <w:lvlJc w:val="left"/>
      <w:pPr>
        <w:ind w:left="6849" w:hanging="429"/>
      </w:pPr>
      <w:rPr>
        <w:rFonts w:hint="default"/>
      </w:rPr>
    </w:lvl>
    <w:lvl w:ilvl="8" w:tplc="D3F85C46">
      <w:numFmt w:val="bullet"/>
      <w:lvlText w:val="•"/>
      <w:lvlJc w:val="left"/>
      <w:pPr>
        <w:ind w:left="7854" w:hanging="429"/>
      </w:pPr>
      <w:rPr>
        <w:rFonts w:hint="default"/>
      </w:rPr>
    </w:lvl>
  </w:abstractNum>
  <w:abstractNum w:abstractNumId="11" w15:restartNumberingAfterBreak="0">
    <w:nsid w:val="570636F8"/>
    <w:multiLevelType w:val="hybridMultilevel"/>
    <w:tmpl w:val="FB92DDBE"/>
    <w:lvl w:ilvl="0" w:tplc="6E38CB50">
      <w:start w:val="2"/>
      <w:numFmt w:val="upperLetter"/>
      <w:lvlText w:val="%1."/>
      <w:lvlJc w:val="left"/>
      <w:pPr>
        <w:ind w:left="1048" w:hanging="244"/>
        <w:jc w:val="left"/>
      </w:pPr>
      <w:rPr>
        <w:rFonts w:ascii="Arial" w:eastAsia="Arial" w:hAnsi="Arial" w:cs="Arial" w:hint="default"/>
        <w:i/>
        <w:spacing w:val="-1"/>
        <w:w w:val="100"/>
        <w:sz w:val="20"/>
        <w:szCs w:val="20"/>
      </w:rPr>
    </w:lvl>
    <w:lvl w:ilvl="1" w:tplc="5D142B18">
      <w:numFmt w:val="bullet"/>
      <w:lvlText w:val="•"/>
      <w:lvlJc w:val="left"/>
      <w:pPr>
        <w:ind w:left="1273" w:hanging="244"/>
      </w:pPr>
      <w:rPr>
        <w:rFonts w:hint="default"/>
      </w:rPr>
    </w:lvl>
    <w:lvl w:ilvl="2" w:tplc="A642DCAE">
      <w:numFmt w:val="bullet"/>
      <w:lvlText w:val="•"/>
      <w:lvlJc w:val="left"/>
      <w:pPr>
        <w:ind w:left="1506" w:hanging="244"/>
      </w:pPr>
      <w:rPr>
        <w:rFonts w:hint="default"/>
      </w:rPr>
    </w:lvl>
    <w:lvl w:ilvl="3" w:tplc="AA46AF30">
      <w:numFmt w:val="bullet"/>
      <w:lvlText w:val="•"/>
      <w:lvlJc w:val="left"/>
      <w:pPr>
        <w:ind w:left="1739" w:hanging="244"/>
      </w:pPr>
      <w:rPr>
        <w:rFonts w:hint="default"/>
      </w:rPr>
    </w:lvl>
    <w:lvl w:ilvl="4" w:tplc="5F6AC1D2">
      <w:numFmt w:val="bullet"/>
      <w:lvlText w:val="•"/>
      <w:lvlJc w:val="left"/>
      <w:pPr>
        <w:ind w:left="1973" w:hanging="244"/>
      </w:pPr>
      <w:rPr>
        <w:rFonts w:hint="default"/>
      </w:rPr>
    </w:lvl>
    <w:lvl w:ilvl="5" w:tplc="312CACBC">
      <w:numFmt w:val="bullet"/>
      <w:lvlText w:val="•"/>
      <w:lvlJc w:val="left"/>
      <w:pPr>
        <w:ind w:left="2206" w:hanging="244"/>
      </w:pPr>
      <w:rPr>
        <w:rFonts w:hint="default"/>
      </w:rPr>
    </w:lvl>
    <w:lvl w:ilvl="6" w:tplc="43F45B7C">
      <w:numFmt w:val="bullet"/>
      <w:lvlText w:val="•"/>
      <w:lvlJc w:val="left"/>
      <w:pPr>
        <w:ind w:left="2439" w:hanging="244"/>
      </w:pPr>
      <w:rPr>
        <w:rFonts w:hint="default"/>
      </w:rPr>
    </w:lvl>
    <w:lvl w:ilvl="7" w:tplc="3148E900">
      <w:numFmt w:val="bullet"/>
      <w:lvlText w:val="•"/>
      <w:lvlJc w:val="left"/>
      <w:pPr>
        <w:ind w:left="2673" w:hanging="244"/>
      </w:pPr>
      <w:rPr>
        <w:rFonts w:hint="default"/>
      </w:rPr>
    </w:lvl>
    <w:lvl w:ilvl="8" w:tplc="681A04A8">
      <w:numFmt w:val="bullet"/>
      <w:lvlText w:val="•"/>
      <w:lvlJc w:val="left"/>
      <w:pPr>
        <w:ind w:left="2906" w:hanging="244"/>
      </w:pPr>
      <w:rPr>
        <w:rFonts w:hint="default"/>
      </w:rPr>
    </w:lvl>
  </w:abstractNum>
  <w:abstractNum w:abstractNumId="12" w15:restartNumberingAfterBreak="0">
    <w:nsid w:val="618B5AC4"/>
    <w:multiLevelType w:val="hybridMultilevel"/>
    <w:tmpl w:val="9DECEF46"/>
    <w:lvl w:ilvl="0" w:tplc="19702F10">
      <w:start w:val="1"/>
      <w:numFmt w:val="decimal"/>
      <w:lvlText w:val="%1."/>
      <w:lvlJc w:val="left"/>
      <w:pPr>
        <w:ind w:left="538" w:hanging="420"/>
        <w:jc w:val="right"/>
      </w:pPr>
      <w:rPr>
        <w:rFonts w:ascii="ＭＳ 明朝" w:eastAsia="ＭＳ 明朝" w:hAnsi="ＭＳ 明朝" w:cs="ＭＳ 明朝" w:hint="default"/>
        <w:w w:val="100"/>
        <w:sz w:val="21"/>
        <w:szCs w:val="21"/>
      </w:rPr>
    </w:lvl>
    <w:lvl w:ilvl="1" w:tplc="E9168F02">
      <w:start w:val="1"/>
      <w:numFmt w:val="decimal"/>
      <w:lvlText w:val="%2)"/>
      <w:lvlJc w:val="left"/>
      <w:pPr>
        <w:ind w:left="666" w:hanging="425"/>
        <w:jc w:val="right"/>
      </w:pPr>
      <w:rPr>
        <w:rFonts w:ascii="Arial" w:eastAsia="Arial" w:hAnsi="Arial" w:cs="Arial" w:hint="default"/>
        <w:spacing w:val="-1"/>
        <w:w w:val="99"/>
        <w:sz w:val="21"/>
        <w:szCs w:val="21"/>
      </w:rPr>
    </w:lvl>
    <w:lvl w:ilvl="2" w:tplc="A6DA92C2">
      <w:start w:val="1"/>
      <w:numFmt w:val="decimal"/>
      <w:lvlText w:val="%3."/>
      <w:lvlJc w:val="left"/>
      <w:pPr>
        <w:ind w:left="806" w:hanging="425"/>
        <w:jc w:val="left"/>
      </w:pPr>
      <w:rPr>
        <w:rFonts w:ascii="ＭＳ 明朝" w:eastAsia="ＭＳ 明朝" w:hAnsi="ＭＳ 明朝" w:cs="ＭＳ 明朝" w:hint="default"/>
        <w:spacing w:val="-1"/>
        <w:w w:val="100"/>
        <w:sz w:val="21"/>
        <w:szCs w:val="21"/>
      </w:rPr>
    </w:lvl>
    <w:lvl w:ilvl="3" w:tplc="C602F6AC">
      <w:numFmt w:val="bullet"/>
      <w:lvlText w:val="•"/>
      <w:lvlJc w:val="left"/>
      <w:pPr>
        <w:ind w:left="820" w:hanging="425"/>
      </w:pPr>
      <w:rPr>
        <w:rFonts w:hint="default"/>
      </w:rPr>
    </w:lvl>
    <w:lvl w:ilvl="4" w:tplc="CF464EF2">
      <w:numFmt w:val="bullet"/>
      <w:lvlText w:val="•"/>
      <w:lvlJc w:val="left"/>
      <w:pPr>
        <w:ind w:left="3360" w:hanging="425"/>
      </w:pPr>
      <w:rPr>
        <w:rFonts w:hint="default"/>
      </w:rPr>
    </w:lvl>
    <w:lvl w:ilvl="5" w:tplc="206E821E">
      <w:numFmt w:val="bullet"/>
      <w:lvlText w:val="•"/>
      <w:lvlJc w:val="left"/>
      <w:pPr>
        <w:ind w:left="4317" w:hanging="425"/>
      </w:pPr>
      <w:rPr>
        <w:rFonts w:hint="default"/>
      </w:rPr>
    </w:lvl>
    <w:lvl w:ilvl="6" w:tplc="4DE6C3DE">
      <w:numFmt w:val="bullet"/>
      <w:lvlText w:val="•"/>
      <w:lvlJc w:val="left"/>
      <w:pPr>
        <w:ind w:left="5274" w:hanging="425"/>
      </w:pPr>
      <w:rPr>
        <w:rFonts w:hint="default"/>
      </w:rPr>
    </w:lvl>
    <w:lvl w:ilvl="7" w:tplc="BE58B2E8">
      <w:numFmt w:val="bullet"/>
      <w:lvlText w:val="•"/>
      <w:lvlJc w:val="left"/>
      <w:pPr>
        <w:ind w:left="6232" w:hanging="425"/>
      </w:pPr>
      <w:rPr>
        <w:rFonts w:hint="default"/>
      </w:rPr>
    </w:lvl>
    <w:lvl w:ilvl="8" w:tplc="1C041444">
      <w:numFmt w:val="bullet"/>
      <w:lvlText w:val="•"/>
      <w:lvlJc w:val="left"/>
      <w:pPr>
        <w:ind w:left="7189" w:hanging="425"/>
      </w:pPr>
      <w:rPr>
        <w:rFonts w:hint="default"/>
      </w:rPr>
    </w:lvl>
  </w:abstractNum>
  <w:abstractNum w:abstractNumId="13" w15:restartNumberingAfterBreak="0">
    <w:nsid w:val="692E50DD"/>
    <w:multiLevelType w:val="hybridMultilevel"/>
    <w:tmpl w:val="F594D052"/>
    <w:lvl w:ilvl="0" w:tplc="6D783782">
      <w:numFmt w:val="bullet"/>
      <w:lvlText w:val="●"/>
      <w:lvlJc w:val="left"/>
      <w:pPr>
        <w:ind w:left="478" w:hanging="360"/>
      </w:pPr>
      <w:rPr>
        <w:rFonts w:ascii="ＭＳ Ｐ明朝" w:eastAsia="ＭＳ Ｐ明朝" w:hAnsi="ＭＳ Ｐ明朝" w:cs="ＭＳ Ｐ明朝" w:hint="default"/>
        <w:w w:val="100"/>
        <w:sz w:val="21"/>
        <w:szCs w:val="21"/>
      </w:rPr>
    </w:lvl>
    <w:lvl w:ilvl="1" w:tplc="F4AC22D2">
      <w:numFmt w:val="bullet"/>
      <w:lvlText w:val="•"/>
      <w:lvlJc w:val="left"/>
      <w:pPr>
        <w:ind w:left="1362" w:hanging="360"/>
      </w:pPr>
      <w:rPr>
        <w:rFonts w:hint="default"/>
      </w:rPr>
    </w:lvl>
    <w:lvl w:ilvl="2" w:tplc="2C2E442E">
      <w:numFmt w:val="bullet"/>
      <w:lvlText w:val="•"/>
      <w:lvlJc w:val="left"/>
      <w:pPr>
        <w:ind w:left="2244" w:hanging="360"/>
      </w:pPr>
      <w:rPr>
        <w:rFonts w:hint="default"/>
      </w:rPr>
    </w:lvl>
    <w:lvl w:ilvl="3" w:tplc="0CC689EA">
      <w:numFmt w:val="bullet"/>
      <w:lvlText w:val="•"/>
      <w:lvlJc w:val="left"/>
      <w:pPr>
        <w:ind w:left="3127" w:hanging="360"/>
      </w:pPr>
      <w:rPr>
        <w:rFonts w:hint="default"/>
      </w:rPr>
    </w:lvl>
    <w:lvl w:ilvl="4" w:tplc="487AF5FE">
      <w:numFmt w:val="bullet"/>
      <w:lvlText w:val="•"/>
      <w:lvlJc w:val="left"/>
      <w:pPr>
        <w:ind w:left="4009" w:hanging="360"/>
      </w:pPr>
      <w:rPr>
        <w:rFonts w:hint="default"/>
      </w:rPr>
    </w:lvl>
    <w:lvl w:ilvl="5" w:tplc="BED2F0E0">
      <w:numFmt w:val="bullet"/>
      <w:lvlText w:val="•"/>
      <w:lvlJc w:val="left"/>
      <w:pPr>
        <w:ind w:left="4892" w:hanging="360"/>
      </w:pPr>
      <w:rPr>
        <w:rFonts w:hint="default"/>
      </w:rPr>
    </w:lvl>
    <w:lvl w:ilvl="6" w:tplc="7E805DFA">
      <w:numFmt w:val="bullet"/>
      <w:lvlText w:val="•"/>
      <w:lvlJc w:val="left"/>
      <w:pPr>
        <w:ind w:left="5774" w:hanging="360"/>
      </w:pPr>
      <w:rPr>
        <w:rFonts w:hint="default"/>
      </w:rPr>
    </w:lvl>
    <w:lvl w:ilvl="7" w:tplc="98D48DD2">
      <w:numFmt w:val="bullet"/>
      <w:lvlText w:val="•"/>
      <w:lvlJc w:val="left"/>
      <w:pPr>
        <w:ind w:left="6657" w:hanging="360"/>
      </w:pPr>
      <w:rPr>
        <w:rFonts w:hint="default"/>
      </w:rPr>
    </w:lvl>
    <w:lvl w:ilvl="8" w:tplc="304C29B6">
      <w:numFmt w:val="bullet"/>
      <w:lvlText w:val="•"/>
      <w:lvlJc w:val="left"/>
      <w:pPr>
        <w:ind w:left="7539" w:hanging="360"/>
      </w:pPr>
      <w:rPr>
        <w:rFonts w:hint="default"/>
      </w:rPr>
    </w:lvl>
  </w:abstractNum>
  <w:abstractNum w:abstractNumId="14" w15:restartNumberingAfterBreak="0">
    <w:nsid w:val="7BA410A4"/>
    <w:multiLevelType w:val="hybridMultilevel"/>
    <w:tmpl w:val="2710EF32"/>
    <w:lvl w:ilvl="0" w:tplc="F31AB568">
      <w:start w:val="13"/>
      <w:numFmt w:val="upperLetter"/>
      <w:lvlText w:val="%1."/>
      <w:lvlJc w:val="left"/>
      <w:pPr>
        <w:ind w:left="1082" w:hanging="278"/>
        <w:jc w:val="left"/>
      </w:pPr>
      <w:rPr>
        <w:rFonts w:ascii="Arial" w:eastAsia="Arial" w:hAnsi="Arial" w:cs="Arial" w:hint="default"/>
        <w:i/>
        <w:spacing w:val="-1"/>
        <w:w w:val="100"/>
        <w:sz w:val="20"/>
        <w:szCs w:val="20"/>
      </w:rPr>
    </w:lvl>
    <w:lvl w:ilvl="1" w:tplc="E02CA788">
      <w:numFmt w:val="bullet"/>
      <w:lvlText w:val="•"/>
      <w:lvlJc w:val="left"/>
      <w:pPr>
        <w:ind w:left="1423" w:hanging="278"/>
      </w:pPr>
      <w:rPr>
        <w:rFonts w:hint="default"/>
      </w:rPr>
    </w:lvl>
    <w:lvl w:ilvl="2" w:tplc="A5D66B2E">
      <w:numFmt w:val="bullet"/>
      <w:lvlText w:val="•"/>
      <w:lvlJc w:val="left"/>
      <w:pPr>
        <w:ind w:left="1766" w:hanging="278"/>
      </w:pPr>
      <w:rPr>
        <w:rFonts w:hint="default"/>
      </w:rPr>
    </w:lvl>
    <w:lvl w:ilvl="3" w:tplc="54081C9C">
      <w:numFmt w:val="bullet"/>
      <w:lvlText w:val="•"/>
      <w:lvlJc w:val="left"/>
      <w:pPr>
        <w:ind w:left="2109" w:hanging="278"/>
      </w:pPr>
      <w:rPr>
        <w:rFonts w:hint="default"/>
      </w:rPr>
    </w:lvl>
    <w:lvl w:ilvl="4" w:tplc="E8FA72A6">
      <w:numFmt w:val="bullet"/>
      <w:lvlText w:val="•"/>
      <w:lvlJc w:val="left"/>
      <w:pPr>
        <w:ind w:left="2453" w:hanging="278"/>
      </w:pPr>
      <w:rPr>
        <w:rFonts w:hint="default"/>
      </w:rPr>
    </w:lvl>
    <w:lvl w:ilvl="5" w:tplc="D9F64AC2">
      <w:numFmt w:val="bullet"/>
      <w:lvlText w:val="•"/>
      <w:lvlJc w:val="left"/>
      <w:pPr>
        <w:ind w:left="2796" w:hanging="278"/>
      </w:pPr>
      <w:rPr>
        <w:rFonts w:hint="default"/>
      </w:rPr>
    </w:lvl>
    <w:lvl w:ilvl="6" w:tplc="42EE22F2">
      <w:numFmt w:val="bullet"/>
      <w:lvlText w:val="•"/>
      <w:lvlJc w:val="left"/>
      <w:pPr>
        <w:ind w:left="3139" w:hanging="278"/>
      </w:pPr>
      <w:rPr>
        <w:rFonts w:hint="default"/>
      </w:rPr>
    </w:lvl>
    <w:lvl w:ilvl="7" w:tplc="FEC0AF8A">
      <w:numFmt w:val="bullet"/>
      <w:lvlText w:val="•"/>
      <w:lvlJc w:val="left"/>
      <w:pPr>
        <w:ind w:left="3482" w:hanging="278"/>
      </w:pPr>
      <w:rPr>
        <w:rFonts w:hint="default"/>
      </w:rPr>
    </w:lvl>
    <w:lvl w:ilvl="8" w:tplc="D35C1516">
      <w:numFmt w:val="bullet"/>
      <w:lvlText w:val="•"/>
      <w:lvlJc w:val="left"/>
      <w:pPr>
        <w:ind w:left="3826" w:hanging="278"/>
      </w:pPr>
      <w:rPr>
        <w:rFonts w:hint="default"/>
      </w:rPr>
    </w:lvl>
  </w:abstractNum>
  <w:num w:numId="1">
    <w:abstractNumId w:val="10"/>
  </w:num>
  <w:num w:numId="2">
    <w:abstractNumId w:val="5"/>
  </w:num>
  <w:num w:numId="3">
    <w:abstractNumId w:val="7"/>
  </w:num>
  <w:num w:numId="4">
    <w:abstractNumId w:val="9"/>
  </w:num>
  <w:num w:numId="5">
    <w:abstractNumId w:val="3"/>
  </w:num>
  <w:num w:numId="6">
    <w:abstractNumId w:val="4"/>
  </w:num>
  <w:num w:numId="7">
    <w:abstractNumId w:val="14"/>
  </w:num>
  <w:num w:numId="8">
    <w:abstractNumId w:val="1"/>
  </w:num>
  <w:num w:numId="9">
    <w:abstractNumId w:val="6"/>
  </w:num>
  <w:num w:numId="10">
    <w:abstractNumId w:val="8"/>
  </w:num>
  <w:num w:numId="11">
    <w:abstractNumId w:val="11"/>
  </w:num>
  <w:num w:numId="12">
    <w:abstractNumId w:val="0"/>
  </w:num>
  <w:num w:numId="13">
    <w:abstractNumId w:val="2"/>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FA7"/>
    <w:rsid w:val="00834FA7"/>
    <w:rsid w:val="0090294D"/>
    <w:rsid w:val="009D0B37"/>
    <w:rsid w:val="00AC5EEA"/>
    <w:rsid w:val="00BA4001"/>
    <w:rsid w:val="00BD2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2">
      <v:textbox inset="5.85pt,.7pt,5.85pt,.7pt"/>
    </o:shapedefaults>
    <o:shapelayout v:ext="edit">
      <o:idmap v:ext="edit" data="1"/>
    </o:shapelayout>
  </w:shapeDefaults>
  <w:decimalSymbol w:val="."/>
  <w:listSeparator w:val=","/>
  <w15:docId w15:val="{15DC77F2-DCD4-4477-8EBE-6C1E7A2D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308" w:right="308"/>
      <w:jc w:val="center"/>
      <w:outlineLvl w:val="0"/>
    </w:pPr>
    <w:rPr>
      <w:rFonts w:ascii="ＭＳ Ｐゴシック" w:eastAsia="ＭＳ Ｐゴシック" w:hAnsi="ＭＳ Ｐゴシック" w:cs="ＭＳ Ｐゴシック"/>
      <w:b/>
      <w:bCs/>
      <w:sz w:val="32"/>
      <w:szCs w:val="32"/>
    </w:rPr>
  </w:style>
  <w:style w:type="paragraph" w:styleId="2">
    <w:name w:val="heading 2"/>
    <w:basedOn w:val="a"/>
    <w:uiPriority w:val="1"/>
    <w:qFormat/>
    <w:pPr>
      <w:spacing w:before="2"/>
      <w:ind w:left="401"/>
      <w:outlineLvl w:val="1"/>
    </w:pPr>
    <w:rPr>
      <w:b/>
      <w:bCs/>
      <w:i/>
      <w:sz w:val="21"/>
      <w:szCs w:val="21"/>
    </w:rPr>
  </w:style>
  <w:style w:type="paragraph" w:styleId="3">
    <w:name w:val="heading 3"/>
    <w:basedOn w:val="a"/>
    <w:uiPriority w:val="1"/>
    <w:qFormat/>
    <w:pPr>
      <w:ind w:left="118"/>
      <w:outlineLvl w:val="2"/>
    </w:pPr>
    <w:rPr>
      <w:rFonts w:ascii="ＭＳ 明朝" w:eastAsia="ＭＳ 明朝" w:hAnsi="ＭＳ 明朝" w:cs="ＭＳ 明朝"/>
      <w:sz w:val="21"/>
      <w:szCs w:val="21"/>
    </w:rPr>
  </w:style>
  <w:style w:type="paragraph" w:styleId="4">
    <w:name w:val="heading 4"/>
    <w:basedOn w:val="a"/>
    <w:uiPriority w:val="1"/>
    <w:qFormat/>
    <w:pPr>
      <w:spacing w:before="79"/>
      <w:ind w:left="237"/>
      <w:outlineLvl w:val="3"/>
    </w:pPr>
    <w:rPr>
      <w:b/>
      <w:bCs/>
      <w:sz w:val="20"/>
      <w:szCs w:val="20"/>
    </w:rPr>
  </w:style>
  <w:style w:type="paragraph" w:styleId="5">
    <w:name w:val="heading 5"/>
    <w:basedOn w:val="a"/>
    <w:uiPriority w:val="1"/>
    <w:qFormat/>
    <w:pPr>
      <w:spacing w:before="57"/>
      <w:ind w:left="237"/>
      <w:outlineLvl w:val="4"/>
    </w:pPr>
    <w:rPr>
      <w:b/>
      <w:bCs/>
      <w:i/>
      <w:sz w:val="20"/>
      <w:szCs w:val="20"/>
    </w:rPr>
  </w:style>
  <w:style w:type="paragraph" w:styleId="6">
    <w:name w:val="heading 6"/>
    <w:basedOn w:val="a"/>
    <w:uiPriority w:val="1"/>
    <w:qFormat/>
    <w:pPr>
      <w:ind w:left="397"/>
      <w:outlineLvl w:val="5"/>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6"/>
      <w:ind w:left="804"/>
    </w:pPr>
    <w:rPr>
      <w:i/>
      <w:sz w:val="20"/>
      <w:szCs w:val="20"/>
    </w:rPr>
  </w:style>
  <w:style w:type="paragraph" w:styleId="a4">
    <w:name w:val="List Paragraph"/>
    <w:basedOn w:val="a"/>
    <w:uiPriority w:val="1"/>
    <w:qFormat/>
    <w:pPr>
      <w:spacing w:before="56"/>
      <w:ind w:left="820" w:hanging="425"/>
    </w:pPr>
    <w:rPr>
      <w:rFonts w:ascii="ＭＳ 明朝" w:eastAsia="ＭＳ 明朝" w:hAnsi="ＭＳ 明朝" w:cs="ＭＳ 明朝"/>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E9387C11.dotm</Template>
  <TotalTime>1</TotalTime>
  <Pages>15</Pages>
  <Words>2263</Words>
  <Characters>12901</Characters>
  <Application>Microsoft Office Word</Application>
  <DocSecurity>4</DocSecurity>
  <Lines>107</Lines>
  <Paragraphs>30</Paragraphs>
  <ScaleCrop>false</ScaleCrop>
  <HeadingPairs>
    <vt:vector size="2" baseType="variant">
      <vt:variant>
        <vt:lpstr>タイトル</vt:lpstr>
      </vt:variant>
      <vt:variant>
        <vt:i4>1</vt:i4>
      </vt:variant>
    </vt:vector>
  </HeadingPairs>
  <TitlesOfParts>
    <vt:vector size="1" baseType="lpstr">
      <vt:lpstr>Microsoft Word - 別表1.doc</vt:lpstr>
    </vt:vector>
  </TitlesOfParts>
  <Company>国立大学法人東京農工大学</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別表1.doc</dc:title>
  <dc:creator>miumiu</dc:creator>
  <cp:lastModifiedBy>吉川 徹</cp:lastModifiedBy>
  <cp:revision>2</cp:revision>
  <dcterms:created xsi:type="dcterms:W3CDTF">2020-02-27T02:02:00Z</dcterms:created>
  <dcterms:modified xsi:type="dcterms:W3CDTF">2020-02-27T02:02:00Z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2010-06-25T00:00:00Z</vt:filetime>
  </property>
  <property fmtid="{D5CDD505-2E9C-101B-9397-08002B2CF9AE}" pid="3" name="Creator">
    <vt:lpwstr>PScript5.dll Version 5.2.2</vt:lpwstr>
  </property>
  <property fmtid="{D5CDD505-2E9C-101B-9397-08002B2CF9AE}" pid="4" name="LastSaved">
    <vt:filetime>2018-03-14T00:00:00Z</vt:filetime>
  </property>
</Properties>
</file>